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FD" w:rsidRPr="00EE19CE" w:rsidRDefault="00D032FD" w:rsidP="00EE19CE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“我要办三类医疗器械</w:t>
      </w:r>
      <w:r w:rsidRPr="00A70FBF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经营许可证新发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”服务规程指南</w:t>
      </w:r>
    </w:p>
    <w:p w:rsidR="00D032FD" w:rsidRDefault="00D032FD">
      <w:pPr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填表人：李林虎</w:t>
      </w:r>
      <w:r>
        <w:rPr>
          <w:rFonts w:ascii="宋体" w:hAnsi="宋体"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>填表时间：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3"/>
          <w:attr w:name="Month" w:val="07"/>
          <w:attr w:name="Year" w:val="2020"/>
        </w:smartTagPr>
        <w:r>
          <w:rPr>
            <w:rFonts w:ascii="宋体" w:hAnsi="宋体"/>
            <w:sz w:val="24"/>
          </w:rPr>
          <w:t>2020</w:t>
        </w:r>
        <w:r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07</w:t>
        </w:r>
        <w:r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03</w:t>
        </w:r>
        <w:r>
          <w:rPr>
            <w:rFonts w:ascii="宋体" w:hAnsi="宋体" w:hint="eastAsia"/>
            <w:sz w:val="24"/>
          </w:rPr>
          <w:t>日</w:t>
        </w:r>
      </w:smartTag>
    </w:p>
    <w:tbl>
      <w:tblPr>
        <w:tblpPr w:leftFromText="180" w:rightFromText="180" w:vertAnchor="text" w:horzAnchor="margin" w:tblpY="13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6662"/>
      </w:tblGrid>
      <w:tr w:rsidR="00D032FD">
        <w:trPr>
          <w:trHeight w:val="274"/>
        </w:trPr>
        <w:tc>
          <w:tcPr>
            <w:tcW w:w="2093" w:type="dxa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事项名称</w:t>
            </w:r>
          </w:p>
        </w:tc>
        <w:tc>
          <w:tcPr>
            <w:tcW w:w="6662" w:type="dxa"/>
          </w:tcPr>
          <w:p w:rsidR="00D032FD" w:rsidRDefault="00D032FD" w:rsidP="00A70FBF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三类医疗器械</w:t>
            </w:r>
            <w:r w:rsidRPr="00A70FBF">
              <w:rPr>
                <w:rFonts w:ascii="宋体" w:hAnsi="宋体" w:hint="eastAsia"/>
                <w:sz w:val="20"/>
                <w:szCs w:val="20"/>
              </w:rPr>
              <w:t>经营许可证新发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办理部门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白城市市场监督管理局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办理主体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法定机关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办理地点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白城市政务服务中心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04363295191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监督电话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04363295191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事项类型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行政许可类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项目类型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限时办结件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服务对象分类</w:t>
            </w:r>
          </w:p>
        </w:tc>
        <w:tc>
          <w:tcPr>
            <w:tcW w:w="6662" w:type="dxa"/>
            <w:vAlign w:val="center"/>
          </w:tcPr>
          <w:p w:rsidR="00D032FD" w:rsidRDefault="00D032FD" w:rsidP="005204EB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企业</w:t>
            </w:r>
            <w:bookmarkStart w:id="0" w:name="_GoBack"/>
            <w:bookmarkEnd w:id="0"/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法定期限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30</w:t>
            </w:r>
            <w:r>
              <w:rPr>
                <w:rFonts w:ascii="宋体" w:hint="eastAsia"/>
                <w:sz w:val="20"/>
                <w:szCs w:val="20"/>
              </w:rPr>
              <w:t>个工作日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承诺时限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20</w:t>
            </w:r>
            <w:r>
              <w:rPr>
                <w:rFonts w:ascii="宋体" w:hint="eastAsia"/>
                <w:sz w:val="20"/>
                <w:szCs w:val="20"/>
              </w:rPr>
              <w:t>个工作日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时限依据</w:t>
            </w:r>
          </w:p>
        </w:tc>
        <w:tc>
          <w:tcPr>
            <w:tcW w:w="6662" w:type="dxa"/>
            <w:vAlign w:val="center"/>
          </w:tcPr>
          <w:p w:rsidR="00D032FD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《医疗器械监督管理条例》第四章</w:t>
            </w:r>
            <w:r w:rsidRPr="00BC1011">
              <w:rPr>
                <w:rFonts w:ascii="宋体" w:hAnsi="宋体"/>
                <w:sz w:val="20"/>
                <w:szCs w:val="20"/>
              </w:rPr>
              <w:t xml:space="preserve">  </w:t>
            </w:r>
            <w:r w:rsidRPr="00BC1011">
              <w:rPr>
                <w:rFonts w:ascii="宋体" w:hAnsi="宋体" w:hint="eastAsia"/>
                <w:sz w:val="20"/>
                <w:szCs w:val="20"/>
              </w:rPr>
              <w:t>第三十一条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收费方式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不收费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收费标准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不收费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收费依据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不收费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审批程序</w:t>
            </w:r>
          </w:p>
        </w:tc>
        <w:tc>
          <w:tcPr>
            <w:tcW w:w="6662" w:type="dxa"/>
            <w:vAlign w:val="center"/>
          </w:tcPr>
          <w:p w:rsidR="00D032FD" w:rsidRDefault="00D032FD" w:rsidP="00A70FBF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材料受理</w:t>
            </w:r>
            <w:r>
              <w:rPr>
                <w:rFonts w:ascii="宋体" w:hAnsi="宋体"/>
                <w:sz w:val="20"/>
                <w:szCs w:val="20"/>
              </w:rPr>
              <w:t>—</w:t>
            </w:r>
            <w:r>
              <w:rPr>
                <w:rFonts w:ascii="宋体" w:hAnsi="宋体" w:hint="eastAsia"/>
                <w:sz w:val="20"/>
                <w:szCs w:val="20"/>
              </w:rPr>
              <w:t>现场核查</w:t>
            </w:r>
            <w:r>
              <w:rPr>
                <w:rFonts w:ascii="宋体" w:hAnsi="宋体"/>
                <w:sz w:val="20"/>
                <w:szCs w:val="20"/>
              </w:rPr>
              <w:t>—</w:t>
            </w:r>
            <w:r>
              <w:rPr>
                <w:rFonts w:ascii="宋体" w:hAnsi="宋体" w:hint="eastAsia"/>
                <w:sz w:val="20"/>
                <w:szCs w:val="20"/>
              </w:rPr>
              <w:t>审批</w:t>
            </w:r>
            <w:r>
              <w:rPr>
                <w:rFonts w:ascii="宋体" w:hAnsi="宋体"/>
                <w:sz w:val="20"/>
                <w:szCs w:val="20"/>
              </w:rPr>
              <w:t>—</w:t>
            </w:r>
            <w:r>
              <w:rPr>
                <w:rFonts w:ascii="宋体" w:hAnsi="宋体" w:hint="eastAsia"/>
                <w:sz w:val="20"/>
                <w:szCs w:val="20"/>
              </w:rPr>
              <w:t>发放许可证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前提条件</w:t>
            </w:r>
          </w:p>
        </w:tc>
        <w:tc>
          <w:tcPr>
            <w:tcW w:w="6662" w:type="dxa"/>
            <w:vAlign w:val="center"/>
          </w:tcPr>
          <w:p w:rsidR="00D032FD" w:rsidRDefault="00D032FD" w:rsidP="00BC1011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申办企业应先行取得主体资格证明文件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法律法规</w:t>
            </w:r>
          </w:p>
        </w:tc>
        <w:tc>
          <w:tcPr>
            <w:tcW w:w="6662" w:type="dxa"/>
            <w:vAlign w:val="center"/>
          </w:tcPr>
          <w:p w:rsidR="00D032FD" w:rsidRPr="00BC1011" w:rsidRDefault="00D032FD" w:rsidP="00BC1011">
            <w:pPr>
              <w:widowControl/>
              <w:wordWrap w:val="0"/>
              <w:jc w:val="left"/>
            </w:pPr>
            <w:r w:rsidRPr="00BC1011">
              <w:rPr>
                <w:rFonts w:ascii="宋体" w:hAnsi="宋体" w:hint="eastAsia"/>
                <w:sz w:val="20"/>
                <w:szCs w:val="20"/>
              </w:rPr>
              <w:t>《医疗器械监督管理条例》、《医疗器械经营监督管理办法》、《医疗器械经营质量管理规范》、《医疗器械经营质量管理规范现场检查指导原则》</w:t>
            </w:r>
          </w:p>
        </w:tc>
      </w:tr>
      <w:tr w:rsidR="00D032FD">
        <w:trPr>
          <w:trHeight w:val="340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jc w:val="left"/>
              <w:rPr>
                <w:rFonts w:ascii="宋体"/>
                <w:sz w:val="20"/>
                <w:szCs w:val="20"/>
              </w:rPr>
            </w:pPr>
          </w:p>
          <w:p w:rsidR="00D032FD" w:rsidRDefault="00D032FD">
            <w:pPr>
              <w:spacing w:line="360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申报材料</w:t>
            </w:r>
          </w:p>
        </w:tc>
        <w:tc>
          <w:tcPr>
            <w:tcW w:w="6662" w:type="dxa"/>
            <w:vAlign w:val="center"/>
          </w:tcPr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一、签字并加盖公章的医疗器械经营许可申请表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二、营业执照和组织机构代码证原件及复印件（原件审核无误后返回）；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三、法定代表人、企业负责人、质量负责人的身份证明、学历或者职称证明原件及复印件（原件审核无误后返回）；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四、组织机构与部门设置说明；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五、经营范围、经营方式说明；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六、经营场所、库房地址的地理位置图、平面图、房屋产权证明文件或者租赁协议（附房屋产权证明文件）原件及复印件（原件审核无误后返回）；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七、经营设施、设备目录；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八、经营质量管理制度、工作程序等文件目录；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九、计算机信息管理系统基本情况介绍和功能说明；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十、经办人授权证明；</w:t>
            </w:r>
          </w:p>
          <w:p w:rsidR="00D032FD" w:rsidRPr="00BC1011" w:rsidRDefault="00D032FD" w:rsidP="00BC1011">
            <w:pPr>
              <w:widowControl/>
              <w:wordWrap w:val="0"/>
              <w:jc w:val="left"/>
              <w:rPr>
                <w:rFonts w:ascii="宋体"/>
                <w:sz w:val="20"/>
                <w:szCs w:val="20"/>
              </w:rPr>
            </w:pPr>
            <w:r w:rsidRPr="00BC1011">
              <w:rPr>
                <w:rFonts w:ascii="宋体" w:hAnsi="宋体" w:hint="eastAsia"/>
                <w:sz w:val="20"/>
                <w:szCs w:val="20"/>
              </w:rPr>
              <w:t>十一、其他证明材料。</w:t>
            </w:r>
          </w:p>
        </w:tc>
      </w:tr>
      <w:tr w:rsidR="00D032FD">
        <w:trPr>
          <w:trHeight w:val="456"/>
        </w:trPr>
        <w:tc>
          <w:tcPr>
            <w:tcW w:w="2093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权力运行流程图</w:t>
            </w:r>
          </w:p>
        </w:tc>
        <w:tc>
          <w:tcPr>
            <w:tcW w:w="6662" w:type="dxa"/>
            <w:vAlign w:val="center"/>
          </w:tcPr>
          <w:p w:rsidR="00D032FD" w:rsidRDefault="00D032FD">
            <w:pPr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网上填报</w:t>
            </w:r>
          </w:p>
        </w:tc>
      </w:tr>
    </w:tbl>
    <w:p w:rsidR="00D032FD" w:rsidRDefault="00D032FD">
      <w:pP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</w:p>
    <w:sectPr w:rsidR="00D032FD" w:rsidSect="0080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2FD" w:rsidRDefault="00D032FD" w:rsidP="00BC1011">
      <w:r>
        <w:separator/>
      </w:r>
    </w:p>
  </w:endnote>
  <w:endnote w:type="continuationSeparator" w:id="0">
    <w:p w:rsidR="00D032FD" w:rsidRDefault="00D032FD" w:rsidP="00BC1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￠èí??oú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2FD" w:rsidRDefault="00D032FD" w:rsidP="00BC1011">
      <w:r>
        <w:separator/>
      </w:r>
    </w:p>
  </w:footnote>
  <w:footnote w:type="continuationSeparator" w:id="0">
    <w:p w:rsidR="00D032FD" w:rsidRDefault="00D032FD" w:rsidP="00BC1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698"/>
    <w:rsid w:val="00013176"/>
    <w:rsid w:val="000303E2"/>
    <w:rsid w:val="00031AFD"/>
    <w:rsid w:val="00044730"/>
    <w:rsid w:val="000542D2"/>
    <w:rsid w:val="00060800"/>
    <w:rsid w:val="0006436F"/>
    <w:rsid w:val="000678A2"/>
    <w:rsid w:val="00082D27"/>
    <w:rsid w:val="00093261"/>
    <w:rsid w:val="00094B7E"/>
    <w:rsid w:val="00097AA2"/>
    <w:rsid w:val="000A35C7"/>
    <w:rsid w:val="000A5982"/>
    <w:rsid w:val="000B3392"/>
    <w:rsid w:val="000C4131"/>
    <w:rsid w:val="000C7E43"/>
    <w:rsid w:val="000E5461"/>
    <w:rsid w:val="000E6FC4"/>
    <w:rsid w:val="00101727"/>
    <w:rsid w:val="001023AA"/>
    <w:rsid w:val="001164DA"/>
    <w:rsid w:val="00125B92"/>
    <w:rsid w:val="00157317"/>
    <w:rsid w:val="00163F0C"/>
    <w:rsid w:val="00176F83"/>
    <w:rsid w:val="001922E5"/>
    <w:rsid w:val="001B2A1A"/>
    <w:rsid w:val="001B2F68"/>
    <w:rsid w:val="001C302B"/>
    <w:rsid w:val="001C65FF"/>
    <w:rsid w:val="001C67A9"/>
    <w:rsid w:val="001C751B"/>
    <w:rsid w:val="00213B54"/>
    <w:rsid w:val="00222F28"/>
    <w:rsid w:val="00222F6C"/>
    <w:rsid w:val="00225896"/>
    <w:rsid w:val="0024798A"/>
    <w:rsid w:val="00253F7F"/>
    <w:rsid w:val="00265A1F"/>
    <w:rsid w:val="002829F5"/>
    <w:rsid w:val="0028796B"/>
    <w:rsid w:val="00290E11"/>
    <w:rsid w:val="0029661E"/>
    <w:rsid w:val="002A6D7D"/>
    <w:rsid w:val="002B3E2D"/>
    <w:rsid w:val="002C0F01"/>
    <w:rsid w:val="002D3ABB"/>
    <w:rsid w:val="002D50CC"/>
    <w:rsid w:val="002E0C8D"/>
    <w:rsid w:val="002E1D89"/>
    <w:rsid w:val="002E51F3"/>
    <w:rsid w:val="002F0B3D"/>
    <w:rsid w:val="002F0F97"/>
    <w:rsid w:val="002F1C5A"/>
    <w:rsid w:val="00300612"/>
    <w:rsid w:val="00300F3E"/>
    <w:rsid w:val="00311196"/>
    <w:rsid w:val="0032107B"/>
    <w:rsid w:val="00325A02"/>
    <w:rsid w:val="00336FCC"/>
    <w:rsid w:val="00344DF9"/>
    <w:rsid w:val="00347CC0"/>
    <w:rsid w:val="00350B12"/>
    <w:rsid w:val="003620B8"/>
    <w:rsid w:val="00375373"/>
    <w:rsid w:val="00376BC4"/>
    <w:rsid w:val="00396631"/>
    <w:rsid w:val="003C658C"/>
    <w:rsid w:val="003C6633"/>
    <w:rsid w:val="003D7752"/>
    <w:rsid w:val="0040618E"/>
    <w:rsid w:val="004236E6"/>
    <w:rsid w:val="00444182"/>
    <w:rsid w:val="00472F6C"/>
    <w:rsid w:val="00482606"/>
    <w:rsid w:val="00483937"/>
    <w:rsid w:val="004C3E95"/>
    <w:rsid w:val="004C4F80"/>
    <w:rsid w:val="004C5B3A"/>
    <w:rsid w:val="004D1300"/>
    <w:rsid w:val="004F097C"/>
    <w:rsid w:val="004F664A"/>
    <w:rsid w:val="00507313"/>
    <w:rsid w:val="00512156"/>
    <w:rsid w:val="005136E3"/>
    <w:rsid w:val="00514845"/>
    <w:rsid w:val="005204EB"/>
    <w:rsid w:val="00531FC0"/>
    <w:rsid w:val="00553A9E"/>
    <w:rsid w:val="00566933"/>
    <w:rsid w:val="005721CD"/>
    <w:rsid w:val="005948F1"/>
    <w:rsid w:val="005A40E2"/>
    <w:rsid w:val="005B5157"/>
    <w:rsid w:val="005B55E7"/>
    <w:rsid w:val="005D0DD0"/>
    <w:rsid w:val="005D5D5F"/>
    <w:rsid w:val="005F3220"/>
    <w:rsid w:val="00606C55"/>
    <w:rsid w:val="00621FE6"/>
    <w:rsid w:val="006752ED"/>
    <w:rsid w:val="00682D4C"/>
    <w:rsid w:val="00691075"/>
    <w:rsid w:val="0069789F"/>
    <w:rsid w:val="006A5F6F"/>
    <w:rsid w:val="006B44B7"/>
    <w:rsid w:val="006C3943"/>
    <w:rsid w:val="006D594F"/>
    <w:rsid w:val="006D72CB"/>
    <w:rsid w:val="006E3E03"/>
    <w:rsid w:val="006F039B"/>
    <w:rsid w:val="006F4125"/>
    <w:rsid w:val="00712D20"/>
    <w:rsid w:val="00720F68"/>
    <w:rsid w:val="007617B6"/>
    <w:rsid w:val="00786D7A"/>
    <w:rsid w:val="007A090B"/>
    <w:rsid w:val="007B29A3"/>
    <w:rsid w:val="007C3248"/>
    <w:rsid w:val="007F15AA"/>
    <w:rsid w:val="00800E65"/>
    <w:rsid w:val="00804AB4"/>
    <w:rsid w:val="008079C4"/>
    <w:rsid w:val="00813BB6"/>
    <w:rsid w:val="00826B43"/>
    <w:rsid w:val="00834C7C"/>
    <w:rsid w:val="008413D2"/>
    <w:rsid w:val="008451C3"/>
    <w:rsid w:val="00845C10"/>
    <w:rsid w:val="00857341"/>
    <w:rsid w:val="00876FB3"/>
    <w:rsid w:val="008861DA"/>
    <w:rsid w:val="00890C05"/>
    <w:rsid w:val="0089361F"/>
    <w:rsid w:val="00895F7B"/>
    <w:rsid w:val="0089671A"/>
    <w:rsid w:val="00896C11"/>
    <w:rsid w:val="008A18E5"/>
    <w:rsid w:val="008B41A6"/>
    <w:rsid w:val="008F11A2"/>
    <w:rsid w:val="009073FB"/>
    <w:rsid w:val="0091141F"/>
    <w:rsid w:val="0094296C"/>
    <w:rsid w:val="009635C9"/>
    <w:rsid w:val="009705C7"/>
    <w:rsid w:val="00971EFD"/>
    <w:rsid w:val="00972B41"/>
    <w:rsid w:val="00980B06"/>
    <w:rsid w:val="009A125B"/>
    <w:rsid w:val="009B1A12"/>
    <w:rsid w:val="009B24C0"/>
    <w:rsid w:val="009B51C8"/>
    <w:rsid w:val="009B7B76"/>
    <w:rsid w:val="009C18C0"/>
    <w:rsid w:val="009C22AB"/>
    <w:rsid w:val="009C2C79"/>
    <w:rsid w:val="009E00B0"/>
    <w:rsid w:val="00A02E12"/>
    <w:rsid w:val="00A07AA3"/>
    <w:rsid w:val="00A254C4"/>
    <w:rsid w:val="00A4119E"/>
    <w:rsid w:val="00A442CC"/>
    <w:rsid w:val="00A70FBF"/>
    <w:rsid w:val="00A84B2A"/>
    <w:rsid w:val="00A86F33"/>
    <w:rsid w:val="00A9073F"/>
    <w:rsid w:val="00A9589A"/>
    <w:rsid w:val="00AB2DE4"/>
    <w:rsid w:val="00AB540F"/>
    <w:rsid w:val="00AB7A13"/>
    <w:rsid w:val="00AC031F"/>
    <w:rsid w:val="00AE32A9"/>
    <w:rsid w:val="00AF6D8E"/>
    <w:rsid w:val="00AF759A"/>
    <w:rsid w:val="00B21C86"/>
    <w:rsid w:val="00B2381A"/>
    <w:rsid w:val="00B316FE"/>
    <w:rsid w:val="00B3711D"/>
    <w:rsid w:val="00B37A15"/>
    <w:rsid w:val="00B4319B"/>
    <w:rsid w:val="00B46251"/>
    <w:rsid w:val="00B60C5D"/>
    <w:rsid w:val="00B62280"/>
    <w:rsid w:val="00B71F62"/>
    <w:rsid w:val="00B771DE"/>
    <w:rsid w:val="00B77943"/>
    <w:rsid w:val="00B92318"/>
    <w:rsid w:val="00B9346F"/>
    <w:rsid w:val="00B9797D"/>
    <w:rsid w:val="00BA1BFD"/>
    <w:rsid w:val="00BA43B4"/>
    <w:rsid w:val="00BC1011"/>
    <w:rsid w:val="00BC47F4"/>
    <w:rsid w:val="00BC78F1"/>
    <w:rsid w:val="00C0024E"/>
    <w:rsid w:val="00C12E1B"/>
    <w:rsid w:val="00C20B9E"/>
    <w:rsid w:val="00C30241"/>
    <w:rsid w:val="00C3680C"/>
    <w:rsid w:val="00C37911"/>
    <w:rsid w:val="00C37D90"/>
    <w:rsid w:val="00C4020F"/>
    <w:rsid w:val="00C43E44"/>
    <w:rsid w:val="00C62A45"/>
    <w:rsid w:val="00CA0B3F"/>
    <w:rsid w:val="00CB2392"/>
    <w:rsid w:val="00CC3AE9"/>
    <w:rsid w:val="00CE001D"/>
    <w:rsid w:val="00CE4446"/>
    <w:rsid w:val="00CF25A7"/>
    <w:rsid w:val="00D032FD"/>
    <w:rsid w:val="00D072BD"/>
    <w:rsid w:val="00D130CD"/>
    <w:rsid w:val="00D214A8"/>
    <w:rsid w:val="00D51ACB"/>
    <w:rsid w:val="00D56474"/>
    <w:rsid w:val="00DB18CF"/>
    <w:rsid w:val="00DC1BAD"/>
    <w:rsid w:val="00DD7609"/>
    <w:rsid w:val="00DE480C"/>
    <w:rsid w:val="00DF09D3"/>
    <w:rsid w:val="00DF71E8"/>
    <w:rsid w:val="00E164D0"/>
    <w:rsid w:val="00E24C22"/>
    <w:rsid w:val="00E46A61"/>
    <w:rsid w:val="00E52A9B"/>
    <w:rsid w:val="00E55AEC"/>
    <w:rsid w:val="00E6509E"/>
    <w:rsid w:val="00E72E2A"/>
    <w:rsid w:val="00E77752"/>
    <w:rsid w:val="00E9129E"/>
    <w:rsid w:val="00E96D3A"/>
    <w:rsid w:val="00EA0FAE"/>
    <w:rsid w:val="00EA30DE"/>
    <w:rsid w:val="00EA577C"/>
    <w:rsid w:val="00EB08D8"/>
    <w:rsid w:val="00EB4F31"/>
    <w:rsid w:val="00EB5ACA"/>
    <w:rsid w:val="00EB7698"/>
    <w:rsid w:val="00ED2A74"/>
    <w:rsid w:val="00ED3826"/>
    <w:rsid w:val="00ED4D0E"/>
    <w:rsid w:val="00ED60B8"/>
    <w:rsid w:val="00EE19CE"/>
    <w:rsid w:val="00EE7A36"/>
    <w:rsid w:val="00EF1F91"/>
    <w:rsid w:val="00EF7B14"/>
    <w:rsid w:val="00F0592C"/>
    <w:rsid w:val="00F117D6"/>
    <w:rsid w:val="00F20EEC"/>
    <w:rsid w:val="00F2776C"/>
    <w:rsid w:val="00F3302A"/>
    <w:rsid w:val="00F37512"/>
    <w:rsid w:val="00F665F7"/>
    <w:rsid w:val="00F834D7"/>
    <w:rsid w:val="00FC48C7"/>
    <w:rsid w:val="00FD5C0B"/>
    <w:rsid w:val="00FD7563"/>
    <w:rsid w:val="00FE2B94"/>
    <w:rsid w:val="53C959AF"/>
    <w:rsid w:val="5472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079C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8079C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079C4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79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9C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07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79C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0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79C4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79C4"/>
    <w:rPr>
      <w:b/>
      <w:bCs/>
    </w:rPr>
  </w:style>
  <w:style w:type="table" w:styleId="TableGrid">
    <w:name w:val="Table Grid"/>
    <w:basedOn w:val="TableNormal"/>
    <w:uiPriority w:val="99"/>
    <w:rsid w:val="008079C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8079C4"/>
    <w:rPr>
      <w:rFonts w:ascii="?￠èí??oú" w:eastAsia="?￠èí??oú" w:cs="Times New Roman"/>
      <w:color w:val="000000"/>
      <w:u w:val="none"/>
    </w:rPr>
  </w:style>
  <w:style w:type="character" w:styleId="CommentReference">
    <w:name w:val="annotation reference"/>
    <w:basedOn w:val="DefaultParagraphFont"/>
    <w:uiPriority w:val="99"/>
    <w:semiHidden/>
    <w:rsid w:val="008079C4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107</Words>
  <Characters>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于宏儒</dc:creator>
  <cp:keywords/>
  <dc:description/>
  <cp:lastModifiedBy>Lenovo</cp:lastModifiedBy>
  <cp:revision>7</cp:revision>
  <dcterms:created xsi:type="dcterms:W3CDTF">2020-07-03T08:47:00Z</dcterms:created>
  <dcterms:modified xsi:type="dcterms:W3CDTF">2020-07-06T07:09:00Z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