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25" w:rsidRPr="00EE19CE" w:rsidRDefault="00B71325" w:rsidP="00EE19CE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“我要办药品</w:t>
      </w:r>
      <w:r w:rsidRPr="00A70FBF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经营许可证新发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”服务规程指南</w:t>
      </w:r>
    </w:p>
    <w:p w:rsidR="00B71325" w:rsidRDefault="00B71325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填表人：李林虎</w:t>
      </w:r>
      <w:r>
        <w:rPr>
          <w:rFonts w:ascii="宋体" w:hAnsi="宋体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>填表时间：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3"/>
          <w:attr w:name="Month" w:val="07"/>
          <w:attr w:name="Year" w:val="2020"/>
        </w:smartTagPr>
        <w:r>
          <w:rPr>
            <w:rFonts w:ascii="宋体" w:hAnsi="宋体"/>
            <w:sz w:val="24"/>
          </w:rPr>
          <w:t>2020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07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03</w:t>
        </w:r>
        <w:r>
          <w:rPr>
            <w:rFonts w:ascii="宋体" w:hAnsi="宋体" w:hint="eastAsia"/>
            <w:sz w:val="24"/>
          </w:rPr>
          <w:t>日</w:t>
        </w:r>
      </w:smartTag>
    </w:p>
    <w:tbl>
      <w:tblPr>
        <w:tblpPr w:leftFromText="180" w:rightFromText="180" w:vertAnchor="text" w:horzAnchor="margin" w:tblpY="13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662"/>
      </w:tblGrid>
      <w:tr w:rsidR="00B71325">
        <w:trPr>
          <w:trHeight w:val="274"/>
        </w:trPr>
        <w:tc>
          <w:tcPr>
            <w:tcW w:w="2093" w:type="dxa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 w:rsidR="00B71325" w:rsidRDefault="00B71325" w:rsidP="00A70FBF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药品</w:t>
            </w:r>
            <w:r w:rsidRPr="00A70FBF">
              <w:rPr>
                <w:rFonts w:ascii="宋体" w:hAnsi="宋体" w:hint="eastAsia"/>
                <w:sz w:val="20"/>
                <w:szCs w:val="20"/>
              </w:rPr>
              <w:t>经营许可证新发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白城市市场监督管理局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法定机关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白城市政务服务中心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04363295191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04363295191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行政许可类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限时办结件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 w:rsidR="00B71325" w:rsidRDefault="00B71325" w:rsidP="007530B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企业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45</w:t>
            </w:r>
            <w:bookmarkStart w:id="0" w:name="_GoBack"/>
            <w:bookmarkEnd w:id="0"/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30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 w:rsidR="00B71325" w:rsidRPr="005D2C42" w:rsidRDefault="00B71325" w:rsidP="005D2C42">
            <w:pPr>
              <w:widowControl/>
              <w:wordWrap w:val="0"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10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《药品经营许可证管理办法》</w:t>
            </w:r>
            <w:r>
              <w:rPr>
                <w:rFonts w:ascii="Arial" w:hAnsi="Arial" w:cs="Arial" w:hint="eastAsia"/>
                <w:b/>
                <w:bCs/>
                <w:color w:val="333333"/>
                <w:szCs w:val="21"/>
                <w:shd w:val="clear" w:color="auto" w:fill="FFFFFF"/>
              </w:rPr>
              <w:t>第三章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第九条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 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 w:rsidR="00B71325" w:rsidRDefault="00B71325" w:rsidP="00A70FBF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材料受理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现场核查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审批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发放许可证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 w:rsidR="00B71325" w:rsidRDefault="00B71325" w:rsidP="00BC1011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申办企业应先行取得主体资格证明文件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 w:rsidP="007530B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 w:rsidR="00B71325" w:rsidRPr="005D2C42" w:rsidRDefault="00B71325" w:rsidP="007530B5">
            <w:pPr>
              <w:widowControl/>
              <w:wordWrap w:val="0"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F3B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《药品经营许可证管理办法》、《中华人民共和国药品管理法》、《中华人民共和国药品管理法实施条例》</w:t>
            </w:r>
          </w:p>
        </w:tc>
      </w:tr>
      <w:tr w:rsidR="00B71325">
        <w:trPr>
          <w:trHeight w:val="340"/>
        </w:trPr>
        <w:tc>
          <w:tcPr>
            <w:tcW w:w="2093" w:type="dxa"/>
            <w:vAlign w:val="center"/>
          </w:tcPr>
          <w:p w:rsidR="00B71325" w:rsidRDefault="00B71325" w:rsidP="007530B5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 w:rsidR="00B71325" w:rsidRDefault="00B71325" w:rsidP="007530B5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 w:rsidR="00B71325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宋体"/>
                <w:sz w:val="20"/>
                <w:szCs w:val="20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5D2C42">
              <w:rPr>
                <w:rFonts w:ascii="宋体" w:hAnsi="宋体" w:hint="eastAsia"/>
                <w:sz w:val="20"/>
                <w:szCs w:val="20"/>
              </w:rPr>
              <w:t>、核发药品经营许可证申请表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宋体"/>
                <w:sz w:val="20"/>
                <w:szCs w:val="20"/>
              </w:rPr>
            </w:pPr>
            <w:r w:rsidRPr="005D2C42">
              <w:rPr>
                <w:rFonts w:ascii="宋体" w:hAnsi="宋体"/>
                <w:sz w:val="20"/>
                <w:szCs w:val="20"/>
              </w:rPr>
              <w:t>2</w:t>
            </w:r>
            <w:r w:rsidRPr="005D2C42">
              <w:rPr>
                <w:rFonts w:ascii="宋体" w:hAnsi="宋体" w:hint="eastAsia"/>
                <w:sz w:val="20"/>
                <w:szCs w:val="20"/>
              </w:rPr>
              <w:t>、营业执照（工商预核准名称通知书）原件及复印件（原件审核无误后返回）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宋体"/>
                <w:sz w:val="20"/>
                <w:szCs w:val="20"/>
              </w:rPr>
            </w:pPr>
            <w:r w:rsidRPr="005D2C42">
              <w:rPr>
                <w:rFonts w:ascii="宋体" w:hAnsi="宋体"/>
                <w:sz w:val="20"/>
                <w:szCs w:val="20"/>
              </w:rPr>
              <w:t>3</w:t>
            </w:r>
            <w:r w:rsidRPr="005D2C42">
              <w:rPr>
                <w:rFonts w:ascii="宋体" w:hAnsi="宋体" w:hint="eastAsia"/>
                <w:sz w:val="20"/>
                <w:szCs w:val="20"/>
              </w:rPr>
              <w:t>、企业法定代表人、企业负责人、质量负责人身份证、学历、职称资格证、企业法定代表人或企业负责人的执业药师证和注册证原件及复印件（原件在审核无误后返还）。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D2C42">
              <w:rPr>
                <w:rFonts w:ascii="宋体" w:hAnsi="宋体"/>
                <w:sz w:val="20"/>
                <w:szCs w:val="20"/>
              </w:rPr>
              <w:t>4</w:t>
            </w:r>
            <w:r w:rsidRPr="005D2C42">
              <w:rPr>
                <w:rFonts w:ascii="宋体" w:hAnsi="宋体" w:hint="eastAsia"/>
                <w:sz w:val="20"/>
                <w:szCs w:val="20"/>
              </w:rPr>
              <w:t>、质量管理、验收、采购人员的学历证书或技术职称证原件及复印件（原件在审核无误后返还），质量管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理负责人工作简历。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、经营中药饮片质量管理、验收、采购和调剂人员学历证书或技术职称证原件及复印件（原件在审核无误后返还）。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6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、营业员学历证书原件及复印件（原件在审核无误后返还）。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7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、企业组织与机构职能简图。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8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、房产证复印件及租赁合同原件及复印件（原件审核无误后返回）。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9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、地理位置图。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10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、经营场所平面图。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11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、经营场所设施设备目录。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12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、仓库地理位置图。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13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、仓库平面图。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14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、仓库储存设施设备目录。</w:t>
            </w:r>
          </w:p>
          <w:p w:rsidR="00B71325" w:rsidRPr="005D2C42" w:rsidRDefault="00B71325" w:rsidP="007530B5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2C42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15</w:t>
            </w:r>
            <w:r w:rsidRPr="005D2C4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、企业质量管理制度目录。</w:t>
            </w:r>
          </w:p>
        </w:tc>
      </w:tr>
      <w:tr w:rsidR="00B71325">
        <w:trPr>
          <w:trHeight w:val="456"/>
        </w:trPr>
        <w:tc>
          <w:tcPr>
            <w:tcW w:w="2093" w:type="dxa"/>
            <w:vAlign w:val="center"/>
          </w:tcPr>
          <w:p w:rsidR="00B71325" w:rsidRDefault="00B71325" w:rsidP="007530B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 w:rsidR="00B71325" w:rsidRDefault="00B71325" w:rsidP="007530B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附件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：权力运行流程图</w:t>
            </w:r>
          </w:p>
          <w:p w:rsidR="00B71325" w:rsidRDefault="00B71325" w:rsidP="007530B5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附件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：权力运行申请书、申请表</w:t>
            </w:r>
          </w:p>
        </w:tc>
      </w:tr>
    </w:tbl>
    <w:p w:rsidR="00B71325" w:rsidRDefault="00B71325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 xml:space="preserve">1    </w:t>
      </w:r>
    </w:p>
    <w:p w:rsidR="00B71325" w:rsidRPr="0017009A" w:rsidRDefault="00B71325" w:rsidP="00487FF7">
      <w:pPr>
        <w:ind w:firstLineChars="900" w:firstLine="2891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权力运行流程图</w:t>
      </w:r>
    </w:p>
    <w:p w:rsidR="00B71325" w:rsidRDefault="00B71325" w:rsidP="0009185E">
      <w:pPr>
        <w:rPr>
          <w:sz w:val="44"/>
          <w:szCs w:val="4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2" o:spid="_x0000_s1026" type="#_x0000_t32" style="position:absolute;left:0;text-align:left;margin-left:201.2pt;margin-top:56.3pt;width:.05pt;height:30.9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roundrect id="圆角矩形 1" o:spid="_x0000_s1027" style="position:absolute;left:0;text-align:left;margin-left:61.8pt;margin-top:8pt;width:303.85pt;height:46.25pt;z-index:25165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" strokeweight="2pt">
            <v:textbox>
              <w:txbxContent>
                <w:p w:rsidR="00B71325" w:rsidRDefault="00B71325" w:rsidP="0009185E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服务对象提交申请材料，窗口工作人员受理</w:t>
                  </w:r>
                </w:p>
              </w:txbxContent>
            </v:textbox>
          </v:roundrect>
        </w:pict>
      </w:r>
    </w:p>
    <w:p w:rsidR="00B71325" w:rsidRDefault="00B71325" w:rsidP="0009185E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noProof/>
        </w:rPr>
        <w:pict>
          <v:roundrect id="圆角矩形 6" o:spid="_x0000_s1028" style="position:absolute;left:0;text-align:left;margin-left:109.1pt;margin-top:207.1pt;width:187.5pt;height:41.4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" strokeweight="2pt">
            <v:textbox>
              <w:txbxContent>
                <w:p w:rsidR="00B71325" w:rsidRDefault="00B71325" w:rsidP="0009185E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发放许可证，归档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21" o:spid="_x0000_s1029" type="#_x0000_t32" style="position:absolute;left:0;text-align:left;margin-left:201.45pt;margin-top:174.25pt;width:.4pt;height:32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roundrect id="圆角矩形 5" o:spid="_x0000_s1030" style="position:absolute;left:0;text-align:left;margin-left:88.65pt;margin-top:131.6pt;width:236.75pt;height:42.8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" strokeweight="2pt">
            <v:textbox>
              <w:txbxContent>
                <w:p w:rsidR="00B71325" w:rsidRDefault="00B71325" w:rsidP="0009185E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现场核查通过，报主管领导审批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20" o:spid="_x0000_s1031" type="#_x0000_t32" style="position:absolute;left:0;text-align:left;margin-left:201.2pt;margin-top:100.6pt;width:.2pt;height:30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roundrect id="圆角矩形 4" o:spid="_x0000_s1032" style="position:absolute;left:0;text-align:left;margin-left:88.65pt;margin-top:56.1pt;width:241.5pt;height:44.65pt;z-index:251655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" strokeweight="2pt">
            <v:textbox>
              <w:txbxContent>
                <w:p w:rsidR="00B71325" w:rsidRPr="00524EC8" w:rsidRDefault="00B71325" w:rsidP="0009185E">
                  <w:pPr>
                    <w:jc w:val="center"/>
                    <w:rPr>
                      <w:b/>
                      <w:bCs/>
                      <w:color w:val="000000"/>
                      <w:sz w:val="24"/>
                    </w:rPr>
                  </w:pPr>
                  <w:r w:rsidRPr="00524EC8">
                    <w:rPr>
                      <w:rFonts w:hint="eastAsia"/>
                      <w:b/>
                      <w:bCs/>
                      <w:color w:val="000000"/>
                      <w:sz w:val="24"/>
                    </w:rPr>
                    <w:t>申请材料转到业务科室，启动现场核查程序</w:t>
                  </w:r>
                </w:p>
              </w:txbxContent>
            </v:textbox>
          </v:roundrect>
        </w:pict>
      </w:r>
    </w:p>
    <w:p w:rsidR="00B71325" w:rsidRPr="0017009A" w:rsidRDefault="00B71325" w:rsidP="0017009A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71325" w:rsidRPr="0017009A" w:rsidRDefault="00B71325" w:rsidP="0017009A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71325" w:rsidRPr="0017009A" w:rsidRDefault="00B71325" w:rsidP="0017009A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71325" w:rsidRPr="0017009A" w:rsidRDefault="00B71325" w:rsidP="0017009A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71325" w:rsidRPr="0017009A" w:rsidRDefault="00B71325" w:rsidP="0017009A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71325" w:rsidRPr="0017009A" w:rsidRDefault="00B71325" w:rsidP="0017009A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71325" w:rsidRDefault="00B71325" w:rsidP="0017009A">
      <w:pPr>
        <w:tabs>
          <w:tab w:val="left" w:pos="7164"/>
        </w:tabs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ab/>
      </w:r>
    </w:p>
    <w:p w:rsidR="00B71325" w:rsidRDefault="00B71325" w:rsidP="0017009A">
      <w:pPr>
        <w:tabs>
          <w:tab w:val="left" w:pos="7164"/>
        </w:tabs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71325" w:rsidRDefault="00B71325" w:rsidP="0017009A">
      <w:pPr>
        <w:tabs>
          <w:tab w:val="left" w:pos="7164"/>
        </w:tabs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71325" w:rsidRDefault="00B71325" w:rsidP="0017009A">
      <w:pPr>
        <w:tabs>
          <w:tab w:val="left" w:pos="7164"/>
        </w:tabs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</w:t>
      </w:r>
    </w:p>
    <w:p w:rsidR="00B71325" w:rsidRDefault="00B71325" w:rsidP="0017009A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权力申请表样表</w:t>
      </w:r>
    </w:p>
    <w:p w:rsidR="00B71325" w:rsidRDefault="00B71325" w:rsidP="0017009A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编号：</w:t>
      </w:r>
    </w:p>
    <w:p w:rsidR="00B71325" w:rsidRDefault="00B71325" w:rsidP="0017009A">
      <w:pPr>
        <w:ind w:firstLineChars="200" w:firstLine="560"/>
        <w:rPr>
          <w:sz w:val="28"/>
          <w:szCs w:val="28"/>
        </w:rPr>
      </w:pPr>
    </w:p>
    <w:p w:rsidR="00B71325" w:rsidRDefault="00B71325" w:rsidP="0017009A">
      <w:pPr>
        <w:ind w:firstLineChars="200" w:firstLine="560"/>
        <w:rPr>
          <w:sz w:val="28"/>
          <w:szCs w:val="28"/>
        </w:rPr>
      </w:pPr>
    </w:p>
    <w:p w:rsidR="00B71325" w:rsidRDefault="00B71325" w:rsidP="0017009A">
      <w:pPr>
        <w:ind w:firstLineChars="200" w:firstLine="1446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核发药品经营许可证</w:t>
      </w:r>
    </w:p>
    <w:p w:rsidR="00B71325" w:rsidRDefault="00B71325" w:rsidP="0017009A">
      <w:pPr>
        <w:ind w:firstLineChars="200" w:firstLine="1446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申请表（零售）</w:t>
      </w:r>
    </w:p>
    <w:p w:rsidR="00B71325" w:rsidRDefault="00B71325" w:rsidP="0017009A">
      <w:pPr>
        <w:ind w:firstLineChars="200" w:firstLine="1446"/>
        <w:jc w:val="center"/>
        <w:rPr>
          <w:b/>
          <w:sz w:val="72"/>
          <w:szCs w:val="72"/>
        </w:rPr>
      </w:pPr>
    </w:p>
    <w:p w:rsidR="00B71325" w:rsidRDefault="00B71325" w:rsidP="0017009A">
      <w:pPr>
        <w:ind w:firstLineChars="200" w:firstLine="883"/>
        <w:jc w:val="center"/>
        <w:rPr>
          <w:b/>
          <w:sz w:val="44"/>
          <w:szCs w:val="44"/>
        </w:rPr>
      </w:pPr>
    </w:p>
    <w:p w:rsidR="00B71325" w:rsidRDefault="00B71325" w:rsidP="0017009A">
      <w:pPr>
        <w:ind w:firstLineChars="200" w:firstLine="883"/>
        <w:jc w:val="center"/>
        <w:rPr>
          <w:b/>
          <w:sz w:val="44"/>
          <w:szCs w:val="44"/>
        </w:rPr>
      </w:pPr>
    </w:p>
    <w:p w:rsidR="00B71325" w:rsidRDefault="00B71325" w:rsidP="0017009A">
      <w:pPr>
        <w:ind w:firstLineChars="200" w:firstLine="883"/>
        <w:jc w:val="center"/>
        <w:rPr>
          <w:b/>
          <w:sz w:val="44"/>
          <w:szCs w:val="44"/>
        </w:rPr>
      </w:pPr>
    </w:p>
    <w:p w:rsidR="00B71325" w:rsidRDefault="00B71325" w:rsidP="0017009A">
      <w:pPr>
        <w:ind w:firstLineChars="200" w:firstLine="883"/>
        <w:jc w:val="center"/>
        <w:rPr>
          <w:b/>
          <w:sz w:val="44"/>
          <w:szCs w:val="44"/>
        </w:rPr>
      </w:pPr>
    </w:p>
    <w:p w:rsidR="00B71325" w:rsidRDefault="00B71325" w:rsidP="0017009A">
      <w:pPr>
        <w:ind w:firstLineChars="200" w:firstLine="643"/>
        <w:jc w:val="center"/>
        <w:rPr>
          <w:b/>
          <w:sz w:val="32"/>
          <w:szCs w:val="32"/>
        </w:rPr>
      </w:pPr>
    </w:p>
    <w:p w:rsidR="00B71325" w:rsidRDefault="00B71325" w:rsidP="0017009A">
      <w:pPr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企业名称</w:t>
      </w:r>
      <w:r>
        <w:rPr>
          <w:rFonts w:hint="eastAsia"/>
          <w:sz w:val="32"/>
          <w:szCs w:val="32"/>
          <w:u w:val="single"/>
        </w:rPr>
        <w:t>（盖章）</w:t>
      </w:r>
      <w:r>
        <w:rPr>
          <w:sz w:val="32"/>
          <w:szCs w:val="32"/>
          <w:u w:val="single"/>
        </w:rPr>
        <w:t xml:space="preserve">                                       </w:t>
      </w:r>
    </w:p>
    <w:p w:rsidR="00B71325" w:rsidRDefault="00B71325" w:rsidP="0017009A">
      <w:pPr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填报日期：</w:t>
      </w:r>
      <w:r>
        <w:rPr>
          <w:sz w:val="32"/>
          <w:szCs w:val="32"/>
          <w:u w:val="single"/>
        </w:rPr>
        <w:t xml:space="preserve">                                            </w:t>
      </w:r>
    </w:p>
    <w:p w:rsidR="00B71325" w:rsidRDefault="00B71325" w:rsidP="0017009A">
      <w:pPr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  <w:u w:val="single"/>
        </w:rPr>
        <w:t xml:space="preserve">                                            </w:t>
      </w:r>
    </w:p>
    <w:p w:rsidR="00B71325" w:rsidRDefault="00B71325" w:rsidP="0017009A">
      <w:pPr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              </w:t>
      </w:r>
    </w:p>
    <w:p w:rsidR="00B71325" w:rsidRDefault="00B71325" w:rsidP="0017009A">
      <w:pPr>
        <w:ind w:firstLineChars="200" w:firstLine="640"/>
        <w:jc w:val="left"/>
        <w:rPr>
          <w:sz w:val="32"/>
          <w:szCs w:val="32"/>
          <w:u w:val="single"/>
        </w:rPr>
      </w:pPr>
    </w:p>
    <w:p w:rsidR="00B71325" w:rsidRDefault="00B71325" w:rsidP="0017009A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白城市市场监督管理局制</w:t>
      </w:r>
    </w:p>
    <w:p w:rsidR="00B71325" w:rsidRDefault="00B71325" w:rsidP="0017009A">
      <w:pPr>
        <w:ind w:firstLineChars="200" w:firstLine="640"/>
        <w:jc w:val="center"/>
        <w:rPr>
          <w:sz w:val="32"/>
          <w:szCs w:val="32"/>
        </w:rPr>
      </w:pPr>
    </w:p>
    <w:p w:rsidR="00B71325" w:rsidRDefault="00B71325" w:rsidP="0017009A">
      <w:pPr>
        <w:ind w:firstLineChars="200" w:firstLine="560"/>
        <w:jc w:val="center"/>
        <w:rPr>
          <w:sz w:val="28"/>
          <w:szCs w:val="28"/>
        </w:rPr>
      </w:pPr>
    </w:p>
    <w:p w:rsidR="00B71325" w:rsidRDefault="00B71325" w:rsidP="0017009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填报说明</w:t>
      </w:r>
    </w:p>
    <w:p w:rsidR="00B71325" w:rsidRDefault="00B71325" w:rsidP="0017009A">
      <w:pPr>
        <w:numPr>
          <w:ilvl w:val="0"/>
          <w:numId w:val="1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申请单位填写封面和表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、表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、表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报市（县）市场监督管理局。</w:t>
      </w:r>
    </w:p>
    <w:p w:rsidR="00B71325" w:rsidRDefault="00B71325" w:rsidP="0017009A">
      <w:pPr>
        <w:numPr>
          <w:ilvl w:val="0"/>
          <w:numId w:val="1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填写内容应准确、完整、不得涂改。</w:t>
      </w:r>
    </w:p>
    <w:p w:rsidR="00B71325" w:rsidRDefault="00B71325" w:rsidP="0017009A">
      <w:pPr>
        <w:numPr>
          <w:ilvl w:val="0"/>
          <w:numId w:val="1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填写不下可另加附页。</w:t>
      </w:r>
    </w:p>
    <w:p w:rsidR="00B71325" w:rsidRDefault="00B71325" w:rsidP="0017009A">
      <w:pPr>
        <w:numPr>
          <w:ilvl w:val="0"/>
          <w:numId w:val="1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填写企业类型、经营范围选择在□内打√填写。</w:t>
      </w:r>
    </w:p>
    <w:p w:rsidR="00B71325" w:rsidRDefault="00B71325" w:rsidP="0017009A">
      <w:pPr>
        <w:numPr>
          <w:ilvl w:val="0"/>
          <w:numId w:val="1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本表一式二份，申请企业所在县（市）市场监督管理局和市市场监督管理局各一份。</w:t>
      </w: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jc w:val="left"/>
        <w:rPr>
          <w:sz w:val="28"/>
          <w:szCs w:val="28"/>
        </w:rPr>
      </w:pPr>
    </w:p>
    <w:p w:rsidR="00B71325" w:rsidRDefault="00B71325" w:rsidP="0017009A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表</w:t>
      </w:r>
      <w:r>
        <w:rPr>
          <w:rFonts w:ascii="宋体" w:hAnsi="宋体"/>
          <w:szCs w:val="21"/>
        </w:rPr>
        <w:t>1</w:t>
      </w:r>
    </w:p>
    <w:p w:rsidR="00B71325" w:rsidRDefault="00B71325" w:rsidP="0017009A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申请资料目录</w:t>
      </w:r>
    </w:p>
    <w:p w:rsidR="00B71325" w:rsidRDefault="00B71325" w:rsidP="0017009A">
      <w:pPr>
        <w:spacing w:line="240" w:lineRule="exact"/>
        <w:rPr>
          <w:rFonts w:asci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5"/>
        <w:gridCol w:w="4137"/>
        <w:gridCol w:w="1352"/>
        <w:gridCol w:w="2008"/>
      </w:tblGrid>
      <w:tr w:rsidR="00B71325" w:rsidTr="000D3603">
        <w:trPr>
          <w:jc w:val="center"/>
        </w:trPr>
        <w:tc>
          <w:tcPr>
            <w:tcW w:w="1025" w:type="dxa"/>
            <w:tcBorders>
              <w:top w:val="single" w:sz="8" w:space="0" w:color="auto"/>
            </w:tcBorders>
            <w:vAlign w:val="center"/>
          </w:tcPr>
          <w:p w:rsidR="00B71325" w:rsidRDefault="00B71325" w:rsidP="000D3603">
            <w:pPr>
              <w:jc w:val="center"/>
              <w:rPr>
                <w:rFonts w:asci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序号</w:t>
            </w:r>
          </w:p>
        </w:tc>
        <w:tc>
          <w:tcPr>
            <w:tcW w:w="4137" w:type="dxa"/>
            <w:tcBorders>
              <w:top w:val="single" w:sz="8" w:space="0" w:color="auto"/>
            </w:tcBorders>
            <w:vAlign w:val="center"/>
          </w:tcPr>
          <w:p w:rsidR="00B71325" w:rsidRDefault="00B71325" w:rsidP="000D3603">
            <w:pPr>
              <w:jc w:val="center"/>
              <w:rPr>
                <w:rFonts w:asci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文件资料</w:t>
            </w:r>
          </w:p>
        </w:tc>
        <w:tc>
          <w:tcPr>
            <w:tcW w:w="1352" w:type="dxa"/>
            <w:tcBorders>
              <w:top w:val="single" w:sz="8" w:space="0" w:color="auto"/>
            </w:tcBorders>
            <w:vAlign w:val="center"/>
          </w:tcPr>
          <w:p w:rsidR="00B71325" w:rsidRDefault="00B71325" w:rsidP="000D3603">
            <w:pPr>
              <w:jc w:val="center"/>
              <w:rPr>
                <w:rFonts w:asci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页数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vAlign w:val="center"/>
          </w:tcPr>
          <w:p w:rsidR="00B71325" w:rsidRDefault="00B71325" w:rsidP="000D3603">
            <w:pPr>
              <w:jc w:val="center"/>
              <w:rPr>
                <w:rFonts w:asci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备注</w:t>
            </w: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w w:val="90"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w w:val="90"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w w:val="90"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w w:val="90"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B71325" w:rsidTr="000D3603">
        <w:trPr>
          <w:jc w:val="center"/>
        </w:trPr>
        <w:tc>
          <w:tcPr>
            <w:tcW w:w="1025" w:type="dxa"/>
            <w:tcBorders>
              <w:bottom w:val="single" w:sz="8" w:space="0" w:color="auto"/>
            </w:tcBorders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137" w:type="dxa"/>
            <w:tcBorders>
              <w:bottom w:val="single" w:sz="8" w:space="0" w:color="auto"/>
            </w:tcBorders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8" w:space="0" w:color="auto"/>
            </w:tcBorders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single" w:sz="8" w:space="0" w:color="auto"/>
            </w:tcBorders>
          </w:tcPr>
          <w:p w:rsidR="00B71325" w:rsidRDefault="00B71325" w:rsidP="000D3603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B71325" w:rsidRDefault="00B71325" w:rsidP="0017009A">
      <w:pPr>
        <w:rPr>
          <w:rFonts w:ascii="宋体"/>
        </w:rPr>
      </w:pPr>
    </w:p>
    <w:p w:rsidR="00B71325" w:rsidRDefault="00B71325" w:rsidP="0017009A">
      <w:pPr>
        <w:spacing w:line="440" w:lineRule="exact"/>
        <w:ind w:firstLineChars="147" w:firstLine="413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、所需提供材料按办事程序要求的内容提供</w:t>
      </w:r>
    </w:p>
    <w:p w:rsidR="00B71325" w:rsidRDefault="00B71325" w:rsidP="0017009A">
      <w:pPr>
        <w:spacing w:line="440" w:lineRule="exact"/>
        <w:ind w:firstLineChars="343" w:firstLine="964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、填写空间不够，可另加加盖公章的附页</w:t>
      </w:r>
    </w:p>
    <w:p w:rsidR="00B71325" w:rsidRDefault="00B71325" w:rsidP="0017009A">
      <w:pPr>
        <w:jc w:val="left"/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>2</w:t>
      </w:r>
    </w:p>
    <w:p w:rsidR="00B71325" w:rsidRDefault="00B71325" w:rsidP="001700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企业基本情况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"/>
        <w:gridCol w:w="879"/>
        <w:gridCol w:w="851"/>
        <w:gridCol w:w="328"/>
        <w:gridCol w:w="359"/>
        <w:gridCol w:w="775"/>
        <w:gridCol w:w="693"/>
        <w:gridCol w:w="113"/>
        <w:gridCol w:w="567"/>
        <w:gridCol w:w="475"/>
        <w:gridCol w:w="121"/>
        <w:gridCol w:w="113"/>
        <w:gridCol w:w="593"/>
        <w:gridCol w:w="115"/>
        <w:gridCol w:w="142"/>
        <w:gridCol w:w="567"/>
        <w:gridCol w:w="685"/>
      </w:tblGrid>
      <w:tr w:rsidR="00B71325" w:rsidTr="000D3603">
        <w:trPr>
          <w:trHeight w:val="731"/>
        </w:trPr>
        <w:tc>
          <w:tcPr>
            <w:tcW w:w="168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4282" w:type="dxa"/>
            <w:gridSpan w:val="9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</w:t>
            </w:r>
          </w:p>
        </w:tc>
        <w:tc>
          <w:tcPr>
            <w:tcW w:w="1509" w:type="dxa"/>
            <w:gridSpan w:val="4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</w:tr>
      <w:tr w:rsidR="00B71325" w:rsidTr="000D3603">
        <w:trPr>
          <w:trHeight w:val="698"/>
        </w:trPr>
        <w:tc>
          <w:tcPr>
            <w:tcW w:w="168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4282" w:type="dxa"/>
            <w:gridSpan w:val="9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09" w:type="dxa"/>
            <w:gridSpan w:val="4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</w:tr>
      <w:tr w:rsidR="00B71325" w:rsidTr="000D3603">
        <w:trPr>
          <w:trHeight w:val="694"/>
        </w:trPr>
        <w:tc>
          <w:tcPr>
            <w:tcW w:w="168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119" w:type="dxa"/>
            <w:gridSpan w:val="6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□法人企业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□非法人企业</w:t>
            </w:r>
          </w:p>
        </w:tc>
        <w:tc>
          <w:tcPr>
            <w:tcW w:w="1163" w:type="dxa"/>
            <w:gridSpan w:val="3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2215" w:type="dxa"/>
            <w:gridSpan w:val="6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</w:tr>
      <w:tr w:rsidR="00B71325" w:rsidTr="000D3603">
        <w:trPr>
          <w:trHeight w:val="704"/>
        </w:trPr>
        <w:tc>
          <w:tcPr>
            <w:tcW w:w="168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经营性质</w:t>
            </w:r>
          </w:p>
        </w:tc>
        <w:tc>
          <w:tcPr>
            <w:tcW w:w="3119" w:type="dxa"/>
            <w:gridSpan w:val="6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15" w:type="dxa"/>
            <w:gridSpan w:val="6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</w:tr>
      <w:tr w:rsidR="00B71325" w:rsidTr="000D3603">
        <w:trPr>
          <w:trHeight w:val="706"/>
        </w:trPr>
        <w:tc>
          <w:tcPr>
            <w:tcW w:w="1681" w:type="dxa"/>
            <w:gridSpan w:val="2"/>
            <w:vMerge w:val="restart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营业场所、</w:t>
            </w:r>
          </w:p>
          <w:p w:rsidR="00B71325" w:rsidRDefault="00B71325" w:rsidP="000D360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仓库面积</w:t>
            </w:r>
          </w:p>
        </w:tc>
        <w:tc>
          <w:tcPr>
            <w:tcW w:w="6497" w:type="dxa"/>
            <w:gridSpan w:val="15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面积（平方米）</w:t>
            </w:r>
          </w:p>
        </w:tc>
      </w:tr>
      <w:tr w:rsidR="00B71325" w:rsidTr="000D3603">
        <w:trPr>
          <w:trHeight w:val="625"/>
        </w:trPr>
        <w:tc>
          <w:tcPr>
            <w:tcW w:w="1681" w:type="dxa"/>
            <w:gridSpan w:val="2"/>
            <w:vMerge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3006" w:type="dxa"/>
            <w:gridSpan w:val="5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营业场所</w:t>
            </w:r>
          </w:p>
        </w:tc>
        <w:tc>
          <w:tcPr>
            <w:tcW w:w="3491" w:type="dxa"/>
            <w:gridSpan w:val="10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仓库</w:t>
            </w:r>
          </w:p>
        </w:tc>
      </w:tr>
      <w:tr w:rsidR="00B71325" w:rsidTr="000D3603">
        <w:trPr>
          <w:trHeight w:val="763"/>
        </w:trPr>
        <w:tc>
          <w:tcPr>
            <w:tcW w:w="1681" w:type="dxa"/>
            <w:gridSpan w:val="2"/>
            <w:vMerge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3006" w:type="dxa"/>
            <w:gridSpan w:val="5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10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</w:tr>
      <w:tr w:rsidR="00B71325" w:rsidTr="000D3603">
        <w:trPr>
          <w:trHeight w:val="986"/>
        </w:trPr>
        <w:tc>
          <w:tcPr>
            <w:tcW w:w="168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6497" w:type="dxa"/>
            <w:gridSpan w:val="15"/>
            <w:vAlign w:val="center"/>
          </w:tcPr>
          <w:p w:rsidR="00B71325" w:rsidRDefault="00B71325" w:rsidP="000D36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□化学药制剂□中成药□抗生素□中药饮片□中药材□生化药品</w:t>
            </w:r>
          </w:p>
          <w:p w:rsidR="00B71325" w:rsidRDefault="00B71325" w:rsidP="000D36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□生物制品（除疫苗）</w:t>
            </w:r>
          </w:p>
        </w:tc>
      </w:tr>
      <w:tr w:rsidR="00B71325" w:rsidTr="000D3603">
        <w:trPr>
          <w:trHeight w:val="883"/>
        </w:trPr>
        <w:tc>
          <w:tcPr>
            <w:tcW w:w="168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179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48" w:type="dxa"/>
            <w:gridSpan w:val="4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5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技术职称执业药师及学历</w:t>
            </w:r>
          </w:p>
        </w:tc>
        <w:tc>
          <w:tcPr>
            <w:tcW w:w="1252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</w:tr>
      <w:tr w:rsidR="00B71325" w:rsidTr="000D3603">
        <w:trPr>
          <w:trHeight w:val="620"/>
        </w:trPr>
        <w:tc>
          <w:tcPr>
            <w:tcW w:w="168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企业负责人</w:t>
            </w:r>
          </w:p>
        </w:tc>
        <w:tc>
          <w:tcPr>
            <w:tcW w:w="1179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48" w:type="dxa"/>
            <w:gridSpan w:val="4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5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技术职称执业药师及学历</w:t>
            </w:r>
          </w:p>
        </w:tc>
        <w:tc>
          <w:tcPr>
            <w:tcW w:w="1252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</w:tr>
      <w:tr w:rsidR="00B71325" w:rsidTr="000D3603">
        <w:trPr>
          <w:trHeight w:val="720"/>
        </w:trPr>
        <w:tc>
          <w:tcPr>
            <w:tcW w:w="168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企业质量</w:t>
            </w:r>
          </w:p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179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48" w:type="dxa"/>
            <w:gridSpan w:val="4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5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技术职称执业药师及学历</w:t>
            </w:r>
          </w:p>
        </w:tc>
        <w:tc>
          <w:tcPr>
            <w:tcW w:w="1252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</w:tr>
      <w:tr w:rsidR="00B71325" w:rsidTr="000D3603">
        <w:trPr>
          <w:trHeight w:val="665"/>
        </w:trPr>
        <w:tc>
          <w:tcPr>
            <w:tcW w:w="168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79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48" w:type="dxa"/>
            <w:gridSpan w:val="4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5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52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</w:tr>
      <w:tr w:rsidR="00B71325" w:rsidTr="000D3603">
        <w:trPr>
          <w:trHeight w:val="815"/>
        </w:trPr>
        <w:tc>
          <w:tcPr>
            <w:tcW w:w="802" w:type="dxa"/>
            <w:vMerge w:val="restart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79" w:type="dxa"/>
            <w:vMerge w:val="restart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</w:t>
            </w:r>
          </w:p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851" w:type="dxa"/>
            <w:vMerge w:val="restart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从事质量管理、验收、养护人员总数</w:t>
            </w:r>
          </w:p>
        </w:tc>
        <w:tc>
          <w:tcPr>
            <w:tcW w:w="5646" w:type="dxa"/>
            <w:gridSpan w:val="14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药学技术人员数</w:t>
            </w:r>
          </w:p>
        </w:tc>
      </w:tr>
      <w:tr w:rsidR="00B71325" w:rsidTr="000D3603">
        <w:trPr>
          <w:trHeight w:val="1127"/>
        </w:trPr>
        <w:tc>
          <w:tcPr>
            <w:tcW w:w="802" w:type="dxa"/>
            <w:vMerge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执业药师</w:t>
            </w:r>
          </w:p>
        </w:tc>
        <w:tc>
          <w:tcPr>
            <w:tcW w:w="775" w:type="dxa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主任药师</w:t>
            </w:r>
          </w:p>
        </w:tc>
        <w:tc>
          <w:tcPr>
            <w:tcW w:w="693" w:type="dxa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副主任药师</w:t>
            </w:r>
          </w:p>
        </w:tc>
        <w:tc>
          <w:tcPr>
            <w:tcW w:w="680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主管药师</w:t>
            </w:r>
          </w:p>
        </w:tc>
        <w:tc>
          <w:tcPr>
            <w:tcW w:w="709" w:type="dxa"/>
            <w:gridSpan w:val="3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药师</w:t>
            </w:r>
          </w:p>
        </w:tc>
        <w:tc>
          <w:tcPr>
            <w:tcW w:w="708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药士</w:t>
            </w:r>
          </w:p>
        </w:tc>
        <w:tc>
          <w:tcPr>
            <w:tcW w:w="709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从业药师</w:t>
            </w:r>
          </w:p>
        </w:tc>
        <w:tc>
          <w:tcPr>
            <w:tcW w:w="685" w:type="dxa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 w:rsidR="00B71325" w:rsidTr="000D3603">
        <w:trPr>
          <w:trHeight w:val="1182"/>
        </w:trPr>
        <w:tc>
          <w:tcPr>
            <w:tcW w:w="802" w:type="dxa"/>
            <w:vMerge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:rsidR="00B71325" w:rsidRDefault="00B71325" w:rsidP="000D3603">
            <w:pPr>
              <w:jc w:val="center"/>
              <w:rPr>
                <w:szCs w:val="21"/>
              </w:rPr>
            </w:pPr>
          </w:p>
        </w:tc>
      </w:tr>
    </w:tbl>
    <w:p w:rsidR="00B71325" w:rsidRDefault="00B71325" w:rsidP="0017009A">
      <w:pPr>
        <w:rPr>
          <w:szCs w:val="21"/>
        </w:rPr>
      </w:pPr>
    </w:p>
    <w:p w:rsidR="00B71325" w:rsidRDefault="00B71325" w:rsidP="0017009A">
      <w:pPr>
        <w:rPr>
          <w:szCs w:val="21"/>
        </w:rPr>
      </w:pPr>
    </w:p>
    <w:p w:rsidR="00B71325" w:rsidRDefault="00B71325" w:rsidP="0017009A">
      <w:pPr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>3</w:t>
      </w:r>
    </w:p>
    <w:p w:rsidR="00B71325" w:rsidRDefault="00B71325" w:rsidP="001700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企业从业人员情况表</w:t>
      </w:r>
    </w:p>
    <w:p w:rsidR="00B71325" w:rsidRDefault="00B71325" w:rsidP="0017009A">
      <w:pPr>
        <w:jc w:val="center"/>
        <w:rPr>
          <w:sz w:val="24"/>
        </w:rPr>
      </w:pPr>
      <w:r>
        <w:rPr>
          <w:rFonts w:hint="eastAsia"/>
          <w:sz w:val="24"/>
        </w:rPr>
        <w:t>填报单位：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158"/>
        <w:gridCol w:w="1080"/>
        <w:gridCol w:w="1362"/>
        <w:gridCol w:w="1125"/>
        <w:gridCol w:w="1095"/>
        <w:gridCol w:w="1923"/>
      </w:tblGrid>
      <w:tr w:rsidR="00B71325" w:rsidTr="000D3603"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  <w:r>
              <w:rPr>
                <w:rFonts w:hint="eastAsia"/>
              </w:rPr>
              <w:t>是否为</w:t>
            </w:r>
          </w:p>
          <w:p w:rsidR="00B71325" w:rsidRDefault="00B71325" w:rsidP="000D3603">
            <w:pPr>
              <w:jc w:val="center"/>
            </w:pPr>
            <w:r>
              <w:rPr>
                <w:rFonts w:hint="eastAsia"/>
              </w:rPr>
              <w:t>执业药师</w:t>
            </w: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spacing w:line="420" w:lineRule="exact"/>
              <w:jc w:val="center"/>
              <w:rPr>
                <w:color w:val="FF0000"/>
              </w:rPr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spacing w:line="420" w:lineRule="exact"/>
              <w:jc w:val="center"/>
              <w:rPr>
                <w:color w:val="FF0000"/>
              </w:rPr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  <w:rPr>
                <w:color w:val="FF0000"/>
              </w:rPr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  <w:rPr>
                <w:color w:val="FF0000"/>
              </w:rPr>
            </w:pPr>
          </w:p>
        </w:tc>
      </w:tr>
      <w:tr w:rsidR="00B71325" w:rsidTr="000D3603">
        <w:trPr>
          <w:trHeight w:hRule="exact" w:val="48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spacing w:line="420" w:lineRule="exact"/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spacing w:line="420" w:lineRule="exact"/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48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spacing w:line="420" w:lineRule="exact"/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472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  <w:tr w:rsidR="00B71325" w:rsidTr="000D3603">
        <w:trPr>
          <w:trHeight w:hRule="exact" w:val="567"/>
        </w:trPr>
        <w:tc>
          <w:tcPr>
            <w:tcW w:w="646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58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362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12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095" w:type="dxa"/>
            <w:vAlign w:val="center"/>
          </w:tcPr>
          <w:p w:rsidR="00B71325" w:rsidRDefault="00B71325" w:rsidP="000D3603">
            <w:pPr>
              <w:jc w:val="center"/>
            </w:pPr>
          </w:p>
        </w:tc>
        <w:tc>
          <w:tcPr>
            <w:tcW w:w="1923" w:type="dxa"/>
            <w:vAlign w:val="center"/>
          </w:tcPr>
          <w:p w:rsidR="00B71325" w:rsidRDefault="00B71325" w:rsidP="000D3603">
            <w:pPr>
              <w:jc w:val="center"/>
            </w:pPr>
          </w:p>
        </w:tc>
      </w:tr>
    </w:tbl>
    <w:p w:rsidR="00B71325" w:rsidRDefault="00B71325" w:rsidP="0017009A">
      <w:pPr>
        <w:ind w:leftChars="171" w:left="754" w:hangingChars="188" w:hanging="395"/>
      </w:pPr>
    </w:p>
    <w:p w:rsidR="00B71325" w:rsidRDefault="00B71325" w:rsidP="0017009A">
      <w:pPr>
        <w:ind w:leftChars="171" w:left="754" w:hangingChars="188" w:hanging="395"/>
      </w:pPr>
      <w:r>
        <w:rPr>
          <w:rFonts w:hint="eastAsia"/>
        </w:rPr>
        <w:t>注：从业人员应包括法定代表人、企业负责人、质量负责人、质量管理人员、采购员、验收员、养护员、生物制品管理人员、营业员等。</w:t>
      </w:r>
    </w:p>
    <w:p w:rsidR="00B71325" w:rsidRDefault="00B71325" w:rsidP="0017009A">
      <w:pPr>
        <w:jc w:val="left"/>
        <w:rPr>
          <w:szCs w:val="21"/>
        </w:rPr>
      </w:pPr>
    </w:p>
    <w:p w:rsidR="00B71325" w:rsidRDefault="00B71325" w:rsidP="0017009A">
      <w:pPr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>4</w:t>
      </w:r>
    </w:p>
    <w:p w:rsidR="00B71325" w:rsidRDefault="00B71325" w:rsidP="0017009A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企业设施设备目录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6"/>
        <w:gridCol w:w="2880"/>
        <w:gridCol w:w="1080"/>
        <w:gridCol w:w="1925"/>
        <w:gridCol w:w="2026"/>
      </w:tblGrid>
      <w:tr w:rsidR="00B71325" w:rsidTr="000D3603">
        <w:trPr>
          <w:trHeight w:hRule="exact" w:val="340"/>
          <w:jc w:val="center"/>
        </w:trPr>
        <w:tc>
          <w:tcPr>
            <w:tcW w:w="686" w:type="dxa"/>
            <w:tcBorders>
              <w:top w:val="single" w:sz="8" w:space="0" w:color="auto"/>
            </w:tcBorders>
            <w:vAlign w:val="center"/>
          </w:tcPr>
          <w:p w:rsidR="00B71325" w:rsidRDefault="00B71325" w:rsidP="000D3603">
            <w:pPr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序号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vAlign w:val="center"/>
          </w:tcPr>
          <w:p w:rsidR="00B71325" w:rsidRDefault="00B71325" w:rsidP="000D3603">
            <w:pPr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设施设备名称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B71325" w:rsidRDefault="00B71325" w:rsidP="000D3603">
            <w:pPr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数量</w:t>
            </w:r>
          </w:p>
        </w:tc>
        <w:tc>
          <w:tcPr>
            <w:tcW w:w="1925" w:type="dxa"/>
            <w:tcBorders>
              <w:top w:val="single" w:sz="8" w:space="0" w:color="auto"/>
            </w:tcBorders>
            <w:vAlign w:val="center"/>
          </w:tcPr>
          <w:p w:rsidR="00B71325" w:rsidRDefault="00B71325" w:rsidP="000D3603">
            <w:pPr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位置</w:t>
            </w:r>
          </w:p>
        </w:tc>
        <w:tc>
          <w:tcPr>
            <w:tcW w:w="2026" w:type="dxa"/>
            <w:tcBorders>
              <w:top w:val="single" w:sz="8" w:space="0" w:color="auto"/>
            </w:tcBorders>
            <w:vAlign w:val="center"/>
          </w:tcPr>
          <w:p w:rsidR="00B71325" w:rsidRDefault="00B71325" w:rsidP="000D3603">
            <w:pPr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备注</w:t>
            </w: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w w:val="90"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w w:val="90"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w w:val="90"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w w:val="90"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w w:val="90"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w w:val="90"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340"/>
          <w:jc w:val="center"/>
        </w:trPr>
        <w:tc>
          <w:tcPr>
            <w:tcW w:w="68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8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925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26" w:type="dxa"/>
          </w:tcPr>
          <w:p w:rsidR="00B71325" w:rsidRDefault="00B71325" w:rsidP="000D3603">
            <w:pPr>
              <w:rPr>
                <w:rFonts w:ascii="宋体"/>
                <w:b/>
                <w:szCs w:val="21"/>
              </w:rPr>
            </w:pPr>
          </w:p>
        </w:tc>
      </w:tr>
      <w:tr w:rsidR="00B71325" w:rsidTr="000D3603">
        <w:trPr>
          <w:trHeight w:hRule="exact" w:val="6325"/>
          <w:jc w:val="center"/>
        </w:trPr>
        <w:tc>
          <w:tcPr>
            <w:tcW w:w="8597" w:type="dxa"/>
            <w:gridSpan w:val="5"/>
            <w:tcBorders>
              <w:bottom w:val="single" w:sz="8" w:space="0" w:color="auto"/>
            </w:tcBorders>
          </w:tcPr>
          <w:p w:rsidR="00B71325" w:rsidRDefault="00B71325" w:rsidP="000D3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企业所提交资料的自我保证声明</w:t>
            </w:r>
          </w:p>
          <w:p w:rsidR="00B71325" w:rsidRDefault="00B71325" w:rsidP="000D360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申报单位保证：本申请表中所申报的内容及所附资料均真实，合法，如有不实之处，我单位愿负相应的法律责任，并承担由此产生的一切后果。</w:t>
            </w:r>
          </w:p>
          <w:p w:rsidR="00B71325" w:rsidRDefault="00B71325" w:rsidP="000D3603">
            <w:pPr>
              <w:jc w:val="left"/>
              <w:rPr>
                <w:szCs w:val="21"/>
              </w:rPr>
            </w:pPr>
          </w:p>
          <w:p w:rsidR="00B71325" w:rsidRDefault="00B71325" w:rsidP="000D3603">
            <w:pPr>
              <w:jc w:val="left"/>
              <w:rPr>
                <w:szCs w:val="21"/>
              </w:rPr>
            </w:pPr>
          </w:p>
          <w:p w:rsidR="00B71325" w:rsidRDefault="00B71325" w:rsidP="000D3603">
            <w:pPr>
              <w:jc w:val="left"/>
              <w:rPr>
                <w:szCs w:val="21"/>
              </w:rPr>
            </w:pPr>
          </w:p>
          <w:p w:rsidR="00B71325" w:rsidRDefault="00B71325" w:rsidP="000D3603">
            <w:pPr>
              <w:jc w:val="left"/>
              <w:rPr>
                <w:szCs w:val="21"/>
              </w:rPr>
            </w:pPr>
          </w:p>
          <w:p w:rsidR="00B71325" w:rsidRDefault="00B71325" w:rsidP="000D3603">
            <w:pPr>
              <w:jc w:val="left"/>
              <w:rPr>
                <w:szCs w:val="21"/>
              </w:rPr>
            </w:pPr>
          </w:p>
          <w:p w:rsidR="00B71325" w:rsidRDefault="00B71325" w:rsidP="000D3603">
            <w:pPr>
              <w:jc w:val="left"/>
              <w:rPr>
                <w:szCs w:val="21"/>
              </w:rPr>
            </w:pPr>
          </w:p>
          <w:p w:rsidR="00B71325" w:rsidRDefault="00B71325" w:rsidP="000D3603">
            <w:pPr>
              <w:jc w:val="left"/>
              <w:rPr>
                <w:szCs w:val="21"/>
              </w:rPr>
            </w:pPr>
          </w:p>
          <w:p w:rsidR="00B71325" w:rsidRDefault="00B71325" w:rsidP="000D3603">
            <w:pPr>
              <w:jc w:val="left"/>
              <w:rPr>
                <w:szCs w:val="21"/>
              </w:rPr>
            </w:pPr>
          </w:p>
          <w:p w:rsidR="00B71325" w:rsidRDefault="00B71325" w:rsidP="000D3603">
            <w:pPr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申报单位：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申报单位法人代表（签字）：</w:t>
            </w:r>
          </w:p>
          <w:p w:rsidR="00B71325" w:rsidRDefault="00B71325" w:rsidP="000D3603">
            <w:pPr>
              <w:jc w:val="left"/>
              <w:rPr>
                <w:szCs w:val="21"/>
              </w:rPr>
            </w:pPr>
          </w:p>
          <w:p w:rsidR="00B71325" w:rsidRDefault="00B71325" w:rsidP="000D3603">
            <w:pPr>
              <w:jc w:val="left"/>
              <w:rPr>
                <w:szCs w:val="21"/>
              </w:rPr>
            </w:pPr>
          </w:p>
          <w:p w:rsidR="00B71325" w:rsidRDefault="00B71325" w:rsidP="000D3603">
            <w:pPr>
              <w:ind w:firstLineChars="300" w:firstLine="63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71325" w:rsidRDefault="00B71325" w:rsidP="0017009A">
      <w:pPr>
        <w:jc w:val="left"/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>5</w:t>
      </w:r>
    </w:p>
    <w:p w:rsidR="00B71325" w:rsidRDefault="00B71325" w:rsidP="0017009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审查意见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"/>
        <w:gridCol w:w="1084"/>
        <w:gridCol w:w="917"/>
        <w:gridCol w:w="1753"/>
        <w:gridCol w:w="449"/>
        <w:gridCol w:w="1138"/>
        <w:gridCol w:w="489"/>
        <w:gridCol w:w="2048"/>
      </w:tblGrid>
      <w:tr w:rsidR="00B71325" w:rsidTr="000D3603">
        <w:trPr>
          <w:trHeight w:val="1209"/>
        </w:trPr>
        <w:tc>
          <w:tcPr>
            <w:tcW w:w="488" w:type="dxa"/>
            <w:vMerge w:val="restart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发证部门审批意见</w:t>
            </w:r>
          </w:p>
        </w:tc>
        <w:tc>
          <w:tcPr>
            <w:tcW w:w="1084" w:type="dxa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县（市）</w:t>
            </w:r>
          </w:p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初审意见</w:t>
            </w:r>
          </w:p>
        </w:tc>
        <w:tc>
          <w:tcPr>
            <w:tcW w:w="6794" w:type="dxa"/>
            <w:gridSpan w:val="6"/>
          </w:tcPr>
          <w:p w:rsidR="00B71325" w:rsidRDefault="00B71325" w:rsidP="000D3603">
            <w:pPr>
              <w:jc w:val="left"/>
              <w:rPr>
                <w:sz w:val="20"/>
                <w:szCs w:val="28"/>
              </w:rPr>
            </w:pPr>
          </w:p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</w:p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B71325" w:rsidTr="000D3603">
        <w:trPr>
          <w:trHeight w:val="1385"/>
        </w:trPr>
        <w:tc>
          <w:tcPr>
            <w:tcW w:w="488" w:type="dxa"/>
            <w:vMerge/>
          </w:tcPr>
          <w:p w:rsidR="00B71325" w:rsidRDefault="00B71325" w:rsidP="000D3603">
            <w:pPr>
              <w:jc w:val="left"/>
              <w:rPr>
                <w:sz w:val="20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审核意见</w:t>
            </w:r>
          </w:p>
        </w:tc>
        <w:tc>
          <w:tcPr>
            <w:tcW w:w="6794" w:type="dxa"/>
            <w:gridSpan w:val="6"/>
          </w:tcPr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</w:p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</w:p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</w:p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B71325" w:rsidTr="000D3603">
        <w:trPr>
          <w:trHeight w:val="1291"/>
        </w:trPr>
        <w:tc>
          <w:tcPr>
            <w:tcW w:w="488" w:type="dxa"/>
            <w:vMerge/>
          </w:tcPr>
          <w:p w:rsidR="00B71325" w:rsidRDefault="00B71325" w:rsidP="000D3603">
            <w:pPr>
              <w:jc w:val="left"/>
              <w:rPr>
                <w:sz w:val="20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审批意见</w:t>
            </w:r>
          </w:p>
        </w:tc>
        <w:tc>
          <w:tcPr>
            <w:tcW w:w="6794" w:type="dxa"/>
            <w:gridSpan w:val="6"/>
          </w:tcPr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</w:p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</w:p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</w:p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B71325" w:rsidTr="000D3603">
        <w:trPr>
          <w:trHeight w:val="747"/>
        </w:trPr>
        <w:tc>
          <w:tcPr>
            <w:tcW w:w="488" w:type="dxa"/>
            <w:vMerge w:val="restart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核准许可事项的内容</w:t>
            </w:r>
          </w:p>
        </w:tc>
        <w:tc>
          <w:tcPr>
            <w:tcW w:w="200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企业名称</w:t>
            </w:r>
          </w:p>
        </w:tc>
        <w:tc>
          <w:tcPr>
            <w:tcW w:w="5877" w:type="dxa"/>
            <w:gridSpan w:val="5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</w:tr>
      <w:tr w:rsidR="00B71325" w:rsidTr="000D3603">
        <w:trPr>
          <w:trHeight w:val="719"/>
        </w:trPr>
        <w:tc>
          <w:tcPr>
            <w:tcW w:w="488" w:type="dxa"/>
            <w:vMerge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注册地址</w:t>
            </w:r>
          </w:p>
        </w:tc>
        <w:tc>
          <w:tcPr>
            <w:tcW w:w="5877" w:type="dxa"/>
            <w:gridSpan w:val="5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</w:tr>
      <w:tr w:rsidR="00B71325" w:rsidTr="000D3603">
        <w:trPr>
          <w:trHeight w:val="883"/>
        </w:trPr>
        <w:tc>
          <w:tcPr>
            <w:tcW w:w="488" w:type="dxa"/>
            <w:vMerge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仓库地址</w:t>
            </w:r>
          </w:p>
        </w:tc>
        <w:tc>
          <w:tcPr>
            <w:tcW w:w="5877" w:type="dxa"/>
            <w:gridSpan w:val="5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</w:tr>
      <w:tr w:rsidR="00B71325" w:rsidTr="000D3603">
        <w:trPr>
          <w:trHeight w:val="910"/>
        </w:trPr>
        <w:tc>
          <w:tcPr>
            <w:tcW w:w="488" w:type="dxa"/>
            <w:vMerge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企业法定代表人（非法人企业负责人）</w:t>
            </w:r>
          </w:p>
        </w:tc>
        <w:tc>
          <w:tcPr>
            <w:tcW w:w="1753" w:type="dxa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企业质量</w:t>
            </w:r>
          </w:p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负责人</w:t>
            </w:r>
          </w:p>
        </w:tc>
        <w:tc>
          <w:tcPr>
            <w:tcW w:w="2537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</w:tr>
      <w:tr w:rsidR="00B71325" w:rsidTr="000D3603">
        <w:trPr>
          <w:trHeight w:val="1045"/>
        </w:trPr>
        <w:tc>
          <w:tcPr>
            <w:tcW w:w="488" w:type="dxa"/>
            <w:vMerge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经营方式</w:t>
            </w:r>
          </w:p>
        </w:tc>
        <w:tc>
          <w:tcPr>
            <w:tcW w:w="5877" w:type="dxa"/>
            <w:gridSpan w:val="5"/>
            <w:vAlign w:val="center"/>
          </w:tcPr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□批发</w:t>
            </w:r>
            <w:r>
              <w:rPr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□零售（连锁）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□零售</w:t>
            </w:r>
          </w:p>
        </w:tc>
      </w:tr>
      <w:tr w:rsidR="00B71325" w:rsidTr="000D3603">
        <w:trPr>
          <w:trHeight w:val="1182"/>
        </w:trPr>
        <w:tc>
          <w:tcPr>
            <w:tcW w:w="488" w:type="dxa"/>
            <w:vMerge/>
          </w:tcPr>
          <w:p w:rsidR="00B71325" w:rsidRDefault="00B71325" w:rsidP="000D3603">
            <w:pPr>
              <w:jc w:val="left"/>
              <w:rPr>
                <w:sz w:val="20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经营范围</w:t>
            </w:r>
          </w:p>
        </w:tc>
        <w:tc>
          <w:tcPr>
            <w:tcW w:w="5877" w:type="dxa"/>
            <w:gridSpan w:val="5"/>
            <w:vAlign w:val="center"/>
          </w:tcPr>
          <w:p w:rsidR="00B71325" w:rsidRDefault="00B71325" w:rsidP="000D3603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□化学药制剂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□中成药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□抗生素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□中药饮片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□中药材</w:t>
            </w:r>
            <w:r>
              <w:rPr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□生化药品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□生物制品（除疫苗）</w:t>
            </w:r>
          </w:p>
        </w:tc>
      </w:tr>
      <w:tr w:rsidR="00B71325" w:rsidTr="000D3603">
        <w:trPr>
          <w:trHeight w:val="1386"/>
        </w:trPr>
        <w:tc>
          <w:tcPr>
            <w:tcW w:w="488" w:type="dxa"/>
            <w:vMerge/>
          </w:tcPr>
          <w:p w:rsidR="00B71325" w:rsidRDefault="00B71325" w:rsidP="000D3603">
            <w:pPr>
              <w:jc w:val="left"/>
              <w:rPr>
                <w:sz w:val="20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许可证编号</w:t>
            </w:r>
          </w:p>
        </w:tc>
        <w:tc>
          <w:tcPr>
            <w:tcW w:w="2202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许可证流水号</w:t>
            </w:r>
          </w:p>
        </w:tc>
        <w:tc>
          <w:tcPr>
            <w:tcW w:w="2048" w:type="dxa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8"/>
              </w:rPr>
            </w:pPr>
          </w:p>
        </w:tc>
      </w:tr>
      <w:tr w:rsidR="00B71325" w:rsidTr="000D3603">
        <w:trPr>
          <w:trHeight w:val="1371"/>
        </w:trPr>
        <w:tc>
          <w:tcPr>
            <w:tcW w:w="488" w:type="dxa"/>
            <w:vMerge/>
          </w:tcPr>
          <w:p w:rsidR="00B71325" w:rsidRDefault="00B71325" w:rsidP="000D3603">
            <w:pPr>
              <w:jc w:val="left"/>
              <w:rPr>
                <w:sz w:val="20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许可证有效期</w:t>
            </w:r>
          </w:p>
        </w:tc>
        <w:tc>
          <w:tcPr>
            <w:tcW w:w="5877" w:type="dxa"/>
            <w:gridSpan w:val="5"/>
            <w:vAlign w:val="center"/>
          </w:tcPr>
          <w:p w:rsidR="00B71325" w:rsidRDefault="00B71325" w:rsidP="000D360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自</w:t>
            </w:r>
            <w:r>
              <w:rPr>
                <w:sz w:val="20"/>
                <w:szCs w:val="21"/>
              </w:rPr>
              <w:t xml:space="preserve">     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日至</w:t>
            </w:r>
            <w:r>
              <w:rPr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</w:tr>
    </w:tbl>
    <w:p w:rsidR="00B71325" w:rsidRPr="0017009A" w:rsidRDefault="00B71325" w:rsidP="0017009A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B71325" w:rsidRPr="0017009A" w:rsidSect="004A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325" w:rsidRDefault="00B71325" w:rsidP="00BC1011">
      <w:r>
        <w:separator/>
      </w:r>
    </w:p>
  </w:endnote>
  <w:endnote w:type="continuationSeparator" w:id="0">
    <w:p w:rsidR="00B71325" w:rsidRDefault="00B71325" w:rsidP="00BC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￠èí??oú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325" w:rsidRDefault="00B71325" w:rsidP="00BC1011">
      <w:r>
        <w:separator/>
      </w:r>
    </w:p>
  </w:footnote>
  <w:footnote w:type="continuationSeparator" w:id="0">
    <w:p w:rsidR="00B71325" w:rsidRDefault="00B71325" w:rsidP="00BC1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95A80"/>
    <w:multiLevelType w:val="multilevel"/>
    <w:tmpl w:val="5C295A80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185E"/>
    <w:rsid w:val="00093261"/>
    <w:rsid w:val="00094B7E"/>
    <w:rsid w:val="00097AA2"/>
    <w:rsid w:val="000A35C7"/>
    <w:rsid w:val="000A5982"/>
    <w:rsid w:val="000B3392"/>
    <w:rsid w:val="000C4131"/>
    <w:rsid w:val="000C7E43"/>
    <w:rsid w:val="000D3603"/>
    <w:rsid w:val="000E5461"/>
    <w:rsid w:val="000E6FC4"/>
    <w:rsid w:val="00101727"/>
    <w:rsid w:val="001023AA"/>
    <w:rsid w:val="001164DA"/>
    <w:rsid w:val="00125B92"/>
    <w:rsid w:val="00157317"/>
    <w:rsid w:val="00163F0C"/>
    <w:rsid w:val="0017009A"/>
    <w:rsid w:val="00176F83"/>
    <w:rsid w:val="001922E5"/>
    <w:rsid w:val="001B2A1A"/>
    <w:rsid w:val="001B2F68"/>
    <w:rsid w:val="001C302B"/>
    <w:rsid w:val="001C65FF"/>
    <w:rsid w:val="001C67A9"/>
    <w:rsid w:val="001C751B"/>
    <w:rsid w:val="002100EC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87FF7"/>
    <w:rsid w:val="004A41BE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24EC8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2C42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530B5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A3398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16C2"/>
    <w:rsid w:val="00A254C4"/>
    <w:rsid w:val="00A4119E"/>
    <w:rsid w:val="00A442CC"/>
    <w:rsid w:val="00A70FBF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3B44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325"/>
    <w:rsid w:val="00B71F62"/>
    <w:rsid w:val="00B771DE"/>
    <w:rsid w:val="00B77943"/>
    <w:rsid w:val="00B92318"/>
    <w:rsid w:val="00B9346F"/>
    <w:rsid w:val="00B9797D"/>
    <w:rsid w:val="00BA1BFD"/>
    <w:rsid w:val="00BA43B4"/>
    <w:rsid w:val="00BC1011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020F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56474"/>
    <w:rsid w:val="00DB18CF"/>
    <w:rsid w:val="00DB4146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0FAE"/>
    <w:rsid w:val="00EA30DE"/>
    <w:rsid w:val="00EA577C"/>
    <w:rsid w:val="00EB08D8"/>
    <w:rsid w:val="00EB4F31"/>
    <w:rsid w:val="00EB5ACA"/>
    <w:rsid w:val="00EB7698"/>
    <w:rsid w:val="00ED2A74"/>
    <w:rsid w:val="00ED3826"/>
    <w:rsid w:val="00ED4D0E"/>
    <w:rsid w:val="00ED60B8"/>
    <w:rsid w:val="00EE19CE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53C959AF"/>
    <w:rsid w:val="547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A41B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4A41B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41BE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41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1B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A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41B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A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41BE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A41BE"/>
    <w:rPr>
      <w:b/>
      <w:bCs/>
    </w:rPr>
  </w:style>
  <w:style w:type="table" w:styleId="TableGrid">
    <w:name w:val="Table Grid"/>
    <w:basedOn w:val="TableNormal"/>
    <w:uiPriority w:val="99"/>
    <w:rsid w:val="004A41B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4A41BE"/>
    <w:rPr>
      <w:rFonts w:ascii="?￠èí??oú" w:eastAsia="?￠èí??oú" w:cs="Times New Roman"/>
      <w:color w:val="000000"/>
      <w:u w:val="none"/>
    </w:rPr>
  </w:style>
  <w:style w:type="character" w:styleId="CommentReference">
    <w:name w:val="annotation reference"/>
    <w:basedOn w:val="DefaultParagraphFont"/>
    <w:uiPriority w:val="99"/>
    <w:semiHidden/>
    <w:rsid w:val="004A41BE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9</Pages>
  <Words>422</Words>
  <Characters>2407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于宏儒</dc:creator>
  <cp:keywords/>
  <dc:description/>
  <cp:lastModifiedBy>Lenovo</cp:lastModifiedBy>
  <cp:revision>10</cp:revision>
  <dcterms:created xsi:type="dcterms:W3CDTF">2020-07-03T08:47:00Z</dcterms:created>
  <dcterms:modified xsi:type="dcterms:W3CDTF">2020-07-06T07:08:00Z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