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水果店</w:t>
      </w:r>
      <w:bookmarkStart w:id="0" w:name="_GoBack"/>
      <w:bookmarkEnd w:id="0"/>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A007996"/>
    <w:rsid w:val="37A657EA"/>
    <w:rsid w:val="49311B3D"/>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2020-07-08T08:35:40Z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