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水果店”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05EB35AF"/>
    <w:rsid w:val="159E336C"/>
    <w:rsid w:val="1AAE2865"/>
    <w:rsid w:val="45BE2073"/>
    <w:rsid w:val="4BAF12FF"/>
    <w:rsid w:val="53C959AF"/>
    <w:rsid w:val="54720E4A"/>
    <w:rsid w:val="7C8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2020-07-06T02:02:08Z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