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范例：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我要开商场超市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“我要办市场主体设立登记”服务规程指南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李敏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市场主体设立登记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白城市中兴东大路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0436-3246619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1.5个工作日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个体工商户设立登记</w:t>
            </w:r>
          </w:p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个体工商户字号、地址、经营范围变更登记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"http://172.16.0.114:8000/OTA3/commonlink/comm/projectInfoDetailAction.action?keyid=0A3C0199DEBF60E4E0536400000A60E4" </w:instrText>
            </w:r>
            <w:r>
              <w:fldChar w:fldCharType="separate"/>
            </w: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八条、第十</w:t>
            </w: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《个体工商户登记管理办法》第一章第三条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《个体工商户开业登记申请书》；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经营者住所，以经营者身份证载明住址为准。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申请人委托代理人办理的，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在网上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提交《 委托代理人证明》及委托代理人的身份证明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应标明委托代理人的委托事项、权限、委托有效期限。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申请人身份证明复印件；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经营场所使用证明；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自有房产提交产权证复印件；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租赁房屋提交租赁协议原件及出租方的产权证复印件（无偿使用的，提交产权人允许使用的证明原件及产权人的产权证复印件）；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未取得房产证的，提交房地产管理部门的证明或者购房合同及房屋销售许可证复印件（租用乡村无产权证明房产作为住所的，也可由房产所在地乡镇政府出具证明）；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出租方为宾馆、饭店、有形市场的，提交宾馆、饭店、有形市场的营业执照复印件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使用军队房产作为经营场所的，提交《军队房地产租赁许可证》复印件。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填写应当标明经营场所所在县（市、区）、乡（镇）及村、街道的门牌号码。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《个体工商户名称预先核准通知书》；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申请人已申请了个体工商户名称预先核准登记的予以提交，未申请名称预先核准登记的，无需提交。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法律、行政法规或者国务院决定规定经营范围必须在登记前报经批准的，提交有关批准文件或者许可证书复印件；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申请登记为家庭经营的，提交居民户口簿或者结婚证复印件作为家庭成员亲属关系证明；同时提交参加经营家庭成员的身份证复印件，对其姓名及身份证号码予以备案；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总局规定提交的其它文件。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网上申请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28E2B58"/>
    <w:rsid w:val="0DA55485"/>
    <w:rsid w:val="159E336C"/>
    <w:rsid w:val="38305E54"/>
    <w:rsid w:val="3E4D6D18"/>
    <w:rsid w:val="53C959AF"/>
    <w:rsid w:val="54720E4A"/>
    <w:rsid w:val="5FFF5311"/>
    <w:rsid w:val="7BB36611"/>
    <w:rsid w:val="7C8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i＞嗰『儍’孩纸』</cp:lastModifiedBy>
  <cp:lastPrinted>2020-07-06T01:10:00Z</cp:lastPrinted>
  <dcterms:modified xsi:type="dcterms:W3CDTF">2020-07-06T02:01:16Z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