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“我要开美容院”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232A77CC"/>
    <w:rsid w:val="339937AF"/>
    <w:rsid w:val="3BDA770F"/>
    <w:rsid w:val="45BE2073"/>
    <w:rsid w:val="53C959AF"/>
    <w:rsid w:val="54720E4A"/>
    <w:rsid w:val="6A9D0297"/>
    <w:rsid w:val="71E10E68"/>
    <w:rsid w:val="7C883B0F"/>
    <w:rsid w:val="7D427514"/>
    <w:rsid w:val="7EB119BB"/>
    <w:rsid w:val="7F2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2020-07-06T02:04:19Z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