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B5" w:rsidRDefault="003703B5">
      <w:pPr>
        <w:rPr>
          <w:rFonts w:ascii="黑体" w:eastAsia="黑体" w:hAnsi="黑体"/>
          <w:b/>
          <w:sz w:val="28"/>
          <w:szCs w:val="28"/>
        </w:rPr>
      </w:pPr>
    </w:p>
    <w:p w:rsidR="003703B5" w:rsidRDefault="003703B5">
      <w:pPr>
        <w:jc w:val="center"/>
        <w:rPr>
          <w:rFonts w:ascii="黑体" w:eastAsia="黑体" w:hAnsi="黑体"/>
          <w:b/>
          <w:sz w:val="28"/>
          <w:szCs w:val="28"/>
        </w:rPr>
      </w:pPr>
    </w:p>
    <w:p w:rsidR="003703B5" w:rsidRDefault="003703B5">
      <w:pPr>
        <w:jc w:val="center"/>
        <w:rPr>
          <w:rFonts w:ascii="黑体" w:eastAsia="黑体" w:hAnsi="黑体"/>
          <w:b/>
          <w:sz w:val="28"/>
          <w:szCs w:val="28"/>
        </w:rPr>
      </w:pPr>
    </w:p>
    <w:p w:rsidR="003703B5" w:rsidRDefault="003703B5">
      <w:pPr>
        <w:jc w:val="center"/>
        <w:rPr>
          <w:rFonts w:ascii="黑体" w:eastAsia="黑体" w:hAnsi="黑体"/>
          <w:b/>
          <w:sz w:val="40"/>
          <w:szCs w:val="40"/>
        </w:rPr>
      </w:pPr>
      <w:r>
        <w:rPr>
          <w:rFonts w:ascii="黑体" w:eastAsia="黑体" w:hAnsi="黑体" w:hint="eastAsia"/>
          <w:b/>
          <w:sz w:val="40"/>
          <w:szCs w:val="40"/>
        </w:rPr>
        <w:t>“我要开</w:t>
      </w:r>
      <w:r w:rsidRPr="002555F8">
        <w:rPr>
          <w:rFonts w:ascii="黑体" w:eastAsia="黑体" w:hAnsi="黑体" w:hint="eastAsia"/>
          <w:b/>
          <w:sz w:val="40"/>
          <w:szCs w:val="40"/>
        </w:rPr>
        <w:t>营利性民办培训学校</w:t>
      </w:r>
      <w:r>
        <w:rPr>
          <w:rFonts w:ascii="黑体" w:eastAsia="黑体" w:hAnsi="黑体" w:hint="eastAsia"/>
          <w:b/>
          <w:sz w:val="40"/>
          <w:szCs w:val="40"/>
        </w:rPr>
        <w:t>”</w:t>
      </w:r>
    </w:p>
    <w:p w:rsidR="003703B5" w:rsidRDefault="003703B5">
      <w:pPr>
        <w:jc w:val="center"/>
        <w:rPr>
          <w:rFonts w:ascii="黑体" w:eastAsia="黑体" w:hAnsi="黑体"/>
          <w:b/>
          <w:sz w:val="40"/>
          <w:szCs w:val="40"/>
        </w:rPr>
      </w:pPr>
    </w:p>
    <w:p w:rsidR="003703B5" w:rsidRDefault="003703B5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3703B5" w:rsidRDefault="003703B5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3703B5" w:rsidRDefault="003703B5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3703B5" w:rsidRDefault="003703B5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3703B5" w:rsidRDefault="003703B5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3703B5" w:rsidRDefault="003703B5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3703B5" w:rsidRDefault="003703B5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3703B5" w:rsidRDefault="003703B5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3703B5" w:rsidRDefault="003703B5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3703B5" w:rsidRDefault="003703B5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3703B5" w:rsidRDefault="003703B5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3703B5" w:rsidRDefault="003703B5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3703B5" w:rsidRDefault="003703B5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3703B5" w:rsidRDefault="003703B5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3703B5" w:rsidRDefault="003703B5">
      <w:pPr>
        <w:widowControl/>
        <w:ind w:firstLineChars="200" w:firstLine="562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白城市人民政府推进职能转变和“放管服”</w:t>
      </w:r>
    </w:p>
    <w:p w:rsidR="003703B5" w:rsidRDefault="003703B5">
      <w:pPr>
        <w:widowControl/>
        <w:ind w:firstLineChars="200" w:firstLine="562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改革协调小组办公室</w:t>
      </w:r>
    </w:p>
    <w:p w:rsidR="003703B5" w:rsidRDefault="003703B5">
      <w:pPr>
        <w:widowControl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 xml:space="preserve">                       </w:t>
      </w:r>
      <w:r>
        <w:rPr>
          <w:rFonts w:ascii="黑体" w:eastAsia="黑体" w:hAnsi="黑体" w:hint="eastAsia"/>
          <w:b/>
          <w:sz w:val="28"/>
          <w:szCs w:val="28"/>
        </w:rPr>
        <w:t>（</w:t>
      </w:r>
      <w:r>
        <w:rPr>
          <w:rFonts w:ascii="黑体" w:eastAsia="黑体" w:hAnsi="黑体"/>
          <w:b/>
          <w:sz w:val="28"/>
          <w:szCs w:val="28"/>
        </w:rPr>
        <w:t>2020</w:t>
      </w:r>
      <w:r>
        <w:rPr>
          <w:rFonts w:ascii="黑体" w:eastAsia="黑体" w:hAnsi="黑体" w:hint="eastAsia"/>
          <w:b/>
          <w:sz w:val="28"/>
          <w:szCs w:val="28"/>
        </w:rPr>
        <w:t>年</w:t>
      </w:r>
      <w:r>
        <w:rPr>
          <w:rFonts w:ascii="黑体" w:eastAsia="黑体" w:hAnsi="黑体"/>
          <w:b/>
          <w:sz w:val="28"/>
          <w:szCs w:val="28"/>
        </w:rPr>
        <w:t>7</w:t>
      </w:r>
      <w:r>
        <w:rPr>
          <w:rFonts w:ascii="黑体" w:eastAsia="黑体" w:hAnsi="黑体" w:hint="eastAsia"/>
          <w:b/>
          <w:sz w:val="28"/>
          <w:szCs w:val="28"/>
        </w:rPr>
        <w:t>月制）</w:t>
      </w:r>
    </w:p>
    <w:p w:rsidR="003703B5" w:rsidRPr="00877B3B" w:rsidRDefault="003703B5" w:rsidP="0073188F">
      <w:pPr>
        <w:widowControl/>
        <w:jc w:val="left"/>
        <w:rPr>
          <w:rFonts w:ascii="黑体" w:eastAsia="黑体" w:hAnsi="黑体"/>
          <w:b/>
          <w:sz w:val="28"/>
          <w:szCs w:val="28"/>
        </w:rPr>
      </w:pPr>
      <w:bookmarkStart w:id="0" w:name="_GoBack"/>
      <w:bookmarkEnd w:id="0"/>
    </w:p>
    <w:p w:rsidR="003703B5" w:rsidRDefault="003703B5" w:rsidP="0073188F">
      <w:pPr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“我要办企业名称预先核准”服务规程指南</w:t>
      </w:r>
    </w:p>
    <w:p w:rsidR="003703B5" w:rsidRDefault="003703B5" w:rsidP="0073188F">
      <w:pPr>
        <w:jc w:val="center"/>
        <w:rPr>
          <w:rFonts w:ascii="黑体" w:eastAsia="黑体" w:hAnsi="黑体"/>
          <w:b/>
          <w:sz w:val="28"/>
          <w:szCs w:val="28"/>
        </w:rPr>
      </w:pPr>
    </w:p>
    <w:p w:rsidR="003703B5" w:rsidRDefault="003703B5" w:rsidP="0073188F">
      <w:pPr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填表人：苏惠</w:t>
      </w:r>
      <w:r>
        <w:rPr>
          <w:rFonts w:ascii="宋体" w:hAnsi="宋体"/>
          <w:sz w:val="24"/>
        </w:rPr>
        <w:t xml:space="preserve">                               </w:t>
      </w:r>
      <w:r>
        <w:rPr>
          <w:rFonts w:ascii="宋体" w:hAnsi="宋体" w:hint="eastAsia"/>
          <w:sz w:val="24"/>
        </w:rPr>
        <w:t>填表时间：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6"/>
          <w:attr w:name="Month" w:val="07"/>
          <w:attr w:name="Year" w:val="2020"/>
        </w:smartTagPr>
        <w:r>
          <w:rPr>
            <w:rFonts w:ascii="宋体" w:hAnsi="宋体"/>
            <w:sz w:val="24"/>
          </w:rPr>
          <w:t>2020</w:t>
        </w:r>
        <w:r>
          <w:rPr>
            <w:rFonts w:ascii="宋体" w:hAnsi="宋体" w:hint="eastAsia"/>
            <w:sz w:val="24"/>
          </w:rPr>
          <w:t>年</w:t>
        </w:r>
        <w:r>
          <w:rPr>
            <w:rFonts w:ascii="宋体" w:hAnsi="宋体"/>
            <w:sz w:val="24"/>
          </w:rPr>
          <w:t>07</w:t>
        </w:r>
        <w:r>
          <w:rPr>
            <w:rFonts w:ascii="宋体" w:hAnsi="宋体" w:hint="eastAsia"/>
            <w:sz w:val="24"/>
          </w:rPr>
          <w:t>月</w:t>
        </w:r>
        <w:r>
          <w:rPr>
            <w:rFonts w:ascii="宋体" w:hAnsi="宋体"/>
            <w:sz w:val="24"/>
          </w:rPr>
          <w:t>06</w:t>
        </w:r>
        <w:r>
          <w:rPr>
            <w:rFonts w:ascii="宋体" w:hAnsi="宋体" w:hint="eastAsia"/>
            <w:sz w:val="24"/>
          </w:rPr>
          <w:t>日</w:t>
        </w:r>
      </w:smartTag>
    </w:p>
    <w:tbl>
      <w:tblPr>
        <w:tblpPr w:leftFromText="180" w:rightFromText="180" w:vertAnchor="text" w:horzAnchor="margin" w:tblpY="130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6662"/>
      </w:tblGrid>
      <w:tr w:rsidR="003703B5" w:rsidTr="00D3015E">
        <w:trPr>
          <w:trHeight w:val="274"/>
        </w:trPr>
        <w:tc>
          <w:tcPr>
            <w:tcW w:w="2093" w:type="dxa"/>
          </w:tcPr>
          <w:p w:rsidR="003703B5" w:rsidRDefault="003703B5" w:rsidP="00D3015E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事项名称</w:t>
            </w:r>
          </w:p>
        </w:tc>
        <w:tc>
          <w:tcPr>
            <w:tcW w:w="6662" w:type="dxa"/>
          </w:tcPr>
          <w:p w:rsidR="003703B5" w:rsidRDefault="003703B5" w:rsidP="00D3015E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企业名称预先核准</w:t>
            </w:r>
          </w:p>
        </w:tc>
      </w:tr>
      <w:tr w:rsidR="003703B5" w:rsidTr="00D3015E">
        <w:trPr>
          <w:trHeight w:val="340"/>
        </w:trPr>
        <w:tc>
          <w:tcPr>
            <w:tcW w:w="2093" w:type="dxa"/>
            <w:vAlign w:val="center"/>
          </w:tcPr>
          <w:p w:rsidR="003703B5" w:rsidRDefault="003703B5" w:rsidP="00D3015E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办理部门</w:t>
            </w:r>
          </w:p>
        </w:tc>
        <w:tc>
          <w:tcPr>
            <w:tcW w:w="6662" w:type="dxa"/>
            <w:vAlign w:val="center"/>
          </w:tcPr>
          <w:p w:rsidR="003703B5" w:rsidRDefault="003703B5" w:rsidP="00D3015E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白城市市场监督管理局</w:t>
            </w:r>
          </w:p>
        </w:tc>
      </w:tr>
      <w:tr w:rsidR="003703B5" w:rsidTr="00D3015E">
        <w:trPr>
          <w:trHeight w:val="340"/>
        </w:trPr>
        <w:tc>
          <w:tcPr>
            <w:tcW w:w="2093" w:type="dxa"/>
            <w:vAlign w:val="center"/>
          </w:tcPr>
          <w:p w:rsidR="003703B5" w:rsidRDefault="003703B5" w:rsidP="00D3015E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办理主体</w:t>
            </w:r>
          </w:p>
        </w:tc>
        <w:tc>
          <w:tcPr>
            <w:tcW w:w="6662" w:type="dxa"/>
            <w:vAlign w:val="center"/>
          </w:tcPr>
          <w:p w:rsidR="003703B5" w:rsidRDefault="003703B5" w:rsidP="00D3015E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法定机关</w:t>
            </w:r>
          </w:p>
        </w:tc>
      </w:tr>
      <w:tr w:rsidR="003703B5" w:rsidTr="00D3015E">
        <w:trPr>
          <w:trHeight w:val="340"/>
        </w:trPr>
        <w:tc>
          <w:tcPr>
            <w:tcW w:w="2093" w:type="dxa"/>
            <w:vAlign w:val="center"/>
          </w:tcPr>
          <w:p w:rsidR="003703B5" w:rsidRDefault="003703B5" w:rsidP="00D3015E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办理地点</w:t>
            </w:r>
          </w:p>
        </w:tc>
        <w:tc>
          <w:tcPr>
            <w:tcW w:w="6662" w:type="dxa"/>
            <w:vAlign w:val="center"/>
          </w:tcPr>
          <w:p w:rsidR="003703B5" w:rsidRDefault="003703B5" w:rsidP="00D3015E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白城市政务服务中心</w:t>
            </w:r>
          </w:p>
        </w:tc>
      </w:tr>
      <w:tr w:rsidR="003703B5" w:rsidTr="00D3015E">
        <w:trPr>
          <w:trHeight w:val="340"/>
        </w:trPr>
        <w:tc>
          <w:tcPr>
            <w:tcW w:w="2093" w:type="dxa"/>
            <w:vAlign w:val="center"/>
          </w:tcPr>
          <w:p w:rsidR="003703B5" w:rsidRDefault="003703B5" w:rsidP="00D3015E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联系电话</w:t>
            </w:r>
          </w:p>
        </w:tc>
        <w:tc>
          <w:tcPr>
            <w:tcW w:w="6662" w:type="dxa"/>
            <w:vAlign w:val="center"/>
          </w:tcPr>
          <w:p w:rsidR="003703B5" w:rsidRDefault="003703B5" w:rsidP="00D3015E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17704360412</w:t>
            </w:r>
          </w:p>
        </w:tc>
      </w:tr>
      <w:tr w:rsidR="003703B5" w:rsidTr="00D3015E">
        <w:trPr>
          <w:trHeight w:val="340"/>
        </w:trPr>
        <w:tc>
          <w:tcPr>
            <w:tcW w:w="2093" w:type="dxa"/>
            <w:vAlign w:val="center"/>
          </w:tcPr>
          <w:p w:rsidR="003703B5" w:rsidRDefault="003703B5" w:rsidP="00D3015E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监督电话</w:t>
            </w:r>
          </w:p>
        </w:tc>
        <w:tc>
          <w:tcPr>
            <w:tcW w:w="6662" w:type="dxa"/>
            <w:vAlign w:val="center"/>
          </w:tcPr>
          <w:p w:rsidR="003703B5" w:rsidRDefault="003703B5" w:rsidP="00D3015E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3292623</w:t>
            </w:r>
          </w:p>
        </w:tc>
      </w:tr>
      <w:tr w:rsidR="003703B5" w:rsidTr="00D3015E">
        <w:trPr>
          <w:trHeight w:val="340"/>
        </w:trPr>
        <w:tc>
          <w:tcPr>
            <w:tcW w:w="2093" w:type="dxa"/>
            <w:vAlign w:val="center"/>
          </w:tcPr>
          <w:p w:rsidR="003703B5" w:rsidRDefault="003703B5" w:rsidP="00D3015E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事项类型</w:t>
            </w:r>
          </w:p>
        </w:tc>
        <w:tc>
          <w:tcPr>
            <w:tcW w:w="6662" w:type="dxa"/>
            <w:vAlign w:val="center"/>
          </w:tcPr>
          <w:p w:rsidR="003703B5" w:rsidRDefault="003703B5" w:rsidP="00D3015E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行政许可类</w:t>
            </w:r>
          </w:p>
        </w:tc>
      </w:tr>
      <w:tr w:rsidR="003703B5" w:rsidTr="00D3015E">
        <w:trPr>
          <w:trHeight w:val="340"/>
        </w:trPr>
        <w:tc>
          <w:tcPr>
            <w:tcW w:w="2093" w:type="dxa"/>
            <w:vAlign w:val="center"/>
          </w:tcPr>
          <w:p w:rsidR="003703B5" w:rsidRDefault="003703B5" w:rsidP="00D3015E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项目类型</w:t>
            </w:r>
          </w:p>
        </w:tc>
        <w:tc>
          <w:tcPr>
            <w:tcW w:w="6662" w:type="dxa"/>
            <w:vAlign w:val="center"/>
          </w:tcPr>
          <w:p w:rsidR="003703B5" w:rsidRDefault="003703B5" w:rsidP="00D3015E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限时办结件</w:t>
            </w:r>
          </w:p>
        </w:tc>
      </w:tr>
      <w:tr w:rsidR="003703B5" w:rsidTr="00D3015E">
        <w:trPr>
          <w:trHeight w:val="340"/>
        </w:trPr>
        <w:tc>
          <w:tcPr>
            <w:tcW w:w="2093" w:type="dxa"/>
            <w:vAlign w:val="center"/>
          </w:tcPr>
          <w:p w:rsidR="003703B5" w:rsidRDefault="003703B5" w:rsidP="00D3015E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服务对象分类</w:t>
            </w:r>
          </w:p>
        </w:tc>
        <w:tc>
          <w:tcPr>
            <w:tcW w:w="6662" w:type="dxa"/>
            <w:vAlign w:val="center"/>
          </w:tcPr>
          <w:p w:rsidR="003703B5" w:rsidRDefault="003703B5" w:rsidP="00D3015E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企业</w:t>
            </w:r>
          </w:p>
        </w:tc>
      </w:tr>
      <w:tr w:rsidR="003703B5" w:rsidTr="00D3015E">
        <w:trPr>
          <w:trHeight w:val="340"/>
        </w:trPr>
        <w:tc>
          <w:tcPr>
            <w:tcW w:w="2093" w:type="dxa"/>
            <w:vAlign w:val="center"/>
          </w:tcPr>
          <w:p w:rsidR="003703B5" w:rsidRDefault="003703B5" w:rsidP="00D3015E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法定期限</w:t>
            </w:r>
          </w:p>
        </w:tc>
        <w:tc>
          <w:tcPr>
            <w:tcW w:w="6662" w:type="dxa"/>
            <w:vAlign w:val="center"/>
          </w:tcPr>
          <w:p w:rsidR="003703B5" w:rsidRDefault="003703B5" w:rsidP="00D3015E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5</w:t>
            </w:r>
            <w:r>
              <w:rPr>
                <w:rFonts w:ascii="宋体" w:hint="eastAsia"/>
                <w:sz w:val="20"/>
                <w:szCs w:val="20"/>
              </w:rPr>
              <w:t>个工作日</w:t>
            </w:r>
          </w:p>
        </w:tc>
      </w:tr>
      <w:tr w:rsidR="003703B5" w:rsidTr="00D3015E">
        <w:trPr>
          <w:trHeight w:val="340"/>
        </w:trPr>
        <w:tc>
          <w:tcPr>
            <w:tcW w:w="2093" w:type="dxa"/>
            <w:vAlign w:val="center"/>
          </w:tcPr>
          <w:p w:rsidR="003703B5" w:rsidRDefault="003703B5" w:rsidP="00D3015E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承诺时限</w:t>
            </w:r>
          </w:p>
        </w:tc>
        <w:tc>
          <w:tcPr>
            <w:tcW w:w="6662" w:type="dxa"/>
            <w:vAlign w:val="center"/>
          </w:tcPr>
          <w:p w:rsidR="003703B5" w:rsidRDefault="003703B5" w:rsidP="00D3015E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1.5</w:t>
            </w:r>
            <w:r>
              <w:rPr>
                <w:rFonts w:ascii="宋体" w:hint="eastAsia"/>
                <w:sz w:val="20"/>
                <w:szCs w:val="20"/>
              </w:rPr>
              <w:t>个工作日</w:t>
            </w:r>
          </w:p>
        </w:tc>
      </w:tr>
      <w:tr w:rsidR="003703B5" w:rsidTr="00D3015E">
        <w:trPr>
          <w:trHeight w:val="340"/>
        </w:trPr>
        <w:tc>
          <w:tcPr>
            <w:tcW w:w="2093" w:type="dxa"/>
            <w:vAlign w:val="center"/>
          </w:tcPr>
          <w:p w:rsidR="003703B5" w:rsidRDefault="003703B5" w:rsidP="00D3015E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时限依据</w:t>
            </w:r>
          </w:p>
        </w:tc>
        <w:tc>
          <w:tcPr>
            <w:tcW w:w="6662" w:type="dxa"/>
            <w:vAlign w:val="center"/>
          </w:tcPr>
          <w:p w:rsidR="003703B5" w:rsidRDefault="003703B5" w:rsidP="00D3015E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《企业登记程序规定》第三章第十六条</w:t>
            </w:r>
          </w:p>
        </w:tc>
      </w:tr>
      <w:tr w:rsidR="003703B5" w:rsidTr="00D3015E">
        <w:trPr>
          <w:trHeight w:val="340"/>
        </w:trPr>
        <w:tc>
          <w:tcPr>
            <w:tcW w:w="2093" w:type="dxa"/>
            <w:vAlign w:val="center"/>
          </w:tcPr>
          <w:p w:rsidR="003703B5" w:rsidRDefault="003703B5" w:rsidP="00D3015E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收费方式</w:t>
            </w:r>
          </w:p>
        </w:tc>
        <w:tc>
          <w:tcPr>
            <w:tcW w:w="6662" w:type="dxa"/>
            <w:vAlign w:val="center"/>
          </w:tcPr>
          <w:p w:rsidR="003703B5" w:rsidRDefault="003703B5" w:rsidP="00D3015E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不收费</w:t>
            </w:r>
          </w:p>
        </w:tc>
      </w:tr>
      <w:tr w:rsidR="003703B5" w:rsidTr="00D3015E">
        <w:trPr>
          <w:trHeight w:val="340"/>
        </w:trPr>
        <w:tc>
          <w:tcPr>
            <w:tcW w:w="2093" w:type="dxa"/>
            <w:vAlign w:val="center"/>
          </w:tcPr>
          <w:p w:rsidR="003703B5" w:rsidRDefault="003703B5" w:rsidP="00D3015E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收费标准</w:t>
            </w:r>
          </w:p>
        </w:tc>
        <w:tc>
          <w:tcPr>
            <w:tcW w:w="6662" w:type="dxa"/>
            <w:vAlign w:val="center"/>
          </w:tcPr>
          <w:p w:rsidR="003703B5" w:rsidRDefault="003703B5" w:rsidP="00D3015E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不收费</w:t>
            </w:r>
          </w:p>
        </w:tc>
      </w:tr>
      <w:tr w:rsidR="003703B5" w:rsidTr="00D3015E">
        <w:trPr>
          <w:trHeight w:val="340"/>
        </w:trPr>
        <w:tc>
          <w:tcPr>
            <w:tcW w:w="2093" w:type="dxa"/>
            <w:vAlign w:val="center"/>
          </w:tcPr>
          <w:p w:rsidR="003703B5" w:rsidRDefault="003703B5" w:rsidP="00D3015E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收费依据</w:t>
            </w:r>
          </w:p>
        </w:tc>
        <w:tc>
          <w:tcPr>
            <w:tcW w:w="6662" w:type="dxa"/>
            <w:vAlign w:val="center"/>
          </w:tcPr>
          <w:p w:rsidR="003703B5" w:rsidRDefault="003703B5" w:rsidP="00D3015E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不收费</w:t>
            </w:r>
          </w:p>
        </w:tc>
      </w:tr>
      <w:tr w:rsidR="003703B5" w:rsidTr="00D3015E">
        <w:trPr>
          <w:trHeight w:val="340"/>
        </w:trPr>
        <w:tc>
          <w:tcPr>
            <w:tcW w:w="2093" w:type="dxa"/>
            <w:vAlign w:val="center"/>
          </w:tcPr>
          <w:p w:rsidR="003703B5" w:rsidRDefault="003703B5" w:rsidP="00D3015E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审批程序</w:t>
            </w:r>
          </w:p>
        </w:tc>
        <w:tc>
          <w:tcPr>
            <w:tcW w:w="6662" w:type="dxa"/>
            <w:vAlign w:val="center"/>
          </w:tcPr>
          <w:p w:rsidR="003703B5" w:rsidRDefault="003703B5" w:rsidP="00D3015E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ascii="宋体" w:hAnsi="宋体" w:hint="eastAsia"/>
                <w:sz w:val="20"/>
                <w:szCs w:val="20"/>
              </w:rPr>
              <w:t>受理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ascii="宋体" w:hAnsi="宋体" w:hint="eastAsia"/>
                <w:sz w:val="20"/>
                <w:szCs w:val="20"/>
              </w:rPr>
              <w:t>材料审核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ascii="宋体" w:hAnsi="宋体" w:hint="eastAsia"/>
                <w:sz w:val="20"/>
                <w:szCs w:val="20"/>
              </w:rPr>
              <w:t>核准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ascii="宋体" w:hAnsi="宋体" w:hint="eastAsia"/>
                <w:sz w:val="20"/>
                <w:szCs w:val="20"/>
              </w:rPr>
              <w:t>发放企业名称预先核准通知书</w:t>
            </w:r>
          </w:p>
        </w:tc>
      </w:tr>
      <w:tr w:rsidR="003703B5" w:rsidTr="00D3015E">
        <w:trPr>
          <w:trHeight w:val="340"/>
        </w:trPr>
        <w:tc>
          <w:tcPr>
            <w:tcW w:w="2093" w:type="dxa"/>
            <w:vAlign w:val="center"/>
          </w:tcPr>
          <w:p w:rsidR="003703B5" w:rsidRDefault="003703B5" w:rsidP="00D3015E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前提条件</w:t>
            </w:r>
          </w:p>
        </w:tc>
        <w:tc>
          <w:tcPr>
            <w:tcW w:w="6662" w:type="dxa"/>
            <w:vAlign w:val="center"/>
          </w:tcPr>
          <w:p w:rsidR="003703B5" w:rsidRDefault="003703B5" w:rsidP="00D3015E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内资有限责任公司设立登记</w:t>
            </w:r>
          </w:p>
          <w:p w:rsidR="003703B5" w:rsidRDefault="003703B5" w:rsidP="00D3015E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有限责任公司变更</w:t>
            </w:r>
          </w:p>
        </w:tc>
      </w:tr>
      <w:tr w:rsidR="003703B5" w:rsidTr="00D3015E">
        <w:trPr>
          <w:trHeight w:val="340"/>
        </w:trPr>
        <w:tc>
          <w:tcPr>
            <w:tcW w:w="2093" w:type="dxa"/>
            <w:vAlign w:val="center"/>
          </w:tcPr>
          <w:p w:rsidR="003703B5" w:rsidRDefault="003703B5" w:rsidP="00D3015E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法律法规</w:t>
            </w:r>
          </w:p>
        </w:tc>
        <w:tc>
          <w:tcPr>
            <w:tcW w:w="6662" w:type="dxa"/>
            <w:vAlign w:val="center"/>
          </w:tcPr>
          <w:p w:rsidR="003703B5" w:rsidRPr="0073188F" w:rsidRDefault="003703B5" w:rsidP="00D3015E">
            <w:pPr>
              <w:spacing w:line="360" w:lineRule="auto"/>
              <w:rPr>
                <w:rFonts w:ascii="宋体"/>
                <w:sz w:val="20"/>
                <w:szCs w:val="20"/>
              </w:rPr>
            </w:pPr>
            <w:hyperlink r:id="rId4" w:history="1">
              <w:r>
                <w:rPr>
                  <w:rFonts w:ascii="宋体" w:hAnsi="宋体" w:hint="eastAsia"/>
                  <w:sz w:val="20"/>
                  <w:szCs w:val="20"/>
                </w:rPr>
                <w:t>《中华人民共和国名称登记管理条例》</w:t>
              </w:r>
            </w:hyperlink>
            <w:r>
              <w:rPr>
                <w:rFonts w:ascii="宋体" w:hAnsi="宋体" w:hint="eastAsia"/>
                <w:sz w:val="20"/>
                <w:szCs w:val="20"/>
              </w:rPr>
              <w:t>第二十二条</w:t>
            </w:r>
          </w:p>
        </w:tc>
      </w:tr>
      <w:tr w:rsidR="003703B5" w:rsidTr="00D3015E">
        <w:trPr>
          <w:trHeight w:val="340"/>
        </w:trPr>
        <w:tc>
          <w:tcPr>
            <w:tcW w:w="2093" w:type="dxa"/>
            <w:vAlign w:val="center"/>
          </w:tcPr>
          <w:p w:rsidR="003703B5" w:rsidRDefault="003703B5" w:rsidP="00D3015E"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  <w:p w:rsidR="003703B5" w:rsidRDefault="003703B5" w:rsidP="00D3015E"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申报材料</w:t>
            </w:r>
          </w:p>
        </w:tc>
        <w:tc>
          <w:tcPr>
            <w:tcW w:w="6662" w:type="dxa"/>
            <w:vAlign w:val="center"/>
          </w:tcPr>
          <w:p w:rsidR="003703B5" w:rsidRPr="00BE0B92" w:rsidRDefault="003703B5" w:rsidP="00D3015E">
            <w:pPr>
              <w:pStyle w:val="New"/>
              <w:widowControl/>
              <w:adjustRightInd w:val="0"/>
              <w:snapToGrid w:val="0"/>
              <w:spacing w:line="400" w:lineRule="exact"/>
              <w:ind w:firstLineChars="200" w:firstLine="400"/>
              <w:jc w:val="lef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</w:t>
            </w:r>
            <w:r w:rsidRPr="00BE0B92">
              <w:rPr>
                <w:rFonts w:ascii="宋体"/>
                <w:sz w:val="20"/>
              </w:rPr>
              <w:t>.</w:t>
            </w:r>
            <w:r w:rsidRPr="00BE0B92">
              <w:rPr>
                <w:rFonts w:ascii="宋体" w:hAnsi="宋体" w:hint="eastAsia"/>
                <w:sz w:val="20"/>
              </w:rPr>
              <w:t>股东、发起人的主体资格证明或自然人身份证明。</w:t>
            </w:r>
          </w:p>
          <w:p w:rsidR="003703B5" w:rsidRPr="00BE0B92" w:rsidRDefault="003703B5" w:rsidP="00D3015E">
            <w:pPr>
              <w:pStyle w:val="New"/>
              <w:widowControl/>
              <w:tabs>
                <w:tab w:val="left" w:pos="840"/>
              </w:tabs>
              <w:adjustRightInd w:val="0"/>
              <w:snapToGrid w:val="0"/>
              <w:spacing w:line="400" w:lineRule="exact"/>
              <w:jc w:val="left"/>
              <w:rPr>
                <w:rFonts w:ascii="宋体"/>
                <w:sz w:val="20"/>
              </w:rPr>
            </w:pPr>
            <w:r w:rsidRPr="00BE0B92">
              <w:rPr>
                <w:rFonts w:ascii="宋体" w:hAnsi="宋体"/>
                <w:sz w:val="20"/>
              </w:rPr>
              <w:t xml:space="preserve">    </w:t>
            </w:r>
            <w:r w:rsidRPr="00BE0B92">
              <w:rPr>
                <w:rFonts w:ascii="宋体" w:hAnsi="宋体" w:hint="eastAsia"/>
                <w:sz w:val="20"/>
              </w:rPr>
              <w:t>◆</w:t>
            </w:r>
            <w:r w:rsidRPr="00BE0B92">
              <w:rPr>
                <w:rFonts w:ascii="宋体" w:hAnsi="宋体"/>
                <w:sz w:val="20"/>
              </w:rPr>
              <w:t xml:space="preserve"> </w:t>
            </w:r>
            <w:r w:rsidRPr="00BE0B92">
              <w:rPr>
                <w:rFonts w:ascii="宋体" w:hAnsi="宋体" w:hint="eastAsia"/>
                <w:sz w:val="20"/>
              </w:rPr>
              <w:t>股东、发起人为企业的，提交营业执照复印件。</w:t>
            </w:r>
          </w:p>
          <w:p w:rsidR="003703B5" w:rsidRPr="00BE0B92" w:rsidRDefault="003703B5" w:rsidP="00D3015E">
            <w:pPr>
              <w:pStyle w:val="New"/>
              <w:widowControl/>
              <w:tabs>
                <w:tab w:val="left" w:pos="840"/>
              </w:tabs>
              <w:adjustRightInd w:val="0"/>
              <w:snapToGrid w:val="0"/>
              <w:spacing w:line="400" w:lineRule="exact"/>
              <w:jc w:val="left"/>
              <w:rPr>
                <w:rFonts w:ascii="宋体"/>
                <w:sz w:val="20"/>
              </w:rPr>
            </w:pPr>
            <w:r w:rsidRPr="00BE0B92">
              <w:rPr>
                <w:rFonts w:ascii="宋体" w:hAnsi="宋体"/>
                <w:sz w:val="20"/>
              </w:rPr>
              <w:t xml:space="preserve">    </w:t>
            </w:r>
            <w:r w:rsidRPr="00BE0B92">
              <w:rPr>
                <w:rFonts w:ascii="宋体" w:hAnsi="宋体" w:hint="eastAsia"/>
                <w:sz w:val="20"/>
              </w:rPr>
              <w:t>◆</w:t>
            </w:r>
            <w:r w:rsidRPr="00BE0B92">
              <w:rPr>
                <w:rFonts w:ascii="宋体" w:hAnsi="宋体"/>
                <w:sz w:val="20"/>
              </w:rPr>
              <w:t xml:space="preserve"> </w:t>
            </w:r>
            <w:r w:rsidRPr="00BE0B92">
              <w:rPr>
                <w:rFonts w:ascii="宋体" w:hAnsi="宋体" w:hint="eastAsia"/>
                <w:sz w:val="20"/>
              </w:rPr>
              <w:t>股东、发起人为事业法人的，提交事业法人登记证书复印件。</w:t>
            </w:r>
          </w:p>
          <w:p w:rsidR="003703B5" w:rsidRPr="00BE0B92" w:rsidRDefault="003703B5" w:rsidP="00D3015E">
            <w:pPr>
              <w:pStyle w:val="New"/>
              <w:widowControl/>
              <w:adjustRightInd w:val="0"/>
              <w:snapToGrid w:val="0"/>
              <w:spacing w:line="400" w:lineRule="exact"/>
              <w:jc w:val="left"/>
              <w:rPr>
                <w:rFonts w:ascii="宋体"/>
                <w:sz w:val="20"/>
              </w:rPr>
            </w:pPr>
            <w:r w:rsidRPr="00BE0B92">
              <w:rPr>
                <w:rFonts w:ascii="宋体" w:hAnsi="宋体"/>
                <w:sz w:val="20"/>
              </w:rPr>
              <w:t xml:space="preserve">    </w:t>
            </w:r>
            <w:r w:rsidRPr="00BE0B92">
              <w:rPr>
                <w:rFonts w:ascii="宋体" w:hAnsi="宋体" w:hint="eastAsia"/>
                <w:sz w:val="20"/>
              </w:rPr>
              <w:t>◆</w:t>
            </w:r>
            <w:r w:rsidRPr="00BE0B92">
              <w:rPr>
                <w:rFonts w:ascii="宋体" w:hAnsi="宋体"/>
                <w:sz w:val="20"/>
              </w:rPr>
              <w:t xml:space="preserve"> </w:t>
            </w:r>
            <w:r w:rsidRPr="00BE0B92">
              <w:rPr>
                <w:rFonts w:ascii="宋体" w:hAnsi="宋体" w:hint="eastAsia"/>
                <w:sz w:val="20"/>
              </w:rPr>
              <w:t>股东、发起人为社团法人的，提交社团法人登记证复印件。</w:t>
            </w:r>
          </w:p>
          <w:p w:rsidR="003703B5" w:rsidRPr="00BE0B92" w:rsidRDefault="003703B5" w:rsidP="00D3015E">
            <w:pPr>
              <w:pStyle w:val="New"/>
              <w:widowControl/>
              <w:adjustRightInd w:val="0"/>
              <w:snapToGrid w:val="0"/>
              <w:spacing w:line="400" w:lineRule="exact"/>
              <w:jc w:val="left"/>
              <w:rPr>
                <w:rFonts w:ascii="宋体"/>
                <w:sz w:val="20"/>
              </w:rPr>
            </w:pPr>
            <w:r w:rsidRPr="00BE0B92">
              <w:rPr>
                <w:rFonts w:ascii="宋体" w:hAnsi="宋体"/>
                <w:sz w:val="20"/>
              </w:rPr>
              <w:t xml:space="preserve">    </w:t>
            </w:r>
            <w:r w:rsidRPr="00BE0B92">
              <w:rPr>
                <w:rFonts w:ascii="宋体" w:hAnsi="宋体" w:hint="eastAsia"/>
                <w:sz w:val="20"/>
              </w:rPr>
              <w:t>◆</w:t>
            </w:r>
            <w:r w:rsidRPr="00BE0B92">
              <w:rPr>
                <w:rFonts w:ascii="宋体" w:hAnsi="宋体"/>
                <w:sz w:val="20"/>
              </w:rPr>
              <w:t xml:space="preserve"> </w:t>
            </w:r>
            <w:r w:rsidRPr="00BE0B92">
              <w:rPr>
                <w:rFonts w:ascii="宋体" w:hAnsi="宋体" w:hint="eastAsia"/>
                <w:sz w:val="20"/>
              </w:rPr>
              <w:t>股东、发起人为民办非企业单位的，提交民办非企业单位证书复印件。</w:t>
            </w:r>
          </w:p>
          <w:p w:rsidR="003703B5" w:rsidRPr="00BE0B92" w:rsidRDefault="003703B5" w:rsidP="00D3015E">
            <w:pPr>
              <w:pStyle w:val="New"/>
              <w:widowControl/>
              <w:adjustRightInd w:val="0"/>
              <w:snapToGrid w:val="0"/>
              <w:spacing w:line="400" w:lineRule="exact"/>
              <w:jc w:val="left"/>
              <w:rPr>
                <w:rFonts w:ascii="宋体"/>
                <w:sz w:val="20"/>
              </w:rPr>
            </w:pPr>
            <w:r w:rsidRPr="00BE0B92">
              <w:rPr>
                <w:rFonts w:ascii="宋体" w:hAnsi="宋体"/>
                <w:sz w:val="20"/>
              </w:rPr>
              <w:t xml:space="preserve">    </w:t>
            </w:r>
            <w:r w:rsidRPr="00BE0B92">
              <w:rPr>
                <w:rFonts w:ascii="宋体" w:hAnsi="宋体" w:hint="eastAsia"/>
                <w:sz w:val="20"/>
              </w:rPr>
              <w:t>◆</w:t>
            </w:r>
            <w:r w:rsidRPr="00BE0B92">
              <w:rPr>
                <w:rFonts w:ascii="宋体" w:hAnsi="宋体"/>
                <w:sz w:val="20"/>
              </w:rPr>
              <w:t xml:space="preserve"> </w:t>
            </w:r>
            <w:r w:rsidRPr="00BE0B92">
              <w:rPr>
                <w:rFonts w:ascii="宋体" w:hAnsi="宋体" w:hint="eastAsia"/>
                <w:sz w:val="20"/>
              </w:rPr>
              <w:t>股东、发起人为自然人的，提交身份证件复印件。</w:t>
            </w:r>
          </w:p>
          <w:p w:rsidR="003703B5" w:rsidRPr="00BE0B92" w:rsidRDefault="003703B5" w:rsidP="0073188F">
            <w:pPr>
              <w:pStyle w:val="New"/>
              <w:widowControl/>
              <w:adjustRightInd w:val="0"/>
              <w:snapToGrid w:val="0"/>
              <w:spacing w:line="400" w:lineRule="exact"/>
              <w:ind w:firstLineChars="200" w:firstLine="400"/>
              <w:jc w:val="left"/>
              <w:rPr>
                <w:rFonts w:ascii="宋体"/>
                <w:sz w:val="20"/>
              </w:rPr>
            </w:pPr>
            <w:r w:rsidRPr="00BE0B92">
              <w:rPr>
                <w:rFonts w:ascii="宋体" w:hAnsi="宋体" w:hint="eastAsia"/>
                <w:sz w:val="20"/>
              </w:rPr>
              <w:t>◆</w:t>
            </w:r>
            <w:r w:rsidRPr="00BE0B92">
              <w:rPr>
                <w:rFonts w:ascii="宋体" w:hAnsi="宋体"/>
                <w:sz w:val="20"/>
              </w:rPr>
              <w:t xml:space="preserve"> </w:t>
            </w:r>
            <w:r w:rsidRPr="00BE0B92">
              <w:rPr>
                <w:rFonts w:ascii="宋体" w:hAnsi="宋体" w:hint="eastAsia"/>
                <w:sz w:val="20"/>
              </w:rPr>
              <w:t>其他股东、发起人的</w:t>
            </w:r>
            <w:r w:rsidRPr="00BE0B92">
              <w:rPr>
                <w:rFonts w:ascii="宋体"/>
                <w:sz w:val="20"/>
              </w:rPr>
              <w:t>,</w:t>
            </w:r>
            <w:r w:rsidRPr="00BE0B92">
              <w:rPr>
                <w:rFonts w:ascii="宋体" w:hAnsi="宋体" w:hint="eastAsia"/>
                <w:sz w:val="20"/>
              </w:rPr>
              <w:t>提交有关法律法规规定的资格证明复印件。</w:t>
            </w:r>
          </w:p>
          <w:p w:rsidR="003703B5" w:rsidRPr="0073188F" w:rsidRDefault="003703B5" w:rsidP="0073188F">
            <w:pPr>
              <w:pStyle w:val="New"/>
              <w:widowControl/>
              <w:adjustRightInd w:val="0"/>
              <w:snapToGrid w:val="0"/>
              <w:spacing w:line="400" w:lineRule="exact"/>
              <w:ind w:firstLineChars="200" w:firstLine="420"/>
              <w:jc w:val="left"/>
              <w:rPr>
                <w:rFonts w:ascii="宋体"/>
                <w:sz w:val="20"/>
              </w:rPr>
            </w:pPr>
            <w:r>
              <w:t>2</w:t>
            </w:r>
            <w:r w:rsidRPr="00BE0B92">
              <w:t>.</w:t>
            </w:r>
            <w:r w:rsidRPr="00BE0B92">
              <w:rPr>
                <w:rFonts w:hint="eastAsia"/>
              </w:rPr>
              <w:t>住所使用证明。</w:t>
            </w:r>
          </w:p>
        </w:tc>
      </w:tr>
    </w:tbl>
    <w:p w:rsidR="003703B5" w:rsidRDefault="003703B5" w:rsidP="00BE0B92">
      <w:pPr>
        <w:rPr>
          <w:rFonts w:ascii="仿宋_GB2312" w:eastAsia="仿宋_GB2312" w:hAnsi="仿宋_GB2312" w:cs="仿宋_GB2312"/>
          <w:sz w:val="32"/>
          <w:szCs w:val="32"/>
        </w:rPr>
      </w:pPr>
    </w:p>
    <w:p w:rsidR="003703B5" w:rsidRDefault="003703B5" w:rsidP="00BE0B92">
      <w:pPr>
        <w:rPr>
          <w:rFonts w:ascii="仿宋_GB2312" w:eastAsia="仿宋_GB2312" w:hAnsi="仿宋_GB2312" w:cs="仿宋_GB2312"/>
          <w:sz w:val="32"/>
          <w:szCs w:val="32"/>
        </w:rPr>
      </w:pPr>
    </w:p>
    <w:p w:rsidR="003703B5" w:rsidRDefault="003703B5" w:rsidP="00BE0B92">
      <w:pPr>
        <w:rPr>
          <w:rFonts w:ascii="仿宋_GB2312" w:eastAsia="仿宋_GB2312" w:hAnsi="仿宋_GB2312" w:cs="仿宋_GB2312"/>
          <w:sz w:val="32"/>
          <w:szCs w:val="32"/>
        </w:rPr>
      </w:pPr>
    </w:p>
    <w:p w:rsidR="003703B5" w:rsidRDefault="003703B5" w:rsidP="00BE0B92">
      <w:pPr>
        <w:rPr>
          <w:rFonts w:ascii="仿宋_GB2312" w:eastAsia="仿宋_GB2312" w:hAnsi="仿宋_GB2312" w:cs="仿宋_GB2312"/>
          <w:sz w:val="32"/>
          <w:szCs w:val="32"/>
        </w:rPr>
      </w:pPr>
    </w:p>
    <w:p w:rsidR="003703B5" w:rsidRDefault="003703B5" w:rsidP="00BE0B92">
      <w:pPr>
        <w:rPr>
          <w:rFonts w:ascii="仿宋_GB2312" w:eastAsia="仿宋_GB2312" w:hAnsi="仿宋_GB2312" w:cs="仿宋_GB2312"/>
          <w:sz w:val="32"/>
          <w:szCs w:val="32"/>
        </w:rPr>
      </w:pPr>
    </w:p>
    <w:p w:rsidR="003703B5" w:rsidRDefault="003703B5" w:rsidP="00BE0B92">
      <w:pPr>
        <w:rPr>
          <w:rFonts w:ascii="仿宋_GB2312" w:eastAsia="仿宋_GB2312" w:hAnsi="仿宋_GB2312" w:cs="仿宋_GB2312"/>
          <w:sz w:val="32"/>
          <w:szCs w:val="32"/>
        </w:rPr>
      </w:pPr>
    </w:p>
    <w:p w:rsidR="003703B5" w:rsidRDefault="003703B5" w:rsidP="00BE0B92">
      <w:pPr>
        <w:rPr>
          <w:rFonts w:ascii="仿宋_GB2312" w:eastAsia="仿宋_GB2312" w:hAnsi="仿宋_GB2312" w:cs="仿宋_GB2312"/>
          <w:sz w:val="32"/>
          <w:szCs w:val="32"/>
        </w:rPr>
      </w:pPr>
    </w:p>
    <w:p w:rsidR="003703B5" w:rsidRDefault="003703B5" w:rsidP="00BE0B92">
      <w:pPr>
        <w:rPr>
          <w:rFonts w:ascii="仿宋_GB2312" w:eastAsia="仿宋_GB2312" w:hAnsi="仿宋_GB2312" w:cs="仿宋_GB2312"/>
          <w:sz w:val="32"/>
          <w:szCs w:val="32"/>
        </w:rPr>
      </w:pPr>
    </w:p>
    <w:p w:rsidR="003703B5" w:rsidRDefault="003703B5" w:rsidP="00BE0B92">
      <w:pPr>
        <w:rPr>
          <w:rFonts w:ascii="仿宋_GB2312" w:eastAsia="仿宋_GB2312" w:hAnsi="仿宋_GB2312" w:cs="仿宋_GB2312"/>
          <w:sz w:val="32"/>
          <w:szCs w:val="32"/>
        </w:rPr>
      </w:pPr>
    </w:p>
    <w:p w:rsidR="003703B5" w:rsidRDefault="003703B5" w:rsidP="00BE0B92">
      <w:pPr>
        <w:rPr>
          <w:rFonts w:ascii="仿宋_GB2312" w:eastAsia="仿宋_GB2312" w:hAnsi="仿宋_GB2312" w:cs="仿宋_GB2312"/>
          <w:sz w:val="32"/>
          <w:szCs w:val="32"/>
        </w:rPr>
      </w:pPr>
    </w:p>
    <w:p w:rsidR="003703B5" w:rsidRDefault="003703B5" w:rsidP="00BE0B92">
      <w:pPr>
        <w:rPr>
          <w:rFonts w:ascii="仿宋_GB2312" w:eastAsia="仿宋_GB2312" w:hAnsi="仿宋_GB2312" w:cs="仿宋_GB2312"/>
          <w:sz w:val="32"/>
          <w:szCs w:val="32"/>
        </w:rPr>
      </w:pPr>
    </w:p>
    <w:p w:rsidR="003703B5" w:rsidRDefault="003703B5" w:rsidP="00BE0B92">
      <w:pPr>
        <w:rPr>
          <w:rFonts w:ascii="仿宋_GB2312" w:eastAsia="仿宋_GB2312" w:hAnsi="仿宋_GB2312" w:cs="仿宋_GB2312"/>
          <w:sz w:val="32"/>
          <w:szCs w:val="32"/>
        </w:rPr>
      </w:pPr>
    </w:p>
    <w:p w:rsidR="003703B5" w:rsidRDefault="003703B5" w:rsidP="00BE0B92">
      <w:pPr>
        <w:rPr>
          <w:rFonts w:ascii="仿宋_GB2312" w:eastAsia="仿宋_GB2312" w:hAnsi="仿宋_GB2312" w:cs="仿宋_GB2312"/>
          <w:sz w:val="32"/>
          <w:szCs w:val="32"/>
        </w:rPr>
      </w:pPr>
    </w:p>
    <w:p w:rsidR="003703B5" w:rsidRDefault="003703B5" w:rsidP="00BE0B92">
      <w:pPr>
        <w:rPr>
          <w:rFonts w:ascii="仿宋_GB2312" w:eastAsia="仿宋_GB2312" w:hAnsi="仿宋_GB2312" w:cs="仿宋_GB2312"/>
          <w:sz w:val="32"/>
          <w:szCs w:val="32"/>
        </w:rPr>
      </w:pPr>
    </w:p>
    <w:p w:rsidR="003703B5" w:rsidRDefault="003703B5" w:rsidP="00BE0B92">
      <w:pPr>
        <w:rPr>
          <w:rFonts w:ascii="仿宋_GB2312" w:eastAsia="仿宋_GB2312" w:hAnsi="仿宋_GB2312" w:cs="仿宋_GB2312"/>
          <w:sz w:val="32"/>
          <w:szCs w:val="32"/>
        </w:rPr>
      </w:pPr>
    </w:p>
    <w:p w:rsidR="003703B5" w:rsidRDefault="003703B5" w:rsidP="00BE0B92">
      <w:pPr>
        <w:rPr>
          <w:rFonts w:ascii="仿宋_GB2312" w:eastAsia="仿宋_GB2312" w:hAnsi="仿宋_GB2312" w:cs="仿宋_GB2312"/>
          <w:sz w:val="32"/>
          <w:szCs w:val="32"/>
        </w:rPr>
      </w:pPr>
    </w:p>
    <w:p w:rsidR="003703B5" w:rsidRDefault="003703B5" w:rsidP="00BE0B92">
      <w:pPr>
        <w:rPr>
          <w:rFonts w:ascii="仿宋_GB2312" w:eastAsia="仿宋_GB2312" w:hAnsi="仿宋_GB2312" w:cs="仿宋_GB2312"/>
          <w:sz w:val="32"/>
          <w:szCs w:val="32"/>
        </w:rPr>
      </w:pPr>
    </w:p>
    <w:p w:rsidR="003703B5" w:rsidRDefault="003703B5" w:rsidP="00BE0B92">
      <w:pPr>
        <w:rPr>
          <w:rFonts w:ascii="仿宋_GB2312" w:eastAsia="仿宋_GB2312" w:hAnsi="仿宋_GB2312" w:cs="仿宋_GB2312"/>
          <w:sz w:val="32"/>
          <w:szCs w:val="32"/>
        </w:rPr>
      </w:pPr>
    </w:p>
    <w:sectPr w:rsidR="003703B5" w:rsidSect="005E1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￠èí??oú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698"/>
    <w:rsid w:val="00010B7C"/>
    <w:rsid w:val="00013176"/>
    <w:rsid w:val="000303E2"/>
    <w:rsid w:val="00031AFD"/>
    <w:rsid w:val="00044730"/>
    <w:rsid w:val="000542D2"/>
    <w:rsid w:val="00060800"/>
    <w:rsid w:val="0006436F"/>
    <w:rsid w:val="000678A2"/>
    <w:rsid w:val="00082D27"/>
    <w:rsid w:val="00093261"/>
    <w:rsid w:val="00094B7E"/>
    <w:rsid w:val="00097AA2"/>
    <w:rsid w:val="000A35C7"/>
    <w:rsid w:val="000A5982"/>
    <w:rsid w:val="000B3392"/>
    <w:rsid w:val="000C4131"/>
    <w:rsid w:val="000C7E43"/>
    <w:rsid w:val="000E5461"/>
    <w:rsid w:val="000E6FC4"/>
    <w:rsid w:val="00101727"/>
    <w:rsid w:val="001023AA"/>
    <w:rsid w:val="001164DA"/>
    <w:rsid w:val="00125B92"/>
    <w:rsid w:val="0015509D"/>
    <w:rsid w:val="00157317"/>
    <w:rsid w:val="00163F0C"/>
    <w:rsid w:val="00176F83"/>
    <w:rsid w:val="001922E5"/>
    <w:rsid w:val="001B2A1A"/>
    <w:rsid w:val="001B2F68"/>
    <w:rsid w:val="001C302B"/>
    <w:rsid w:val="001C67A9"/>
    <w:rsid w:val="001C751B"/>
    <w:rsid w:val="00213B54"/>
    <w:rsid w:val="00222F28"/>
    <w:rsid w:val="00222F6C"/>
    <w:rsid w:val="00225896"/>
    <w:rsid w:val="00226501"/>
    <w:rsid w:val="0024798A"/>
    <w:rsid w:val="00253F7F"/>
    <w:rsid w:val="002555F8"/>
    <w:rsid w:val="00265A1F"/>
    <w:rsid w:val="002829F5"/>
    <w:rsid w:val="0028796B"/>
    <w:rsid w:val="00290E11"/>
    <w:rsid w:val="0029661E"/>
    <w:rsid w:val="002A6D7D"/>
    <w:rsid w:val="002B3E2D"/>
    <w:rsid w:val="002B6080"/>
    <w:rsid w:val="002C0F01"/>
    <w:rsid w:val="002D3ABB"/>
    <w:rsid w:val="002D50CC"/>
    <w:rsid w:val="002E0C8D"/>
    <w:rsid w:val="002E1D89"/>
    <w:rsid w:val="002E51F3"/>
    <w:rsid w:val="002F0B3D"/>
    <w:rsid w:val="002F0F97"/>
    <w:rsid w:val="002F1C5A"/>
    <w:rsid w:val="00300612"/>
    <w:rsid w:val="00300F3E"/>
    <w:rsid w:val="00311196"/>
    <w:rsid w:val="0032107B"/>
    <w:rsid w:val="00325A02"/>
    <w:rsid w:val="00336FCC"/>
    <w:rsid w:val="00344DF9"/>
    <w:rsid w:val="00347CC0"/>
    <w:rsid w:val="00350B12"/>
    <w:rsid w:val="003620B8"/>
    <w:rsid w:val="003703B5"/>
    <w:rsid w:val="00375373"/>
    <w:rsid w:val="00376BC4"/>
    <w:rsid w:val="00396631"/>
    <w:rsid w:val="003C658C"/>
    <w:rsid w:val="003C6633"/>
    <w:rsid w:val="003D7752"/>
    <w:rsid w:val="0040618E"/>
    <w:rsid w:val="004236E6"/>
    <w:rsid w:val="00444182"/>
    <w:rsid w:val="00453D5C"/>
    <w:rsid w:val="00472F6C"/>
    <w:rsid w:val="00482606"/>
    <w:rsid w:val="00483937"/>
    <w:rsid w:val="004A7152"/>
    <w:rsid w:val="004C3E95"/>
    <w:rsid w:val="004C4F80"/>
    <w:rsid w:val="004C5B3A"/>
    <w:rsid w:val="004D1300"/>
    <w:rsid w:val="004F097C"/>
    <w:rsid w:val="004F664A"/>
    <w:rsid w:val="00505D22"/>
    <w:rsid w:val="00507313"/>
    <w:rsid w:val="00512156"/>
    <w:rsid w:val="005136E3"/>
    <w:rsid w:val="00514845"/>
    <w:rsid w:val="00520F57"/>
    <w:rsid w:val="005314E2"/>
    <w:rsid w:val="00531FC0"/>
    <w:rsid w:val="00553A9E"/>
    <w:rsid w:val="00566933"/>
    <w:rsid w:val="005721CD"/>
    <w:rsid w:val="005948F1"/>
    <w:rsid w:val="005A40E2"/>
    <w:rsid w:val="005B5157"/>
    <w:rsid w:val="005B55E7"/>
    <w:rsid w:val="005D0DD0"/>
    <w:rsid w:val="005D5D5F"/>
    <w:rsid w:val="005E17EE"/>
    <w:rsid w:val="005E5918"/>
    <w:rsid w:val="005F3220"/>
    <w:rsid w:val="00606C55"/>
    <w:rsid w:val="00621FE6"/>
    <w:rsid w:val="00674C5A"/>
    <w:rsid w:val="006752ED"/>
    <w:rsid w:val="00682D4C"/>
    <w:rsid w:val="00691075"/>
    <w:rsid w:val="0069789F"/>
    <w:rsid w:val="006A5F6F"/>
    <w:rsid w:val="006B44B7"/>
    <w:rsid w:val="006C3943"/>
    <w:rsid w:val="006D594F"/>
    <w:rsid w:val="006D72CB"/>
    <w:rsid w:val="006E3E03"/>
    <w:rsid w:val="006F039B"/>
    <w:rsid w:val="006F4125"/>
    <w:rsid w:val="00712D20"/>
    <w:rsid w:val="00720F68"/>
    <w:rsid w:val="0073188F"/>
    <w:rsid w:val="007617B6"/>
    <w:rsid w:val="00786D7A"/>
    <w:rsid w:val="00787F12"/>
    <w:rsid w:val="007A090B"/>
    <w:rsid w:val="007B29A3"/>
    <w:rsid w:val="007C3248"/>
    <w:rsid w:val="007D6249"/>
    <w:rsid w:val="007F15AA"/>
    <w:rsid w:val="00800E65"/>
    <w:rsid w:val="00804AB4"/>
    <w:rsid w:val="00805F1C"/>
    <w:rsid w:val="00813BB6"/>
    <w:rsid w:val="00826B43"/>
    <w:rsid w:val="00834C7C"/>
    <w:rsid w:val="008413D2"/>
    <w:rsid w:val="008451C3"/>
    <w:rsid w:val="00845C10"/>
    <w:rsid w:val="00857341"/>
    <w:rsid w:val="00864AEF"/>
    <w:rsid w:val="00876FB3"/>
    <w:rsid w:val="00877B3B"/>
    <w:rsid w:val="008861DA"/>
    <w:rsid w:val="00890C05"/>
    <w:rsid w:val="0089361F"/>
    <w:rsid w:val="00895F7B"/>
    <w:rsid w:val="00896C11"/>
    <w:rsid w:val="008A18E5"/>
    <w:rsid w:val="008B41A6"/>
    <w:rsid w:val="008F11A2"/>
    <w:rsid w:val="009073FB"/>
    <w:rsid w:val="0091141F"/>
    <w:rsid w:val="0094296C"/>
    <w:rsid w:val="009635C9"/>
    <w:rsid w:val="009705C7"/>
    <w:rsid w:val="00971EFD"/>
    <w:rsid w:val="00972B41"/>
    <w:rsid w:val="00980B06"/>
    <w:rsid w:val="009A125B"/>
    <w:rsid w:val="009B1A12"/>
    <w:rsid w:val="009B24C0"/>
    <w:rsid w:val="009B51C8"/>
    <w:rsid w:val="009B7B76"/>
    <w:rsid w:val="009C18C0"/>
    <w:rsid w:val="009C22AB"/>
    <w:rsid w:val="009C2C79"/>
    <w:rsid w:val="009D7F3B"/>
    <w:rsid w:val="009E00B0"/>
    <w:rsid w:val="00A02E12"/>
    <w:rsid w:val="00A03ECC"/>
    <w:rsid w:val="00A07AA3"/>
    <w:rsid w:val="00A254C4"/>
    <w:rsid w:val="00A4119E"/>
    <w:rsid w:val="00A442CC"/>
    <w:rsid w:val="00A84B2A"/>
    <w:rsid w:val="00A86F33"/>
    <w:rsid w:val="00A9073F"/>
    <w:rsid w:val="00A9589A"/>
    <w:rsid w:val="00AB2DE4"/>
    <w:rsid w:val="00AB540F"/>
    <w:rsid w:val="00AB67E1"/>
    <w:rsid w:val="00AB7A13"/>
    <w:rsid w:val="00AC031F"/>
    <w:rsid w:val="00AE32A9"/>
    <w:rsid w:val="00AF6D8E"/>
    <w:rsid w:val="00AF759A"/>
    <w:rsid w:val="00B21C86"/>
    <w:rsid w:val="00B2381A"/>
    <w:rsid w:val="00B316FE"/>
    <w:rsid w:val="00B37A15"/>
    <w:rsid w:val="00B4319B"/>
    <w:rsid w:val="00B46251"/>
    <w:rsid w:val="00B60C5D"/>
    <w:rsid w:val="00B62280"/>
    <w:rsid w:val="00B71F62"/>
    <w:rsid w:val="00B771DE"/>
    <w:rsid w:val="00B77943"/>
    <w:rsid w:val="00B92318"/>
    <w:rsid w:val="00B9346F"/>
    <w:rsid w:val="00B9797D"/>
    <w:rsid w:val="00BA1BFD"/>
    <w:rsid w:val="00BA43B4"/>
    <w:rsid w:val="00BC47F4"/>
    <w:rsid w:val="00BC78F1"/>
    <w:rsid w:val="00BD1808"/>
    <w:rsid w:val="00BE0B92"/>
    <w:rsid w:val="00C0024E"/>
    <w:rsid w:val="00C12E1B"/>
    <w:rsid w:val="00C20B9E"/>
    <w:rsid w:val="00C30241"/>
    <w:rsid w:val="00C3680C"/>
    <w:rsid w:val="00C37911"/>
    <w:rsid w:val="00C37D90"/>
    <w:rsid w:val="00C43E44"/>
    <w:rsid w:val="00C62A45"/>
    <w:rsid w:val="00CA0B3F"/>
    <w:rsid w:val="00CB2392"/>
    <w:rsid w:val="00CC3AE9"/>
    <w:rsid w:val="00CE001D"/>
    <w:rsid w:val="00CE4446"/>
    <w:rsid w:val="00CF0818"/>
    <w:rsid w:val="00CF25A7"/>
    <w:rsid w:val="00D072BD"/>
    <w:rsid w:val="00D130CD"/>
    <w:rsid w:val="00D214A8"/>
    <w:rsid w:val="00D3015E"/>
    <w:rsid w:val="00D51ACB"/>
    <w:rsid w:val="00DC1BAD"/>
    <w:rsid w:val="00DC2C6D"/>
    <w:rsid w:val="00DD7609"/>
    <w:rsid w:val="00DE480C"/>
    <w:rsid w:val="00DF09D3"/>
    <w:rsid w:val="00DF71E8"/>
    <w:rsid w:val="00E164D0"/>
    <w:rsid w:val="00E24C22"/>
    <w:rsid w:val="00E46A61"/>
    <w:rsid w:val="00E52A9B"/>
    <w:rsid w:val="00E55AEC"/>
    <w:rsid w:val="00E61A9D"/>
    <w:rsid w:val="00E6509E"/>
    <w:rsid w:val="00E77752"/>
    <w:rsid w:val="00E9129E"/>
    <w:rsid w:val="00E96D3A"/>
    <w:rsid w:val="00EA30DE"/>
    <w:rsid w:val="00EA577C"/>
    <w:rsid w:val="00EB08D8"/>
    <w:rsid w:val="00EB4F31"/>
    <w:rsid w:val="00EB7698"/>
    <w:rsid w:val="00ED2A74"/>
    <w:rsid w:val="00ED3826"/>
    <w:rsid w:val="00ED4D0E"/>
    <w:rsid w:val="00ED60B8"/>
    <w:rsid w:val="00ED6B2E"/>
    <w:rsid w:val="00EE7A36"/>
    <w:rsid w:val="00EF1F91"/>
    <w:rsid w:val="00EF7B14"/>
    <w:rsid w:val="00F0592C"/>
    <w:rsid w:val="00F117D6"/>
    <w:rsid w:val="00F20EEC"/>
    <w:rsid w:val="00F2776C"/>
    <w:rsid w:val="00F3302A"/>
    <w:rsid w:val="00F37512"/>
    <w:rsid w:val="00F665F7"/>
    <w:rsid w:val="00F834D7"/>
    <w:rsid w:val="00FC48C7"/>
    <w:rsid w:val="00FD5C0B"/>
    <w:rsid w:val="00FD7563"/>
    <w:rsid w:val="00FE16E6"/>
    <w:rsid w:val="00FE2B94"/>
    <w:rsid w:val="53C959AF"/>
    <w:rsid w:val="5472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7E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5E17EE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E17EE"/>
    <w:rPr>
      <w:rFonts w:ascii="Times New Roman" w:eastAsia="宋体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E17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17EE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1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E17E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E1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E17EE"/>
    <w:rPr>
      <w:rFonts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1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E17EE"/>
    <w:rPr>
      <w:b/>
      <w:bCs/>
    </w:rPr>
  </w:style>
  <w:style w:type="table" w:styleId="TableGrid">
    <w:name w:val="Table Grid"/>
    <w:basedOn w:val="TableNormal"/>
    <w:uiPriority w:val="99"/>
    <w:rsid w:val="005E17EE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5E17EE"/>
    <w:rPr>
      <w:rFonts w:ascii="?￠èí??oú" w:eastAsia="?￠èí??oú" w:cs="Times New Roman"/>
      <w:color w:val="000000"/>
      <w:u w:val="none"/>
    </w:rPr>
  </w:style>
  <w:style w:type="character" w:styleId="CommentReference">
    <w:name w:val="annotation reference"/>
    <w:basedOn w:val="DefaultParagraphFont"/>
    <w:uiPriority w:val="99"/>
    <w:semiHidden/>
    <w:rsid w:val="005E17EE"/>
    <w:rPr>
      <w:rFonts w:cs="Times New Roman"/>
      <w:sz w:val="21"/>
      <w:szCs w:val="21"/>
    </w:rPr>
  </w:style>
  <w:style w:type="paragraph" w:customStyle="1" w:styleId="New">
    <w:name w:val="正文 New"/>
    <w:uiPriority w:val="99"/>
    <w:rsid w:val="00BE0B92"/>
    <w:pPr>
      <w:widowControl w:val="0"/>
      <w:jc w:val="both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72.16.0.114:8000/OTA3/commonlink/comm/projectInfoDetailAction.action?keyid=0A3C0199DEBF60E4E0536400000A60E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3</Pages>
  <Words>127</Words>
  <Characters>728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于宏儒</dc:creator>
  <cp:keywords/>
  <dc:description/>
  <cp:lastModifiedBy>Lenovo</cp:lastModifiedBy>
  <cp:revision>295</cp:revision>
  <dcterms:created xsi:type="dcterms:W3CDTF">2014-03-20T07:23:00Z</dcterms:created>
  <dcterms:modified xsi:type="dcterms:W3CDTF">2020-07-15T02:51:00Z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