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“我要开理发店”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147A00AF"/>
    <w:rsid w:val="159E336C"/>
    <w:rsid w:val="1AAE2865"/>
    <w:rsid w:val="1F5B2F5E"/>
    <w:rsid w:val="3BDA770F"/>
    <w:rsid w:val="45BE2073"/>
    <w:rsid w:val="53C959AF"/>
    <w:rsid w:val="54720E4A"/>
    <w:rsid w:val="6A9D0297"/>
    <w:rsid w:val="71E10E68"/>
    <w:rsid w:val="7C883B0F"/>
    <w:rsid w:val="7D427514"/>
    <w:rsid w:val="7EB119BB"/>
    <w:rsid w:val="7F2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2020-07-06T02:04:04Z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