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“我要开</w:t>
      </w: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KTV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147A00AF"/>
    <w:rsid w:val="159E336C"/>
    <w:rsid w:val="1AAE2865"/>
    <w:rsid w:val="45BE2073"/>
    <w:rsid w:val="53C959AF"/>
    <w:rsid w:val="54720E4A"/>
    <w:rsid w:val="6A9D0297"/>
    <w:rsid w:val="6DEB1659"/>
    <w:rsid w:val="71E10E68"/>
    <w:rsid w:val="7C883B0F"/>
    <w:rsid w:val="7D427514"/>
    <w:rsid w:val="7F24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dcterms:modified xsi:type="dcterms:W3CDTF">2020-07-06T02:03:13Z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