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w:t>
      </w:r>
      <w:r>
        <w:rPr>
          <w:rFonts w:hint="eastAsia" w:ascii="黑体" w:hAnsi="黑体" w:eastAsia="黑体"/>
          <w:b/>
          <w:sz w:val="40"/>
          <w:szCs w:val="40"/>
          <w:lang w:eastAsia="zh-CN"/>
        </w:rPr>
        <w:t>酒店、宾馆</w:t>
      </w:r>
      <w:bookmarkStart w:id="0" w:name="_GoBack"/>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007996"/>
    <w:rsid w:val="1F5A3E99"/>
    <w:rsid w:val="245A1AB2"/>
    <w:rsid w:val="28FF1D72"/>
    <w:rsid w:val="37A657EA"/>
    <w:rsid w:val="49311B3D"/>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2020-07-08T09:29:29Z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