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jc w:val="center"/>
        <w:rPr>
          <w:rFonts w:hint="eastAsia" w:ascii="黑体" w:hAnsi="黑体" w:eastAsia="黑体"/>
          <w:b/>
          <w:sz w:val="40"/>
          <w:szCs w:val="40"/>
          <w:lang w:eastAsia="zh-CN"/>
        </w:rPr>
      </w:pPr>
      <w:r>
        <w:rPr>
          <w:rFonts w:hint="eastAsia" w:ascii="黑体" w:hAnsi="黑体" w:eastAsia="黑体"/>
          <w:b/>
          <w:sz w:val="40"/>
          <w:szCs w:val="40"/>
          <w:lang w:eastAsia="zh-CN"/>
        </w:rPr>
        <w:t>“</w:t>
      </w:r>
      <w:r>
        <w:rPr>
          <w:rFonts w:hint="eastAsia" w:ascii="黑体" w:hAnsi="黑体" w:eastAsia="黑体"/>
          <w:b/>
          <w:sz w:val="40"/>
          <w:szCs w:val="40"/>
        </w:rPr>
        <w:t>我要开酒店、宾馆</w:t>
      </w:r>
      <w:r>
        <w:rPr>
          <w:rFonts w:hint="eastAsia" w:ascii="黑体" w:hAnsi="黑体" w:eastAsia="黑体"/>
          <w:b/>
          <w:sz w:val="40"/>
          <w:szCs w:val="40"/>
          <w:lang w:eastAsia="zh-CN"/>
        </w:rPr>
        <w:t>”</w:t>
      </w:r>
    </w:p>
    <w:p>
      <w:pPr>
        <w:jc w:val="center"/>
        <w:rPr>
          <w:rFonts w:hint="eastAsia" w:ascii="黑体" w:hAnsi="黑体" w:eastAsia="黑体"/>
          <w:b/>
          <w:sz w:val="40"/>
          <w:szCs w:val="40"/>
          <w:lang w:eastAsia="zh-CN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ind w:firstLine="562" w:firstLineChars="200"/>
        <w:jc w:val="center"/>
        <w:rPr>
          <w:rFonts w:hint="eastAsia" w:ascii="黑体" w:hAnsi="黑体" w:eastAsia="黑体"/>
          <w:b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白城市人民政府推进职能转变和“放管服”</w:t>
      </w:r>
    </w:p>
    <w:p>
      <w:pPr>
        <w:widowControl/>
        <w:ind w:firstLine="562" w:firstLineChars="200"/>
        <w:jc w:val="center"/>
        <w:rPr>
          <w:rFonts w:hint="eastAsia" w:ascii="黑体" w:hAnsi="黑体" w:eastAsia="黑体"/>
          <w:b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改革协调小组办公室</w:t>
      </w:r>
    </w:p>
    <w:p>
      <w:pPr>
        <w:widowControl/>
        <w:jc w:val="left"/>
        <w:rPr>
          <w:rFonts w:hint="default" w:ascii="黑体" w:hAnsi="黑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 xml:space="preserve">                       （2020年7月制）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“权限内建设项目环境影响报告表审批（或建设项目环境影响登记表备案）”服务规程指南</w:t>
      </w:r>
    </w:p>
    <w:p>
      <w:pPr>
        <w:jc w:val="center"/>
        <w:rPr>
          <w:rFonts w:hint="eastAsia" w:ascii="黑体" w:hAnsi="黑体" w:eastAsia="黑体"/>
          <w:b/>
          <w:sz w:val="28"/>
          <w:szCs w:val="28"/>
          <w:lang w:eastAsia="zh-CN"/>
        </w:rPr>
      </w:pPr>
    </w:p>
    <w:p>
      <w:pPr>
        <w:jc w:val="lef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填表人：</w:t>
      </w:r>
      <w:r>
        <w:rPr>
          <w:rFonts w:hint="eastAsia" w:ascii="宋体" w:hAnsi="宋体"/>
          <w:sz w:val="24"/>
          <w:lang w:val="en-US" w:eastAsia="zh-CN"/>
        </w:rPr>
        <w:t>李佳</w:t>
      </w:r>
      <w:r>
        <w:rPr>
          <w:rFonts w:ascii="宋体" w:hAnsi="宋体"/>
          <w:sz w:val="24"/>
        </w:rPr>
        <w:t xml:space="preserve">                                </w:t>
      </w:r>
      <w:r>
        <w:rPr>
          <w:rFonts w:hint="eastAsia" w:ascii="宋体" w:hAnsi="宋体"/>
          <w:sz w:val="24"/>
        </w:rPr>
        <w:t>填表时间：</w:t>
      </w:r>
      <w:r>
        <w:rPr>
          <w:rFonts w:hint="eastAsia" w:ascii="宋体" w:hAnsi="宋体"/>
          <w:sz w:val="24"/>
          <w:lang w:val="en-US" w:eastAsia="zh-CN"/>
        </w:rPr>
        <w:t>2020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日</w:t>
      </w:r>
    </w:p>
    <w:tbl>
      <w:tblPr>
        <w:tblStyle w:val="7"/>
        <w:tblpPr w:leftFromText="180" w:rightFromText="180" w:vertAnchor="text" w:horzAnchor="margin" w:tblpY="130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093" w:type="dxa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事项名称</w:t>
            </w:r>
          </w:p>
        </w:tc>
        <w:tc>
          <w:tcPr>
            <w:tcW w:w="6662" w:type="dxa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权限内建设项目环境影响报告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eastAsia="zh-CN"/>
              </w:rPr>
              <w:t>表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审批（或建设项目环境影响登记表备案）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办理部门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白城市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办理主体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法定机关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办理地点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白城市政务服务中心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default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0436-3294603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监督电话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default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0436-3322828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事项类型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行政许可类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项目类型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承诺</w:t>
            </w:r>
            <w:r>
              <w:rPr>
                <w:rFonts w:hint="eastAsia" w:ascii="宋体" w:hAnsi="宋体"/>
                <w:sz w:val="20"/>
                <w:szCs w:val="20"/>
              </w:rPr>
              <w:t>办结件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服务对象分类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企业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或个体工商户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法定期限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default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报告表30日，登记表即办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承诺时限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default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报告表15日，登记表即办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时限依据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《中华人民共和国环境影响评价法》第二十二条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收费方式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收费标准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收费依据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审批程序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hint="eastAsia" w:ascii="宋体" w:hAnsi="宋体"/>
                <w:sz w:val="20"/>
                <w:szCs w:val="20"/>
              </w:rPr>
              <w:t>受理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hint="eastAsia" w:ascii="宋体" w:hAnsi="宋体"/>
                <w:sz w:val="20"/>
                <w:szCs w:val="20"/>
              </w:rPr>
              <w:t>材料审核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作出决定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送达决定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前提条件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法律法规</w:t>
            </w:r>
          </w:p>
        </w:tc>
        <w:tc>
          <w:tcPr>
            <w:tcW w:w="6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《中华人民共和国环境保护法》第十九条</w:t>
            </w:r>
          </w:p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《中华人民共和国环境影响评价法》第二十二条、第二十三条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 w:val="20"/>
                <w:szCs w:val="20"/>
              </w:rPr>
            </w:pPr>
          </w:p>
          <w:p>
            <w:pPr>
              <w:spacing w:line="360" w:lineRule="auto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申报材料</w:t>
            </w:r>
          </w:p>
        </w:tc>
        <w:tc>
          <w:tcPr>
            <w:tcW w:w="6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1、由建设单位出具的环评文件审批申请文件1份；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2、纸质环评文件（报批版）5份，电子版1份；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3、该环评文件的评估意见或评审会议纪要1份；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4、经专家组长书面签字确认的、已经按照专家评审会议纪要修改完善的证明1份；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5、按照专家评审会议纪要要求，应当由建设单位提交支持性文件1份；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6、环境影响评价文件信息公开说明材料、公众参与情况说明及删除涉密事项的说明（含删除的涉密内容、删除依据和理由）。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备注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需自建配套污水处理设施的的应办理环评报告表，其他为应办理环评登记表备案。备案依据依照《建设项目环境影响分类管理名录（</w:t>
            </w:r>
            <w:r>
              <w:rPr>
                <w:rFonts w:hint="eastAsia"/>
                <w:color w:val="FF0000"/>
                <w:lang w:val="en-US" w:eastAsia="zh-CN"/>
              </w:rPr>
              <w:t>2018年版</w:t>
            </w:r>
            <w:r>
              <w:rPr>
                <w:rFonts w:hint="eastAsia"/>
                <w:color w:val="FF0000"/>
                <w:lang w:eastAsia="zh-CN"/>
              </w:rPr>
              <w:t>）》选择</w:t>
            </w:r>
            <w:r>
              <w:rPr>
                <w:rFonts w:hint="eastAsia"/>
                <w:color w:val="FF0000"/>
                <w:lang w:val="en-US" w:eastAsia="zh-CN"/>
              </w:rPr>
              <w:t>116</w:t>
            </w:r>
            <w:r>
              <w:rPr>
                <w:rFonts w:hint="eastAsia"/>
                <w:color w:val="FF0000"/>
                <w:lang w:eastAsia="zh-CN"/>
              </w:rPr>
              <w:t>宾馆饭店及医疗机构衣物集中洗涤、餐具集中清洗消毒</w:t>
            </w:r>
            <w:r>
              <w:rPr>
                <w:rFonts w:hint="eastAsia"/>
                <w:color w:val="FF0000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权力运行流程图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附件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0"/>
                <w:szCs w:val="20"/>
              </w:rPr>
              <w:t>：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建设项目环境影响报告表审批权力运行流程图</w:t>
            </w:r>
          </w:p>
          <w:p>
            <w:pPr>
              <w:spacing w:line="360" w:lineRule="auto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附件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2：建设项目环境影响登记表备案权力申请表样表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建设项目环境影响报告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eastAsia="zh-CN"/>
        </w:rPr>
        <w:t>表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审批权力运行流程图</w:t>
      </w:r>
      <w:bookmarkStart w:id="0" w:name="_GoBack"/>
      <w:bookmarkEnd w:id="0"/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drawing>
          <wp:inline distT="0" distB="0" distL="114300" distR="114300">
            <wp:extent cx="5274310" cy="5115560"/>
            <wp:effectExtent l="0" t="0" r="2540" b="889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11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建设项目环境影响登记表备案权力申请表样表</w:t>
      </w:r>
    </w:p>
    <w:p>
      <w:pPr>
        <w:adjustRightInd w:val="0"/>
        <w:snapToGrid w:val="0"/>
        <w:jc w:val="center"/>
        <w:rPr>
          <w:rFonts w:hint="eastAsia" w:ascii="方正小标宋_GBK" w:hAnsi="黑体" w:eastAsia="方正小标宋_GBK"/>
          <w:sz w:val="38"/>
          <w:szCs w:val="38"/>
        </w:rPr>
      </w:pPr>
      <w:r>
        <w:rPr>
          <w:rFonts w:hint="eastAsia" w:ascii="方正小标宋_GBK" w:hAnsi="黑体" w:eastAsia="方正小标宋_GBK"/>
          <w:sz w:val="38"/>
          <w:szCs w:val="38"/>
        </w:rPr>
        <w:t>建设项目环境影响登记表</w:t>
      </w:r>
    </w:p>
    <w:p>
      <w:pPr>
        <w:adjustRightInd w:val="0"/>
        <w:snapToGrid w:val="0"/>
        <w:spacing w:after="156" w:afterLines="50"/>
        <w:ind w:right="482" w:firstLine="6257" w:firstLineChars="2597"/>
        <w:jc w:val="left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填报日期:</w:t>
      </w:r>
    </w:p>
    <w:tbl>
      <w:tblPr>
        <w:tblStyle w:val="7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6"/>
        <w:gridCol w:w="2148"/>
        <w:gridCol w:w="160"/>
        <w:gridCol w:w="1410"/>
        <w:gridCol w:w="983"/>
        <w:gridCol w:w="174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3782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1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建设地点</w:t>
            </w:r>
          </w:p>
        </w:tc>
        <w:tc>
          <w:tcPr>
            <w:tcW w:w="1260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8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  <w:highlight w:val="green"/>
              </w:rPr>
            </w:pPr>
            <w:r>
              <w:rPr>
                <w:rFonts w:hint="eastAsia" w:ascii="宋体" w:hAnsi="宋体"/>
                <w:szCs w:val="21"/>
              </w:rPr>
              <w:t>占地（建筑、营业）面积（m</w:t>
            </w:r>
            <w:r>
              <w:rPr>
                <w:rFonts w:hint="eastAsia" w:ascii="宋体" w:hAnsi="宋体"/>
                <w:szCs w:val="21"/>
                <w:vertAlign w:val="superscript"/>
              </w:rPr>
              <w:t>2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102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  <w:highlight w:val="gree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1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1260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8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法定代表人或者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主要负责人</w:t>
            </w:r>
          </w:p>
        </w:tc>
        <w:tc>
          <w:tcPr>
            <w:tcW w:w="102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</w:t>
            </w:r>
          </w:p>
        </w:tc>
        <w:tc>
          <w:tcPr>
            <w:tcW w:w="1260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8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02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项目投资(万元)</w:t>
            </w:r>
          </w:p>
        </w:tc>
        <w:tc>
          <w:tcPr>
            <w:tcW w:w="1260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8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环保投资(万元)</w:t>
            </w:r>
          </w:p>
        </w:tc>
        <w:tc>
          <w:tcPr>
            <w:tcW w:w="102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拟投入生产运营日期</w:t>
            </w:r>
          </w:p>
        </w:tc>
        <w:tc>
          <w:tcPr>
            <w:tcW w:w="3782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项目性质</w:t>
            </w:r>
          </w:p>
        </w:tc>
        <w:tc>
          <w:tcPr>
            <w:tcW w:w="3782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□新建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□改建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□扩建</w:t>
            </w:r>
            <w:r>
              <w:rPr>
                <w:rFonts w:ascii="宋体" w:hAnsi="宋体"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21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备案依据</w:t>
            </w:r>
          </w:p>
        </w:tc>
        <w:tc>
          <w:tcPr>
            <w:tcW w:w="3782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该项目属于《建设项目环境影响评价分类管理名录》中应当填报环境影响登记表的建设项目，属于第</w:t>
            </w:r>
            <w:r>
              <w:rPr>
                <w:rFonts w:ascii="宋体" w:hAnsi="宋体"/>
                <w:szCs w:val="21"/>
                <w:u w:val="single"/>
              </w:rPr>
              <w:t>XX</w:t>
            </w:r>
            <w:r>
              <w:rPr>
                <w:rFonts w:hint="eastAsia" w:ascii="宋体" w:hAnsi="宋体"/>
                <w:szCs w:val="21"/>
              </w:rPr>
              <w:t>类</w:t>
            </w:r>
            <w:r>
              <w:rPr>
                <w:rFonts w:hint="eastAsia" w:ascii="宋体" w:hAnsi="宋体"/>
                <w:szCs w:val="21"/>
                <w:u w:val="single"/>
              </w:rPr>
              <w:t>XX</w:t>
            </w:r>
            <w:r>
              <w:rPr>
                <w:rFonts w:hint="eastAsia" w:ascii="宋体" w:hAnsi="宋体"/>
                <w:szCs w:val="21"/>
              </w:rPr>
              <w:t>项中</w:t>
            </w:r>
            <w:r>
              <w:rPr>
                <w:rFonts w:hint="eastAsia" w:ascii="宋体" w:hAnsi="宋体"/>
                <w:szCs w:val="21"/>
                <w:u w:val="single"/>
              </w:rPr>
              <w:t>XX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21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建设内容及规模</w:t>
            </w:r>
          </w:p>
        </w:tc>
        <w:tc>
          <w:tcPr>
            <w:tcW w:w="3782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□工业生产类项目□生态影响类项目□餐饮类项目□畜禽养殖类项目□核工业类项目（核设施的非放射性和非安全重要建设项目）□核技术利用类项目□电磁辐射类项目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3" w:hRule="atLeast"/>
          <w:jc w:val="center"/>
        </w:trPr>
        <w:tc>
          <w:tcPr>
            <w:tcW w:w="121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主要环境影响</w:t>
            </w:r>
          </w:p>
        </w:tc>
        <w:tc>
          <w:tcPr>
            <w:tcW w:w="1354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□废气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□废水：</w:t>
            </w:r>
          </w:p>
          <w:p>
            <w:pPr>
              <w:adjustRightInd w:val="0"/>
              <w:snapToGrid w:val="0"/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□生活污水</w:t>
            </w:r>
          </w:p>
          <w:p>
            <w:pPr>
              <w:adjustRightInd w:val="0"/>
              <w:snapToGrid w:val="0"/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□生产废水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□固废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□噪声       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□生态影响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□辐射环境影响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采取的环保措施及排放去向</w:t>
            </w:r>
          </w:p>
        </w:tc>
        <w:tc>
          <w:tcPr>
            <w:tcW w:w="1601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□无环保措施：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直接通过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排放至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□有环保措施：</w:t>
            </w:r>
          </w:p>
          <w:p>
            <w:pPr>
              <w:adjustRightInd w:val="0"/>
              <w:snapToGrid w:val="0"/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采取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措施后通过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排放至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adjustRightInd w:val="0"/>
              <w:snapToGrid w:val="0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□其他措施：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。       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承诺：</w:t>
            </w:r>
            <w:r>
              <w:rPr>
                <w:rFonts w:hint="eastAsia" w:ascii="宋体" w:hAnsi="宋体"/>
                <w:szCs w:val="21"/>
              </w:rPr>
              <w:t>XX（建设单位名称及法定代表人或者主要负责人姓名）承诺所填写各项内容真实、准确、完整，建设项目符合《建设项目环境影响登记表备案管理办法》的规定。如存在弄虚作假、隐瞒欺骗等情况及由此导致的一切后果由XX（建设单位名称及法定代表人或者主要负责人姓名）承担全部责任。</w:t>
            </w:r>
          </w:p>
          <w:p>
            <w:pPr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</w:t>
            </w:r>
            <w:r>
              <w:rPr>
                <w:rFonts w:hint="eastAsia" w:ascii="宋体" w:hAnsi="宋体"/>
                <w:b/>
                <w:szCs w:val="21"/>
              </w:rPr>
              <w:t>法定代表人或者主要负责人签字：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备案回执</w:t>
            </w:r>
          </w:p>
          <w:p>
            <w:pPr>
              <w:adjustRightInd w:val="0"/>
              <w:snapToGrid w:val="0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该项目环境影响登记表已经完成备案，备案号：</w:t>
            </w:r>
            <w:r>
              <w:rPr>
                <w:rFonts w:ascii="宋体" w:hAnsi="宋体"/>
                <w:szCs w:val="21"/>
              </w:rPr>
              <w:t>XXXXXX。</w:t>
            </w:r>
          </w:p>
        </w:tc>
      </w:tr>
    </w:tbl>
    <w:p>
      <w:pPr>
        <w:jc w:val="both"/>
        <w:rPr>
          <w:rFonts w:hint="default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￠èí??oú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698"/>
    <w:rsid w:val="00013176"/>
    <w:rsid w:val="000303E2"/>
    <w:rsid w:val="00031AFD"/>
    <w:rsid w:val="00044730"/>
    <w:rsid w:val="000542D2"/>
    <w:rsid w:val="00060800"/>
    <w:rsid w:val="0006436F"/>
    <w:rsid w:val="000678A2"/>
    <w:rsid w:val="00082D27"/>
    <w:rsid w:val="00093261"/>
    <w:rsid w:val="00094B7E"/>
    <w:rsid w:val="00097AA2"/>
    <w:rsid w:val="000A35C7"/>
    <w:rsid w:val="000A5982"/>
    <w:rsid w:val="000B3392"/>
    <w:rsid w:val="000C4131"/>
    <w:rsid w:val="000C7E43"/>
    <w:rsid w:val="000E5461"/>
    <w:rsid w:val="000E6FC4"/>
    <w:rsid w:val="00101727"/>
    <w:rsid w:val="001023AA"/>
    <w:rsid w:val="001164DA"/>
    <w:rsid w:val="00125B92"/>
    <w:rsid w:val="00157317"/>
    <w:rsid w:val="00163F0C"/>
    <w:rsid w:val="00176F83"/>
    <w:rsid w:val="001922E5"/>
    <w:rsid w:val="001B2A1A"/>
    <w:rsid w:val="001B2F68"/>
    <w:rsid w:val="001C302B"/>
    <w:rsid w:val="001C67A9"/>
    <w:rsid w:val="001C751B"/>
    <w:rsid w:val="00213B54"/>
    <w:rsid w:val="00222F28"/>
    <w:rsid w:val="00222F6C"/>
    <w:rsid w:val="00225896"/>
    <w:rsid w:val="0024798A"/>
    <w:rsid w:val="00253F7F"/>
    <w:rsid w:val="00265A1F"/>
    <w:rsid w:val="002829F5"/>
    <w:rsid w:val="0028796B"/>
    <w:rsid w:val="00290E11"/>
    <w:rsid w:val="0029661E"/>
    <w:rsid w:val="002A6D7D"/>
    <w:rsid w:val="002B3E2D"/>
    <w:rsid w:val="002C0F01"/>
    <w:rsid w:val="002D3ABB"/>
    <w:rsid w:val="002D50CC"/>
    <w:rsid w:val="002E0C8D"/>
    <w:rsid w:val="002E1D89"/>
    <w:rsid w:val="002E51F3"/>
    <w:rsid w:val="002F0B3D"/>
    <w:rsid w:val="002F0F97"/>
    <w:rsid w:val="002F1C5A"/>
    <w:rsid w:val="00300612"/>
    <w:rsid w:val="00300F3E"/>
    <w:rsid w:val="00311196"/>
    <w:rsid w:val="0032107B"/>
    <w:rsid w:val="00325A02"/>
    <w:rsid w:val="00336FCC"/>
    <w:rsid w:val="00344DF9"/>
    <w:rsid w:val="00347CC0"/>
    <w:rsid w:val="00350B12"/>
    <w:rsid w:val="003620B8"/>
    <w:rsid w:val="00375373"/>
    <w:rsid w:val="00376BC4"/>
    <w:rsid w:val="00396631"/>
    <w:rsid w:val="003C658C"/>
    <w:rsid w:val="003C6633"/>
    <w:rsid w:val="003D7752"/>
    <w:rsid w:val="0040618E"/>
    <w:rsid w:val="004236E6"/>
    <w:rsid w:val="00444182"/>
    <w:rsid w:val="00472F6C"/>
    <w:rsid w:val="00482606"/>
    <w:rsid w:val="00483937"/>
    <w:rsid w:val="004C3E95"/>
    <w:rsid w:val="004C4F80"/>
    <w:rsid w:val="004C5B3A"/>
    <w:rsid w:val="004D1300"/>
    <w:rsid w:val="004F097C"/>
    <w:rsid w:val="004F664A"/>
    <w:rsid w:val="00507313"/>
    <w:rsid w:val="00512156"/>
    <w:rsid w:val="005136E3"/>
    <w:rsid w:val="00514845"/>
    <w:rsid w:val="00531FC0"/>
    <w:rsid w:val="00553A9E"/>
    <w:rsid w:val="00566933"/>
    <w:rsid w:val="005721CD"/>
    <w:rsid w:val="005948F1"/>
    <w:rsid w:val="005A40E2"/>
    <w:rsid w:val="005B5157"/>
    <w:rsid w:val="005B55E7"/>
    <w:rsid w:val="005D0DD0"/>
    <w:rsid w:val="005D5D5F"/>
    <w:rsid w:val="005F3220"/>
    <w:rsid w:val="00606C55"/>
    <w:rsid w:val="00621FE6"/>
    <w:rsid w:val="006752ED"/>
    <w:rsid w:val="00682D4C"/>
    <w:rsid w:val="00691075"/>
    <w:rsid w:val="0069789F"/>
    <w:rsid w:val="006A5F6F"/>
    <w:rsid w:val="006B44B7"/>
    <w:rsid w:val="006C3943"/>
    <w:rsid w:val="006D594F"/>
    <w:rsid w:val="006D72CB"/>
    <w:rsid w:val="006E3E03"/>
    <w:rsid w:val="006F039B"/>
    <w:rsid w:val="006F4125"/>
    <w:rsid w:val="00712D20"/>
    <w:rsid w:val="00720F68"/>
    <w:rsid w:val="007617B6"/>
    <w:rsid w:val="00786D7A"/>
    <w:rsid w:val="007A090B"/>
    <w:rsid w:val="007B29A3"/>
    <w:rsid w:val="007C3248"/>
    <w:rsid w:val="007F15AA"/>
    <w:rsid w:val="00800E65"/>
    <w:rsid w:val="00804AB4"/>
    <w:rsid w:val="00813BB6"/>
    <w:rsid w:val="00826B43"/>
    <w:rsid w:val="00834C7C"/>
    <w:rsid w:val="008413D2"/>
    <w:rsid w:val="008451C3"/>
    <w:rsid w:val="00845C10"/>
    <w:rsid w:val="00857341"/>
    <w:rsid w:val="00876FB3"/>
    <w:rsid w:val="008861DA"/>
    <w:rsid w:val="00890C05"/>
    <w:rsid w:val="0089361F"/>
    <w:rsid w:val="00895F7B"/>
    <w:rsid w:val="00896C11"/>
    <w:rsid w:val="008A18E5"/>
    <w:rsid w:val="008B41A6"/>
    <w:rsid w:val="008F11A2"/>
    <w:rsid w:val="009073FB"/>
    <w:rsid w:val="0091141F"/>
    <w:rsid w:val="0094296C"/>
    <w:rsid w:val="009635C9"/>
    <w:rsid w:val="009705C7"/>
    <w:rsid w:val="00971EFD"/>
    <w:rsid w:val="00972B41"/>
    <w:rsid w:val="00980B06"/>
    <w:rsid w:val="009A125B"/>
    <w:rsid w:val="009B1A12"/>
    <w:rsid w:val="009B24C0"/>
    <w:rsid w:val="009B51C8"/>
    <w:rsid w:val="009B7B76"/>
    <w:rsid w:val="009C18C0"/>
    <w:rsid w:val="009C22AB"/>
    <w:rsid w:val="009C2C79"/>
    <w:rsid w:val="009E00B0"/>
    <w:rsid w:val="00A02E12"/>
    <w:rsid w:val="00A07AA3"/>
    <w:rsid w:val="00A254C4"/>
    <w:rsid w:val="00A4119E"/>
    <w:rsid w:val="00A442CC"/>
    <w:rsid w:val="00A84B2A"/>
    <w:rsid w:val="00A86F33"/>
    <w:rsid w:val="00A9073F"/>
    <w:rsid w:val="00A9589A"/>
    <w:rsid w:val="00AB2DE4"/>
    <w:rsid w:val="00AB540F"/>
    <w:rsid w:val="00AB7A13"/>
    <w:rsid w:val="00AC031F"/>
    <w:rsid w:val="00AE32A9"/>
    <w:rsid w:val="00AF6D8E"/>
    <w:rsid w:val="00AF759A"/>
    <w:rsid w:val="00B21C86"/>
    <w:rsid w:val="00B2381A"/>
    <w:rsid w:val="00B316FE"/>
    <w:rsid w:val="00B37A15"/>
    <w:rsid w:val="00B4319B"/>
    <w:rsid w:val="00B46251"/>
    <w:rsid w:val="00B60C5D"/>
    <w:rsid w:val="00B62280"/>
    <w:rsid w:val="00B71F62"/>
    <w:rsid w:val="00B771DE"/>
    <w:rsid w:val="00B77943"/>
    <w:rsid w:val="00B92318"/>
    <w:rsid w:val="00B9346F"/>
    <w:rsid w:val="00B9797D"/>
    <w:rsid w:val="00BA1BFD"/>
    <w:rsid w:val="00BA43B4"/>
    <w:rsid w:val="00BC47F4"/>
    <w:rsid w:val="00BC78F1"/>
    <w:rsid w:val="00C0024E"/>
    <w:rsid w:val="00C12E1B"/>
    <w:rsid w:val="00C20B9E"/>
    <w:rsid w:val="00C30241"/>
    <w:rsid w:val="00C3680C"/>
    <w:rsid w:val="00C37911"/>
    <w:rsid w:val="00C37D90"/>
    <w:rsid w:val="00C43E44"/>
    <w:rsid w:val="00C62A45"/>
    <w:rsid w:val="00CA0B3F"/>
    <w:rsid w:val="00CB2392"/>
    <w:rsid w:val="00CC3AE9"/>
    <w:rsid w:val="00CE001D"/>
    <w:rsid w:val="00CE4446"/>
    <w:rsid w:val="00CF25A7"/>
    <w:rsid w:val="00D072BD"/>
    <w:rsid w:val="00D130CD"/>
    <w:rsid w:val="00D214A8"/>
    <w:rsid w:val="00D51ACB"/>
    <w:rsid w:val="00DC1BAD"/>
    <w:rsid w:val="00DD7609"/>
    <w:rsid w:val="00DE480C"/>
    <w:rsid w:val="00DF09D3"/>
    <w:rsid w:val="00DF71E8"/>
    <w:rsid w:val="00E164D0"/>
    <w:rsid w:val="00E24C22"/>
    <w:rsid w:val="00E46A61"/>
    <w:rsid w:val="00E52A9B"/>
    <w:rsid w:val="00E55AEC"/>
    <w:rsid w:val="00E6509E"/>
    <w:rsid w:val="00E77752"/>
    <w:rsid w:val="00E9129E"/>
    <w:rsid w:val="00E96D3A"/>
    <w:rsid w:val="00EA30DE"/>
    <w:rsid w:val="00EA577C"/>
    <w:rsid w:val="00EB08D8"/>
    <w:rsid w:val="00EB4F31"/>
    <w:rsid w:val="00EB7698"/>
    <w:rsid w:val="00ED2A74"/>
    <w:rsid w:val="00ED3826"/>
    <w:rsid w:val="00ED4D0E"/>
    <w:rsid w:val="00ED60B8"/>
    <w:rsid w:val="00EE7A36"/>
    <w:rsid w:val="00EF1F91"/>
    <w:rsid w:val="00EF7B14"/>
    <w:rsid w:val="00F0592C"/>
    <w:rsid w:val="00F117D6"/>
    <w:rsid w:val="00F20EEC"/>
    <w:rsid w:val="00F2776C"/>
    <w:rsid w:val="00F3302A"/>
    <w:rsid w:val="00F37512"/>
    <w:rsid w:val="00F665F7"/>
    <w:rsid w:val="00F834D7"/>
    <w:rsid w:val="00FC48C7"/>
    <w:rsid w:val="00FD5C0B"/>
    <w:rsid w:val="00FD7563"/>
    <w:rsid w:val="00FE2B94"/>
    <w:rsid w:val="083B16EB"/>
    <w:rsid w:val="0EFD09F2"/>
    <w:rsid w:val="136F47D4"/>
    <w:rsid w:val="15CF2722"/>
    <w:rsid w:val="16183F14"/>
    <w:rsid w:val="38E26646"/>
    <w:rsid w:val="3C82252C"/>
    <w:rsid w:val="3E4B36E0"/>
    <w:rsid w:val="42F0142C"/>
    <w:rsid w:val="4B514B7E"/>
    <w:rsid w:val="53C959AF"/>
    <w:rsid w:val="54720E4A"/>
    <w:rsid w:val="56164EEF"/>
    <w:rsid w:val="6075726F"/>
    <w:rsid w:val="67995A6C"/>
    <w:rsid w:val="6F2C4689"/>
    <w:rsid w:val="70E741D9"/>
    <w:rsid w:val="77CF5FC8"/>
    <w:rsid w:val="7A7F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qFormat/>
    <w:uiPriority w:val="99"/>
    <w:pPr>
      <w:jc w:val="left"/>
    </w:pPr>
  </w:style>
  <w:style w:type="paragraph" w:styleId="3">
    <w:name w:val="Balloon Text"/>
    <w:basedOn w:val="1"/>
    <w:link w:val="14"/>
    <w:semiHidden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qFormat/>
    <w:uiPriority w:val="99"/>
    <w:rPr>
      <w:b/>
      <w:bCs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semiHidden/>
    <w:qFormat/>
    <w:uiPriority w:val="99"/>
    <w:rPr>
      <w:rFonts w:ascii="?￠èí??oú" w:eastAsia="?￠èí??oú" w:cs="Times New Roman"/>
      <w:color w:val="000000"/>
      <w:u w:val="none"/>
    </w:rPr>
  </w:style>
  <w:style w:type="character" w:styleId="11">
    <w:name w:val="annotation reference"/>
    <w:basedOn w:val="9"/>
    <w:semiHidden/>
    <w:qFormat/>
    <w:uiPriority w:val="99"/>
    <w:rPr>
      <w:rFonts w:cs="Times New Roman"/>
      <w:sz w:val="21"/>
      <w:szCs w:val="21"/>
    </w:rPr>
  </w:style>
  <w:style w:type="character" w:customStyle="1" w:styleId="12">
    <w:name w:val="Header Char"/>
    <w:basedOn w:val="9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Footer Char"/>
    <w:basedOn w:val="9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Balloon Text Char"/>
    <w:basedOn w:val="9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omment Text Char"/>
    <w:basedOn w:val="9"/>
    <w:link w:val="2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6">
    <w:name w:val="Comment Subject Char"/>
    <w:basedOn w:val="15"/>
    <w:link w:val="6"/>
    <w:semiHidden/>
    <w:qFormat/>
    <w:locked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 </Company>
  <Pages>5</Pages>
  <Words>413</Words>
  <Characters>2359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2014-03-20T07:23:00Z</dcterms:created>
  <dc:creator>于宏儒</dc:creator>
  <cp:lastModifiedBy>ジ深处┵幽兰</cp:lastModifiedBy>
  <dcterms:modified xsi:type="dcterms:W3CDTF">2020-07-02T02:50:02Z</dcterms:modified>
  <cp:revision>288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