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b/>
          <w:sz w:val="28"/>
          <w:szCs w:val="28"/>
          <w:lang w:eastAsia="zh-CN"/>
        </w:rPr>
      </w:pPr>
      <w:r>
        <w:rPr>
          <w:rFonts w:hint="eastAsia" w:ascii="黑体" w:hAnsi="黑体" w:eastAsia="黑体"/>
          <w:b/>
          <w:sz w:val="28"/>
          <w:szCs w:val="28"/>
          <w:lang w:eastAsia="zh-CN"/>
        </w:rPr>
        <w:t>范例：</w:t>
      </w:r>
    </w:p>
    <w:p>
      <w:pPr>
        <w:jc w:val="center"/>
        <w:rPr>
          <w:rFonts w:ascii="黑体" w:hAnsi="黑体" w:eastAsia="黑体"/>
          <w:b/>
          <w:sz w:val="28"/>
          <w:szCs w:val="28"/>
        </w:rPr>
      </w:pPr>
    </w:p>
    <w:p>
      <w:pPr>
        <w:jc w:val="center"/>
        <w:rPr>
          <w:rFonts w:ascii="黑体" w:hAnsi="黑体" w:eastAsia="黑体"/>
          <w:b/>
          <w:sz w:val="28"/>
          <w:szCs w:val="28"/>
        </w:rPr>
      </w:pPr>
      <w:bookmarkStart w:id="0" w:name="_GoBack"/>
      <w:bookmarkEnd w:id="0"/>
    </w:p>
    <w:p>
      <w:pPr>
        <w:jc w:val="center"/>
        <w:rPr>
          <w:rFonts w:hint="eastAsia" w:ascii="黑体" w:hAnsi="黑体" w:eastAsia="黑体"/>
          <w:b/>
          <w:sz w:val="40"/>
          <w:szCs w:val="40"/>
          <w:lang w:eastAsia="zh-CN"/>
        </w:rPr>
      </w:pPr>
      <w:r>
        <w:rPr>
          <w:rFonts w:hint="eastAsia" w:ascii="黑体" w:hAnsi="黑体" w:eastAsia="黑体"/>
          <w:b/>
          <w:sz w:val="40"/>
          <w:szCs w:val="40"/>
          <w:lang w:eastAsia="zh-CN"/>
        </w:rPr>
        <w:t>“</w:t>
      </w:r>
      <w:r>
        <w:rPr>
          <w:rFonts w:hint="eastAsia" w:ascii="黑体" w:hAnsi="黑体" w:eastAsia="黑体"/>
          <w:b/>
          <w:sz w:val="40"/>
          <w:szCs w:val="40"/>
        </w:rPr>
        <w:t>我要开</w:t>
      </w:r>
      <w:r>
        <w:rPr>
          <w:rFonts w:hint="eastAsia" w:ascii="黑体" w:hAnsi="黑体" w:eastAsia="黑体"/>
          <w:b/>
          <w:sz w:val="40"/>
          <w:szCs w:val="40"/>
          <w:lang w:eastAsia="zh-CN"/>
        </w:rPr>
        <w:t>酒吧”</w:t>
      </w:r>
    </w:p>
    <w:p>
      <w:pPr>
        <w:jc w:val="center"/>
        <w:rPr>
          <w:rFonts w:hint="eastAsia" w:ascii="黑体" w:hAnsi="黑体" w:eastAsia="黑体"/>
          <w:b/>
          <w:sz w:val="40"/>
          <w:szCs w:val="40"/>
          <w:lang w:eastAsia="zh-CN"/>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ind w:firstLine="562" w:firstLineChars="200"/>
        <w:jc w:val="center"/>
        <w:rPr>
          <w:rFonts w:hint="eastAsia" w:ascii="黑体" w:hAnsi="黑体" w:eastAsia="黑体"/>
          <w:b/>
          <w:sz w:val="28"/>
          <w:szCs w:val="28"/>
          <w:lang w:eastAsia="zh-CN"/>
        </w:rPr>
      </w:pPr>
      <w:r>
        <w:rPr>
          <w:rFonts w:hint="eastAsia" w:ascii="黑体" w:hAnsi="黑体" w:eastAsia="黑体"/>
          <w:b/>
          <w:sz w:val="28"/>
          <w:szCs w:val="28"/>
          <w:lang w:eastAsia="zh-CN"/>
        </w:rPr>
        <w:t>白城市人民政府推进职能转变和“放管服”</w:t>
      </w:r>
    </w:p>
    <w:p>
      <w:pPr>
        <w:widowControl/>
        <w:ind w:firstLine="562" w:firstLineChars="200"/>
        <w:jc w:val="center"/>
        <w:rPr>
          <w:rFonts w:hint="eastAsia" w:ascii="黑体" w:hAnsi="黑体" w:eastAsia="黑体"/>
          <w:b/>
          <w:sz w:val="28"/>
          <w:szCs w:val="28"/>
          <w:lang w:eastAsia="zh-CN"/>
        </w:rPr>
      </w:pPr>
      <w:r>
        <w:rPr>
          <w:rFonts w:hint="eastAsia" w:ascii="黑体" w:hAnsi="黑体" w:eastAsia="黑体"/>
          <w:b/>
          <w:sz w:val="28"/>
          <w:szCs w:val="28"/>
          <w:lang w:eastAsia="zh-CN"/>
        </w:rPr>
        <w:t>改革协调小组办公室</w:t>
      </w:r>
    </w:p>
    <w:p>
      <w:pPr>
        <w:widowControl/>
        <w:jc w:val="left"/>
        <w:rPr>
          <w:rFonts w:hint="default" w:ascii="黑体" w:hAnsi="黑体" w:eastAsia="黑体"/>
          <w:b/>
          <w:sz w:val="28"/>
          <w:szCs w:val="28"/>
          <w:lang w:val="en-US" w:eastAsia="zh-CN"/>
        </w:rPr>
      </w:pPr>
      <w:r>
        <w:rPr>
          <w:rFonts w:hint="eastAsia" w:ascii="黑体" w:hAnsi="黑体" w:eastAsia="黑体"/>
          <w:b/>
          <w:sz w:val="28"/>
          <w:szCs w:val="28"/>
          <w:lang w:val="en-US" w:eastAsia="zh-CN"/>
        </w:rPr>
        <w:t xml:space="preserve">                       （2020年7月制）</w:t>
      </w:r>
    </w:p>
    <w:p>
      <w:pPr>
        <w:jc w:val="center"/>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“我要办公众聚集场所投入使用、营业前消防安全检查”</w:t>
      </w:r>
    </w:p>
    <w:p>
      <w:pPr>
        <w:jc w:val="center"/>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服务规程指南</w:t>
      </w:r>
    </w:p>
    <w:p>
      <w:pPr>
        <w:jc w:val="center"/>
        <w:rPr>
          <w:rFonts w:hint="eastAsia" w:ascii="方正小标宋简体" w:hAnsi="方正小标宋简体" w:eastAsia="方正小标宋简体" w:cs="方正小标宋简体"/>
          <w:b/>
          <w:bCs/>
          <w:sz w:val="32"/>
          <w:szCs w:val="32"/>
        </w:rPr>
      </w:pPr>
    </w:p>
    <w:p>
      <w:pPr>
        <w:jc w:val="left"/>
        <w:rPr>
          <w:rFonts w:ascii="宋体"/>
          <w:sz w:val="24"/>
        </w:rPr>
      </w:pPr>
      <w:r>
        <w:rPr>
          <w:rFonts w:hint="eastAsia" w:ascii="宋体" w:hAnsi="宋体"/>
          <w:sz w:val="24"/>
        </w:rPr>
        <w:t>填表人：</w:t>
      </w:r>
      <w:r>
        <w:rPr>
          <w:rFonts w:hint="eastAsia" w:ascii="宋体" w:hAnsi="宋体"/>
          <w:sz w:val="24"/>
          <w:lang w:eastAsia="zh-CN"/>
        </w:rPr>
        <w:t>王羽毛</w:t>
      </w:r>
      <w:r>
        <w:rPr>
          <w:rFonts w:ascii="宋体" w:hAnsi="宋体"/>
          <w:sz w:val="24"/>
        </w:rPr>
        <w:t xml:space="preserve">                          </w:t>
      </w:r>
      <w:r>
        <w:rPr>
          <w:rFonts w:hint="eastAsia" w:ascii="宋体" w:hAnsi="宋体"/>
          <w:sz w:val="24"/>
        </w:rPr>
        <w:t>填表时间：</w:t>
      </w:r>
      <w:r>
        <w:rPr>
          <w:rFonts w:hint="eastAsia" w:ascii="宋体" w:hAnsi="宋体"/>
          <w:sz w:val="24"/>
          <w:lang w:val="en-US" w:eastAsia="zh-CN"/>
        </w:rPr>
        <w:t>2020</w:t>
      </w:r>
      <w:r>
        <w:rPr>
          <w:rFonts w:hint="eastAsia" w:ascii="宋体" w:hAnsi="宋体"/>
          <w:sz w:val="24"/>
        </w:rPr>
        <w:t>年</w:t>
      </w:r>
      <w:r>
        <w:rPr>
          <w:rFonts w:hint="eastAsia" w:ascii="宋体" w:hAnsi="宋体"/>
          <w:sz w:val="24"/>
          <w:lang w:val="en-US" w:eastAsia="zh-CN"/>
        </w:rPr>
        <w:t>07</w:t>
      </w:r>
      <w:r>
        <w:rPr>
          <w:rFonts w:hint="eastAsia" w:ascii="宋体" w:hAnsi="宋体"/>
          <w:sz w:val="24"/>
        </w:rPr>
        <w:t>月</w:t>
      </w:r>
      <w:r>
        <w:rPr>
          <w:rFonts w:hint="eastAsia" w:ascii="宋体" w:hAnsi="宋体"/>
          <w:sz w:val="24"/>
          <w:lang w:val="en-US" w:eastAsia="zh-CN"/>
        </w:rPr>
        <w:t>03</w:t>
      </w:r>
      <w:r>
        <w:rPr>
          <w:rFonts w:hint="eastAsia" w:ascii="宋体" w:hAnsi="宋体"/>
          <w:sz w:val="24"/>
        </w:rPr>
        <w:t>日</w:t>
      </w:r>
    </w:p>
    <w:tbl>
      <w:tblPr>
        <w:tblStyle w:val="8"/>
        <w:tblpPr w:leftFromText="180" w:rightFromText="180" w:vertAnchor="text" w:horzAnchor="margin" w:tblpY="130"/>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093" w:type="dxa"/>
          </w:tcPr>
          <w:p>
            <w:pPr>
              <w:spacing w:line="360" w:lineRule="auto"/>
              <w:rPr>
                <w:rFonts w:ascii="宋体"/>
                <w:sz w:val="20"/>
                <w:szCs w:val="20"/>
              </w:rPr>
            </w:pPr>
            <w:r>
              <w:rPr>
                <w:rFonts w:hint="eastAsia" w:ascii="宋体" w:hAnsi="宋体"/>
                <w:sz w:val="20"/>
                <w:szCs w:val="20"/>
              </w:rPr>
              <w:t>事项名称</w:t>
            </w:r>
          </w:p>
        </w:tc>
        <w:tc>
          <w:tcPr>
            <w:tcW w:w="6662" w:type="dxa"/>
          </w:tcPr>
          <w:p>
            <w:pPr>
              <w:spacing w:line="360" w:lineRule="auto"/>
              <w:rPr>
                <w:rFonts w:ascii="宋体"/>
                <w:sz w:val="20"/>
                <w:szCs w:val="20"/>
              </w:rPr>
            </w:pPr>
            <w:r>
              <w:rPr>
                <w:rFonts w:hint="eastAsia" w:asciiTheme="majorEastAsia" w:hAnsiTheme="majorEastAsia" w:eastAsiaTheme="majorEastAsia" w:cstheme="majorEastAsia"/>
                <w:b w:val="0"/>
                <w:bCs w:val="0"/>
                <w:sz w:val="21"/>
                <w:szCs w:val="21"/>
              </w:rPr>
              <w:t>公众聚集场所投入使用、营业前消防安全检查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办理部门</w:t>
            </w:r>
          </w:p>
        </w:tc>
        <w:tc>
          <w:tcPr>
            <w:tcW w:w="6662" w:type="dxa"/>
            <w:vAlign w:val="center"/>
          </w:tcPr>
          <w:p>
            <w:pPr>
              <w:spacing w:line="360" w:lineRule="auto"/>
              <w:rPr>
                <w:rFonts w:hint="eastAsia" w:ascii="宋体" w:eastAsia="宋体"/>
                <w:sz w:val="20"/>
                <w:szCs w:val="20"/>
                <w:lang w:eastAsia="zh-CN"/>
              </w:rPr>
            </w:pPr>
            <w:r>
              <w:rPr>
                <w:rFonts w:hint="eastAsia" w:ascii="宋体" w:hAnsi="宋体"/>
                <w:sz w:val="20"/>
                <w:szCs w:val="20"/>
                <w:lang w:eastAsia="zh-CN"/>
              </w:rPr>
              <w:t>白城市消防救援支队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办理主体</w:t>
            </w:r>
          </w:p>
        </w:tc>
        <w:tc>
          <w:tcPr>
            <w:tcW w:w="6662" w:type="dxa"/>
            <w:vAlign w:val="center"/>
          </w:tcPr>
          <w:p>
            <w:pPr>
              <w:spacing w:line="360" w:lineRule="auto"/>
              <w:rPr>
                <w:rFonts w:ascii="宋体"/>
                <w:sz w:val="20"/>
                <w:szCs w:val="20"/>
              </w:rPr>
            </w:pPr>
            <w:r>
              <w:rPr>
                <w:rFonts w:hint="eastAsia" w:ascii="宋体" w:hAnsi="宋体"/>
                <w:sz w:val="20"/>
                <w:szCs w:val="20"/>
              </w:rPr>
              <w:t>法定机关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办理地点</w:t>
            </w:r>
          </w:p>
        </w:tc>
        <w:tc>
          <w:tcPr>
            <w:tcW w:w="6662" w:type="dxa"/>
            <w:vAlign w:val="center"/>
          </w:tcPr>
          <w:p>
            <w:pPr>
              <w:spacing w:line="360" w:lineRule="auto"/>
              <w:rPr>
                <w:rFonts w:hint="eastAsia" w:ascii="宋体" w:eastAsia="宋体"/>
                <w:sz w:val="20"/>
                <w:szCs w:val="20"/>
                <w:lang w:eastAsia="zh-CN"/>
              </w:rPr>
            </w:pPr>
            <w:r>
              <w:rPr>
                <w:rFonts w:hint="eastAsia" w:ascii="宋体" w:hAnsi="宋体"/>
                <w:sz w:val="20"/>
                <w:szCs w:val="20"/>
                <w:lang w:eastAsia="zh-CN"/>
              </w:rPr>
              <w:t>各地区消防救援大队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联系电话</w:t>
            </w:r>
          </w:p>
        </w:tc>
        <w:tc>
          <w:tcPr>
            <w:tcW w:w="6662" w:type="dxa"/>
            <w:vAlign w:val="center"/>
          </w:tcPr>
          <w:p>
            <w:pPr>
              <w:spacing w:line="360" w:lineRule="auto"/>
              <w:rPr>
                <w:rFonts w:hint="default" w:ascii="宋体" w:eastAsia="宋体"/>
                <w:sz w:val="20"/>
                <w:szCs w:val="20"/>
                <w:lang w:val="en-US" w:eastAsia="zh-CN"/>
              </w:rPr>
            </w:pPr>
            <w:r>
              <w:rPr>
                <w:rFonts w:hint="eastAsia" w:ascii="宋体"/>
                <w:sz w:val="20"/>
                <w:szCs w:val="20"/>
                <w:lang w:val="en-US" w:eastAsia="zh-CN"/>
              </w:rPr>
              <w:t>0436-5096520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监督电话</w:t>
            </w:r>
          </w:p>
        </w:tc>
        <w:tc>
          <w:tcPr>
            <w:tcW w:w="6662" w:type="dxa"/>
            <w:vAlign w:val="center"/>
          </w:tcPr>
          <w:p>
            <w:pPr>
              <w:spacing w:line="360" w:lineRule="auto"/>
              <w:rPr>
                <w:rFonts w:hint="default" w:ascii="宋体" w:eastAsia="宋体"/>
                <w:sz w:val="20"/>
                <w:szCs w:val="20"/>
                <w:lang w:val="en-US" w:eastAsia="zh-CN"/>
              </w:rPr>
            </w:pPr>
            <w:r>
              <w:rPr>
                <w:rFonts w:hint="eastAsia" w:ascii="宋体"/>
                <w:sz w:val="20"/>
                <w:szCs w:val="20"/>
                <w:lang w:val="en-US" w:eastAsia="zh-CN"/>
              </w:rPr>
              <w:t>96119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事项类型</w:t>
            </w:r>
          </w:p>
        </w:tc>
        <w:tc>
          <w:tcPr>
            <w:tcW w:w="6662" w:type="dxa"/>
            <w:vAlign w:val="center"/>
          </w:tcPr>
          <w:p>
            <w:pPr>
              <w:spacing w:line="360" w:lineRule="auto"/>
              <w:rPr>
                <w:rFonts w:ascii="宋体"/>
                <w:sz w:val="20"/>
                <w:szCs w:val="20"/>
              </w:rPr>
            </w:pPr>
            <w:r>
              <w:rPr>
                <w:rFonts w:hint="eastAsia" w:ascii="宋体" w:hAnsi="宋体"/>
                <w:sz w:val="20"/>
                <w:szCs w:val="20"/>
              </w:rPr>
              <w:t>行政许可类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项目类型</w:t>
            </w:r>
          </w:p>
        </w:tc>
        <w:tc>
          <w:tcPr>
            <w:tcW w:w="6662" w:type="dxa"/>
            <w:vAlign w:val="center"/>
          </w:tcPr>
          <w:p>
            <w:pPr>
              <w:spacing w:line="360" w:lineRule="auto"/>
              <w:rPr>
                <w:rFonts w:ascii="宋体"/>
                <w:sz w:val="20"/>
                <w:szCs w:val="20"/>
              </w:rPr>
            </w:pPr>
            <w:r>
              <w:rPr>
                <w:rFonts w:hint="eastAsia" w:ascii="宋体" w:hAnsi="宋体"/>
                <w:sz w:val="20"/>
                <w:szCs w:val="20"/>
              </w:rPr>
              <w:t>限时办结件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服务对象分类</w:t>
            </w:r>
          </w:p>
        </w:tc>
        <w:tc>
          <w:tcPr>
            <w:tcW w:w="6662" w:type="dxa"/>
            <w:vAlign w:val="center"/>
          </w:tcPr>
          <w:p>
            <w:pPr>
              <w:spacing w:line="360" w:lineRule="auto"/>
              <w:rPr>
                <w:rFonts w:hint="eastAsia" w:ascii="宋体" w:eastAsia="宋体"/>
                <w:sz w:val="20"/>
                <w:szCs w:val="20"/>
                <w:lang w:eastAsia="zh-CN"/>
              </w:rPr>
            </w:pPr>
            <w:r>
              <w:rPr>
                <w:rFonts w:hint="eastAsia" w:ascii="宋体" w:hAnsi="宋体"/>
                <w:sz w:val="20"/>
                <w:szCs w:val="20"/>
              </w:rPr>
              <w:t>具有合法资质的机关、社会组织、事业单位、企业、个人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法定期限</w:t>
            </w:r>
          </w:p>
        </w:tc>
        <w:tc>
          <w:tcPr>
            <w:tcW w:w="6662" w:type="dxa"/>
            <w:vAlign w:val="center"/>
          </w:tcPr>
          <w:p>
            <w:pPr>
              <w:spacing w:line="360" w:lineRule="auto"/>
              <w:rPr>
                <w:rFonts w:hint="default" w:ascii="宋体" w:eastAsia="宋体"/>
                <w:sz w:val="20"/>
                <w:szCs w:val="20"/>
                <w:lang w:val="en-US" w:eastAsia="zh-CN"/>
              </w:rPr>
            </w:pPr>
            <w:r>
              <w:rPr>
                <w:rFonts w:hint="eastAsia" w:ascii="宋体"/>
                <w:sz w:val="20"/>
                <w:szCs w:val="20"/>
                <w:lang w:val="en-US" w:eastAsia="zh-CN"/>
              </w:rPr>
              <w:t>10个工作日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承诺时限</w:t>
            </w:r>
          </w:p>
        </w:tc>
        <w:tc>
          <w:tcPr>
            <w:tcW w:w="6662" w:type="dxa"/>
            <w:vAlign w:val="center"/>
          </w:tcPr>
          <w:p>
            <w:pPr>
              <w:spacing w:line="360" w:lineRule="auto"/>
              <w:rPr>
                <w:rFonts w:hint="eastAsia" w:ascii="宋体" w:eastAsia="宋体"/>
                <w:sz w:val="20"/>
                <w:szCs w:val="20"/>
                <w:lang w:val="en-US" w:eastAsia="zh-CN"/>
              </w:rPr>
            </w:pPr>
            <w:r>
              <w:rPr>
                <w:rFonts w:hint="eastAsia" w:ascii="宋体"/>
                <w:sz w:val="20"/>
                <w:szCs w:val="20"/>
                <w:lang w:val="en-US" w:eastAsia="zh-CN"/>
              </w:rPr>
              <w:t>5个工作日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时限依据</w:t>
            </w:r>
          </w:p>
        </w:tc>
        <w:tc>
          <w:tcPr>
            <w:tcW w:w="6662" w:type="dxa"/>
            <w:vAlign w:val="center"/>
          </w:tcPr>
          <w:p>
            <w:pPr>
              <w:spacing w:line="360" w:lineRule="auto"/>
              <w:rPr>
                <w:rFonts w:ascii="宋体"/>
                <w:sz w:val="20"/>
                <w:szCs w:val="20"/>
              </w:rPr>
            </w:pPr>
            <w:r>
              <w:rPr>
                <w:rFonts w:hint="eastAsia" w:ascii="宋体" w:hAnsi="宋体"/>
                <w:sz w:val="20"/>
                <w:szCs w:val="20"/>
              </w:rPr>
              <w:t>《中华人民共和国消防法》第十</w:t>
            </w:r>
            <w:r>
              <w:rPr>
                <w:rFonts w:hint="eastAsia" w:ascii="宋体" w:hAnsi="宋体"/>
                <w:sz w:val="20"/>
                <w:szCs w:val="20"/>
                <w:lang w:eastAsia="zh-CN"/>
              </w:rPr>
              <w:t>五</w:t>
            </w:r>
            <w:r>
              <w:rPr>
                <w:rFonts w:hint="eastAsia" w:ascii="宋体" w:hAnsi="宋体"/>
                <w:sz w:val="20"/>
                <w:szCs w:val="20"/>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收费方式</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收费标准</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收费依据</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审批程序</w:t>
            </w:r>
          </w:p>
        </w:tc>
        <w:tc>
          <w:tcPr>
            <w:tcW w:w="6662" w:type="dxa"/>
            <w:vAlign w:val="center"/>
          </w:tcPr>
          <w:p>
            <w:pPr>
              <w:spacing w:line="360" w:lineRule="auto"/>
              <w:rPr>
                <w:rFonts w:ascii="宋体"/>
                <w:sz w:val="20"/>
                <w:szCs w:val="20"/>
              </w:rPr>
            </w:pPr>
            <w:r>
              <w:rPr>
                <w:rFonts w:hint="eastAsia" w:ascii="宋体" w:hAnsi="宋体"/>
                <w:sz w:val="20"/>
                <w:szCs w:val="20"/>
              </w:rPr>
              <w:t>申请</w:t>
            </w:r>
            <w:r>
              <w:rPr>
                <w:rFonts w:ascii="宋体" w:hAnsi="宋体"/>
                <w:sz w:val="20"/>
                <w:szCs w:val="20"/>
              </w:rPr>
              <w:t>—</w:t>
            </w:r>
            <w:r>
              <w:rPr>
                <w:rFonts w:hint="eastAsia" w:ascii="宋体" w:hAnsi="宋体"/>
                <w:sz w:val="20"/>
                <w:szCs w:val="20"/>
              </w:rPr>
              <w:t>受理</w:t>
            </w:r>
            <w:r>
              <w:rPr>
                <w:rFonts w:ascii="宋体" w:hAnsi="宋体"/>
                <w:sz w:val="20"/>
                <w:szCs w:val="20"/>
              </w:rPr>
              <w:t>—</w:t>
            </w:r>
            <w:r>
              <w:rPr>
                <w:rFonts w:hint="eastAsia" w:ascii="宋体" w:hAnsi="宋体"/>
                <w:sz w:val="20"/>
                <w:szCs w:val="20"/>
              </w:rPr>
              <w:t>材料审核</w:t>
            </w:r>
            <w:r>
              <w:rPr>
                <w:rFonts w:ascii="宋体" w:hAnsi="宋体"/>
                <w:sz w:val="20"/>
                <w:szCs w:val="20"/>
              </w:rPr>
              <w:t>—</w:t>
            </w:r>
            <w:r>
              <w:rPr>
                <w:rFonts w:hint="eastAsia" w:ascii="宋体" w:hAnsi="宋体"/>
                <w:sz w:val="20"/>
                <w:szCs w:val="20"/>
              </w:rPr>
              <w:t>审批</w:t>
            </w:r>
            <w:r>
              <w:rPr>
                <w:rFonts w:ascii="宋体" w:hAnsi="宋体"/>
                <w:sz w:val="20"/>
                <w:szCs w:val="20"/>
              </w:rPr>
              <w:t>—</w:t>
            </w:r>
            <w:r>
              <w:rPr>
                <w:rFonts w:hint="eastAsia" w:ascii="宋体" w:hAnsi="宋体"/>
                <w:sz w:val="20"/>
                <w:szCs w:val="20"/>
              </w:rPr>
              <w:t>发放执照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前提条件</w:t>
            </w:r>
          </w:p>
        </w:tc>
        <w:tc>
          <w:tcPr>
            <w:tcW w:w="6662" w:type="dxa"/>
            <w:vAlign w:val="center"/>
          </w:tcPr>
          <w:p>
            <w:pPr>
              <w:spacing w:line="360" w:lineRule="auto"/>
              <w:rPr>
                <w:rFonts w:hint="eastAsia" w:ascii="宋体" w:eastAsia="宋体"/>
                <w:sz w:val="20"/>
                <w:szCs w:val="20"/>
                <w:lang w:eastAsia="zh-CN"/>
              </w:rPr>
            </w:pPr>
            <w:r>
              <w:rPr>
                <w:rFonts w:hint="eastAsia" w:ascii="宋体" w:hAnsi="宋体"/>
                <w:sz w:val="20"/>
                <w:szCs w:val="20"/>
                <w:lang w:eastAsia="zh-CN"/>
              </w:rPr>
              <w:t>属于公众聚集场所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法律法规</w:t>
            </w:r>
          </w:p>
        </w:tc>
        <w:tc>
          <w:tcPr>
            <w:tcW w:w="6662" w:type="dxa"/>
            <w:vAlign w:val="center"/>
          </w:tcPr>
          <w:p>
            <w:pPr>
              <w:spacing w:line="360" w:lineRule="auto"/>
              <w:rPr>
                <w:rFonts w:ascii="宋体"/>
                <w:sz w:val="20"/>
                <w:szCs w:val="20"/>
              </w:rPr>
            </w:pPr>
            <w:r>
              <w:rPr>
                <w:rFonts w:hint="eastAsia" w:ascii="宋体" w:hAnsi="宋体"/>
                <w:sz w:val="20"/>
                <w:szCs w:val="20"/>
              </w:rPr>
              <w:t>《中华人民共和国消防法》第十</w:t>
            </w:r>
            <w:r>
              <w:rPr>
                <w:rFonts w:hint="eastAsia" w:ascii="宋体" w:hAnsi="宋体"/>
                <w:sz w:val="20"/>
                <w:szCs w:val="20"/>
                <w:lang w:eastAsia="zh-CN"/>
              </w:rPr>
              <w:t>五</w:t>
            </w:r>
            <w:r>
              <w:rPr>
                <w:rFonts w:hint="eastAsia" w:ascii="宋体" w:hAnsi="宋体"/>
                <w:sz w:val="20"/>
                <w:szCs w:val="20"/>
              </w:rPr>
              <w:t>条</w:t>
            </w:r>
          </w:p>
          <w:p>
            <w:pPr>
              <w:spacing w:line="360" w:lineRule="auto"/>
              <w:rPr>
                <w:rFonts w:ascii="宋体"/>
                <w:sz w:val="20"/>
                <w:szCs w:val="20"/>
              </w:rPr>
            </w:pPr>
            <w:r>
              <w:rPr>
                <w:rFonts w:hint="eastAsia"/>
              </w:rPr>
              <w:t>《消防监督检查规定》</w:t>
            </w:r>
            <w:r>
              <w:rPr>
                <w:rFonts w:hint="eastAsia" w:ascii="宋体" w:hAnsi="宋体"/>
                <w:sz w:val="20"/>
                <w:szCs w:val="20"/>
              </w:rPr>
              <w:t>第</w:t>
            </w:r>
            <w:r>
              <w:rPr>
                <w:rFonts w:hint="eastAsia" w:ascii="宋体" w:hAnsi="宋体"/>
                <w:sz w:val="20"/>
                <w:szCs w:val="20"/>
                <w:lang w:eastAsia="zh-CN"/>
              </w:rPr>
              <w:t>八</w:t>
            </w:r>
            <w:r>
              <w:rPr>
                <w:rFonts w:hint="eastAsia" w:ascii="宋体" w:hAnsi="宋体"/>
                <w:sz w:val="20"/>
                <w:szCs w:val="20"/>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jc w:val="left"/>
              <w:rPr>
                <w:rFonts w:ascii="宋体"/>
                <w:sz w:val="20"/>
                <w:szCs w:val="20"/>
              </w:rPr>
            </w:pPr>
          </w:p>
          <w:p>
            <w:pPr>
              <w:spacing w:line="360" w:lineRule="auto"/>
              <w:jc w:val="left"/>
              <w:rPr>
                <w:rFonts w:ascii="宋体"/>
                <w:sz w:val="20"/>
                <w:szCs w:val="20"/>
              </w:rPr>
            </w:pPr>
            <w:r>
              <w:rPr>
                <w:rFonts w:hint="eastAsia" w:ascii="宋体" w:hAnsi="宋体"/>
                <w:sz w:val="20"/>
                <w:szCs w:val="20"/>
              </w:rPr>
              <w:t>申报材料</w:t>
            </w:r>
          </w:p>
        </w:tc>
        <w:tc>
          <w:tcPr>
            <w:tcW w:w="6662" w:type="dxa"/>
            <w:vAlign w:val="center"/>
          </w:tcPr>
          <w:p>
            <w:pPr>
              <w:spacing w:line="360" w:lineRule="auto"/>
              <w:rPr>
                <w:rFonts w:hint="default" w:ascii="宋体" w:hAnsi="宋体"/>
                <w:sz w:val="20"/>
                <w:szCs w:val="20"/>
              </w:rPr>
            </w:pPr>
            <w:r>
              <w:rPr>
                <w:rFonts w:hint="default" w:ascii="宋体" w:hAnsi="宋体"/>
                <w:sz w:val="20"/>
                <w:szCs w:val="20"/>
              </w:rPr>
              <w:t>（一）消防安全检查申报表。</w:t>
            </w:r>
          </w:p>
          <w:p>
            <w:pPr>
              <w:spacing w:line="360" w:lineRule="auto"/>
              <w:rPr>
                <w:rFonts w:hint="default" w:ascii="宋体" w:hAnsi="宋体"/>
                <w:sz w:val="20"/>
                <w:szCs w:val="20"/>
              </w:rPr>
            </w:pPr>
            <w:r>
              <w:rPr>
                <w:rFonts w:hint="default" w:ascii="宋体" w:hAnsi="宋体"/>
                <w:sz w:val="20"/>
                <w:szCs w:val="20"/>
              </w:rPr>
              <w:t>（二）营业执照或工商行政管理机关出具的企业名称预先核准通知书复印件。</w:t>
            </w:r>
          </w:p>
          <w:p>
            <w:pPr>
              <w:spacing w:line="360" w:lineRule="auto"/>
              <w:rPr>
                <w:rFonts w:hint="default" w:ascii="宋体" w:hAnsi="宋体"/>
                <w:sz w:val="20"/>
                <w:szCs w:val="20"/>
              </w:rPr>
            </w:pPr>
            <w:r>
              <w:rPr>
                <w:rFonts w:hint="default" w:ascii="宋体" w:hAnsi="宋体"/>
                <w:sz w:val="20"/>
                <w:szCs w:val="20"/>
              </w:rPr>
              <w:t xml:space="preserve">（三）消防安全制度、灭火和应急疏散预案； </w:t>
            </w:r>
          </w:p>
          <w:p>
            <w:pPr>
              <w:spacing w:line="360" w:lineRule="auto"/>
              <w:rPr>
                <w:rFonts w:hint="default" w:ascii="宋体" w:hAnsi="宋体"/>
                <w:sz w:val="20"/>
                <w:szCs w:val="20"/>
              </w:rPr>
            </w:pPr>
            <w:r>
              <w:rPr>
                <w:rFonts w:hint="default" w:ascii="宋体" w:hAnsi="宋体"/>
                <w:sz w:val="20"/>
                <w:szCs w:val="20"/>
              </w:rPr>
              <w:t>（四）场所平面布置图。</w:t>
            </w:r>
          </w:p>
          <w:p>
            <w:pPr>
              <w:spacing w:line="360" w:lineRule="auto"/>
              <w:rPr>
                <w:rFonts w:hint="default" w:ascii="宋体" w:hAnsi="宋体"/>
                <w:sz w:val="20"/>
                <w:szCs w:val="20"/>
              </w:rPr>
            </w:pPr>
            <w:r>
              <w:rPr>
                <w:rFonts w:hint="default" w:ascii="宋体" w:hAnsi="宋体"/>
                <w:sz w:val="20"/>
                <w:szCs w:val="20"/>
              </w:rPr>
              <w:t>（五）员工岗前消防安全教育培训记录复印件。</w:t>
            </w:r>
          </w:p>
          <w:p>
            <w:pPr>
              <w:spacing w:line="360" w:lineRule="auto"/>
              <w:rPr>
                <w:rFonts w:hint="eastAsia" w:ascii="宋体" w:hAnsi="宋体"/>
                <w:sz w:val="20"/>
                <w:szCs w:val="20"/>
              </w:rPr>
            </w:pPr>
            <w:r>
              <w:rPr>
                <w:rFonts w:hint="default" w:ascii="宋体" w:hAnsi="宋体"/>
                <w:sz w:val="20"/>
                <w:szCs w:val="20"/>
              </w:rPr>
              <w:t>（六）自动消防系统操作人员取得的消防行业特有工种职业资格证书复印件。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093" w:type="dxa"/>
            <w:vAlign w:val="center"/>
          </w:tcPr>
          <w:p>
            <w:pPr>
              <w:spacing w:line="360" w:lineRule="auto"/>
              <w:rPr>
                <w:rFonts w:ascii="宋体"/>
                <w:sz w:val="20"/>
                <w:szCs w:val="20"/>
              </w:rPr>
            </w:pPr>
            <w:r>
              <w:rPr>
                <w:rFonts w:hint="eastAsia" w:ascii="宋体" w:hAnsi="宋体"/>
                <w:sz w:val="20"/>
                <w:szCs w:val="20"/>
              </w:rPr>
              <w:t>权力运行流程图</w:t>
            </w:r>
          </w:p>
        </w:tc>
        <w:tc>
          <w:tcPr>
            <w:tcW w:w="6662" w:type="dxa"/>
            <w:vAlign w:val="center"/>
          </w:tcPr>
          <w:p>
            <w:pPr>
              <w:spacing w:line="360" w:lineRule="auto"/>
              <w:rPr>
                <w:rFonts w:ascii="宋体" w:hAnsi="宋体"/>
                <w:sz w:val="20"/>
                <w:szCs w:val="20"/>
              </w:rPr>
            </w:pPr>
            <w:r>
              <w:rPr>
                <w:rFonts w:hint="eastAsia" w:ascii="宋体" w:hAnsi="宋体"/>
                <w:sz w:val="20"/>
                <w:szCs w:val="20"/>
              </w:rPr>
              <w:t>附件</w:t>
            </w:r>
            <w:r>
              <w:rPr>
                <w:rFonts w:hint="eastAsia" w:ascii="宋体" w:hAnsi="宋体"/>
                <w:sz w:val="20"/>
                <w:szCs w:val="20"/>
                <w:lang w:val="en-US" w:eastAsia="zh-CN"/>
              </w:rPr>
              <w:t>1</w:t>
            </w:r>
            <w:r>
              <w:rPr>
                <w:rFonts w:hint="eastAsia" w:ascii="宋体" w:hAnsi="宋体"/>
                <w:sz w:val="20"/>
                <w:szCs w:val="20"/>
              </w:rPr>
              <w:t>：</w:t>
            </w:r>
            <w:r>
              <w:rPr>
                <w:rFonts w:hint="eastAsia" w:ascii="宋体" w:hAnsi="宋体"/>
                <w:sz w:val="20"/>
                <w:szCs w:val="20"/>
                <w:lang w:eastAsia="zh-CN"/>
              </w:rPr>
              <w:t>权力运行流程图</w:t>
            </w:r>
          </w:p>
          <w:p>
            <w:pPr>
              <w:spacing w:line="360" w:lineRule="auto"/>
              <w:rPr>
                <w:rFonts w:hint="default" w:ascii="宋体" w:hAnsi="宋体" w:eastAsia="宋体"/>
                <w:sz w:val="20"/>
                <w:szCs w:val="20"/>
                <w:lang w:val="en-US" w:eastAsia="zh-CN"/>
              </w:rPr>
            </w:pPr>
            <w:r>
              <w:rPr>
                <w:rFonts w:hint="eastAsia" w:ascii="宋体" w:hAnsi="宋体"/>
                <w:sz w:val="20"/>
                <w:szCs w:val="20"/>
                <w:lang w:eastAsia="zh-CN"/>
              </w:rPr>
              <w:t>附件</w:t>
            </w:r>
            <w:r>
              <w:rPr>
                <w:rFonts w:hint="eastAsia" w:ascii="宋体" w:hAnsi="宋体"/>
                <w:sz w:val="20"/>
                <w:szCs w:val="20"/>
                <w:lang w:val="en-US" w:eastAsia="zh-CN"/>
              </w:rPr>
              <w:t>2：权力运行申请书、申请表</w:t>
            </w:r>
          </w:p>
        </w:tc>
      </w:tr>
    </w:tbl>
    <w:p>
      <w:pPr>
        <w:jc w:val="both"/>
        <w:rPr>
          <w:rFonts w:hint="eastAsia" w:ascii="仿宋_GB2312" w:hAnsi="仿宋_GB2312" w:eastAsia="仿宋_GB2312" w:cs="仿宋_GB2312"/>
          <w:b w:val="0"/>
          <w:bCs w:val="0"/>
          <w:sz w:val="32"/>
          <w:szCs w:val="32"/>
          <w:lang w:val="en-US" w:eastAsia="zh-CN"/>
        </w:rPr>
      </w:pPr>
    </w:p>
    <w:p>
      <w:p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br w:type="page"/>
      </w: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附件1：</w:t>
      </w:r>
    </w:p>
    <w:p>
      <w:pPr>
        <w:jc w:val="center"/>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公众聚集场所投入使用、营业前消防安全检查</w:t>
      </w:r>
    </w:p>
    <w:p>
      <w:pPr>
        <w:jc w:val="center"/>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权力运行流程图</w:t>
      </w:r>
    </w:p>
    <w:p>
      <w:pPr>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lang w:eastAsia="zh-CN"/>
        </w:rPr>
        <w:drawing>
          <wp:inline distT="0" distB="0" distL="114300" distR="114300">
            <wp:extent cx="4960620" cy="7277100"/>
            <wp:effectExtent l="0" t="0" r="0" b="0"/>
            <wp:docPr id="22" name="ECB019B1-382A-4266-B25C-5B523AA43C14-1" descr="qt_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ECB019B1-382A-4266-B25C-5B523AA43C14-1" descr="qt_temp"/>
                    <pic:cNvPicPr>
                      <a:picLocks noChangeAspect="1"/>
                    </pic:cNvPicPr>
                  </pic:nvPicPr>
                  <pic:blipFill>
                    <a:blip r:embed="rId4"/>
                    <a:stretch>
                      <a:fillRect/>
                    </a:stretch>
                  </pic:blipFill>
                  <pic:spPr>
                    <a:xfrm>
                      <a:off x="0" y="0"/>
                      <a:ext cx="4960620" cy="7277100"/>
                    </a:xfrm>
                    <a:prstGeom prst="rect">
                      <a:avLst/>
                    </a:prstGeom>
                  </pic:spPr>
                </pic:pic>
              </a:graphicData>
            </a:graphic>
          </wp:inline>
        </w:drawing>
      </w:r>
    </w:p>
    <w:p>
      <w:pPr>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br w:type="page"/>
      </w: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附件</w:t>
      </w:r>
      <w:r>
        <w:rPr>
          <w:rFonts w:hint="eastAsia" w:ascii="仿宋_GB2312" w:hAnsi="仿宋_GB2312" w:eastAsia="仿宋_GB2312" w:cs="仿宋_GB2312"/>
          <w:b w:val="0"/>
          <w:bCs w:val="0"/>
          <w:sz w:val="32"/>
          <w:szCs w:val="32"/>
          <w:lang w:val="en-US" w:eastAsia="zh-CN"/>
        </w:rPr>
        <w:t>2：</w:t>
      </w:r>
    </w:p>
    <w:p>
      <w:pPr>
        <w:jc w:val="center"/>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公众聚集场所投入使用、营业前消防安全检查</w:t>
      </w:r>
    </w:p>
    <w:p>
      <w:pPr>
        <w:jc w:val="center"/>
        <w:rPr>
          <w:rFonts w:hint="eastAsia" w:ascii="方正小标宋简体" w:hAnsi="方正小标宋简体" w:eastAsia="方正小标宋简体" w:cs="方正小标宋简体"/>
          <w:b/>
          <w:bCs/>
          <w:sz w:val="32"/>
          <w:szCs w:val="32"/>
          <w:lang w:val="en-US" w:eastAsia="zh-CN"/>
        </w:rPr>
      </w:pPr>
      <w:r>
        <w:rPr>
          <w:rFonts w:hint="eastAsia" w:ascii="方正小标宋简体" w:hAnsi="方正小标宋简体" w:eastAsia="方正小标宋简体" w:cs="方正小标宋简体"/>
          <w:b/>
          <w:bCs/>
          <w:sz w:val="32"/>
          <w:szCs w:val="32"/>
          <w:lang w:val="en-US" w:eastAsia="zh-CN"/>
        </w:rPr>
        <w:t>权力申请表样表</w:t>
      </w:r>
    </w:p>
    <w:p>
      <w:pPr>
        <w:adjustRightInd w:val="0"/>
        <w:spacing w:line="500" w:lineRule="exact"/>
        <w:jc w:val="center"/>
        <w:rPr>
          <w:rFonts w:hint="eastAsia" w:ascii="黑体" w:hAnsi="宋体" w:eastAsia="黑体"/>
          <w:bCs/>
          <w:spacing w:val="20"/>
          <w:sz w:val="36"/>
          <w:szCs w:val="36"/>
        </w:rPr>
      </w:pPr>
      <w:r>
        <w:rPr>
          <w:rFonts w:hint="eastAsia" w:ascii="黑体" w:hAnsi="宋体" w:eastAsia="黑体"/>
          <w:bCs/>
          <w:spacing w:val="20"/>
          <w:sz w:val="36"/>
          <w:szCs w:val="36"/>
        </w:rPr>
        <w:t>消防安全检查申报表</w:t>
      </w:r>
    </w:p>
    <w:p>
      <w:pPr>
        <w:pStyle w:val="3"/>
        <w:spacing w:line="380" w:lineRule="exact"/>
        <w:ind w:right="480"/>
        <w:rPr>
          <w:rFonts w:hint="eastAsia" w:ascii="楷体_GB2312" w:hAnsi="宋体" w:eastAsia="楷体_GB2312"/>
          <w:sz w:val="24"/>
          <w:szCs w:val="24"/>
        </w:rPr>
      </w:pPr>
      <w:r>
        <w:rPr>
          <w:rFonts w:hint="eastAsia" w:ascii="楷体_GB2312" w:hAnsi="宋体" w:eastAsia="楷体_GB2312"/>
          <w:sz w:val="24"/>
          <w:szCs w:val="24"/>
        </w:rPr>
        <w:t>申请人（印章）：</w:t>
      </w:r>
      <w:r>
        <w:rPr>
          <w:rFonts w:hint="eastAsia" w:hAnsi="宋体"/>
          <w:sz w:val="24"/>
          <w:szCs w:val="24"/>
        </w:rPr>
        <w:t>张ⅩⅩ　</w:t>
      </w:r>
      <w:r>
        <w:rPr>
          <w:rFonts w:hint="eastAsia" w:ascii="楷体_GB2312" w:hAnsi="宋体" w:eastAsia="楷体_GB2312"/>
          <w:sz w:val="24"/>
          <w:szCs w:val="24"/>
        </w:rPr>
        <w:t>　　      　　   填表日期： 2013年</w:t>
      </w:r>
      <w:r>
        <w:rPr>
          <w:rFonts w:hint="eastAsia" w:ascii="仿宋_GB2312" w:eastAsia="仿宋_GB2312"/>
          <w:sz w:val="28"/>
          <w:szCs w:val="28"/>
        </w:rPr>
        <w:t>Ⅹ</w:t>
      </w:r>
      <w:r>
        <w:rPr>
          <w:rFonts w:hint="eastAsia" w:ascii="楷体_GB2312" w:hAnsi="宋体" w:eastAsia="楷体_GB2312"/>
          <w:sz w:val="24"/>
          <w:szCs w:val="24"/>
        </w:rPr>
        <w:t>月</w:t>
      </w:r>
      <w:r>
        <w:rPr>
          <w:rFonts w:hint="eastAsia" w:ascii="仿宋_GB2312" w:eastAsia="仿宋_GB2312"/>
          <w:sz w:val="28"/>
          <w:szCs w:val="28"/>
        </w:rPr>
        <w:t>Ⅹ</w:t>
      </w:r>
      <w:r>
        <w:rPr>
          <w:rFonts w:hint="eastAsia" w:ascii="楷体_GB2312" w:hAnsi="宋体" w:eastAsia="楷体_GB2312"/>
          <w:sz w:val="24"/>
          <w:szCs w:val="24"/>
        </w:rPr>
        <w:t>日</w:t>
      </w:r>
    </w:p>
    <w:tbl>
      <w:tblPr>
        <w:tblStyle w:val="8"/>
        <w:tblW w:w="897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1565"/>
        <w:gridCol w:w="2611"/>
        <w:gridCol w:w="1372"/>
        <w:gridCol w:w="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253" w:type="dxa"/>
            <w:tcBorders>
              <w:top w:val="single" w:color="auto" w:sz="8" w:space="0"/>
              <w:left w:val="single" w:color="auto" w:sz="8" w:space="0"/>
            </w:tcBorders>
            <w:noWrap w:val="0"/>
            <w:vAlign w:val="center"/>
          </w:tcPr>
          <w:p>
            <w:pPr>
              <w:pStyle w:val="3"/>
              <w:ind w:left="25"/>
              <w:jc w:val="center"/>
              <w:rPr>
                <w:rFonts w:hint="eastAsia" w:ascii="仿宋_GB2312" w:hAnsi="宋体" w:eastAsia="仿宋_GB2312"/>
                <w:bCs/>
                <w:sz w:val="24"/>
                <w:szCs w:val="24"/>
              </w:rPr>
            </w:pPr>
            <w:r>
              <w:rPr>
                <w:rFonts w:hint="eastAsia" w:ascii="仿宋_GB2312" w:hAnsi="宋体" w:eastAsia="仿宋_GB2312"/>
                <w:bCs/>
                <w:sz w:val="24"/>
                <w:szCs w:val="24"/>
              </w:rPr>
              <w:t>场所名称</w:t>
            </w:r>
          </w:p>
        </w:tc>
        <w:tc>
          <w:tcPr>
            <w:tcW w:w="4176" w:type="dxa"/>
            <w:gridSpan w:val="2"/>
            <w:tcBorders>
              <w:top w:val="single" w:color="auto" w:sz="8" w:space="0"/>
            </w:tcBorders>
            <w:noWrap w:val="0"/>
            <w:vAlign w:val="center"/>
          </w:tcPr>
          <w:p>
            <w:pPr>
              <w:pStyle w:val="3"/>
              <w:ind w:left="25"/>
              <w:jc w:val="center"/>
              <w:rPr>
                <w:rFonts w:hint="eastAsia" w:hAnsi="宋体"/>
                <w:bCs/>
                <w:sz w:val="24"/>
                <w:szCs w:val="24"/>
              </w:rPr>
            </w:pPr>
            <w:r>
              <w:rPr>
                <w:rFonts w:hint="eastAsia" w:hAnsi="宋体"/>
                <w:sz w:val="24"/>
                <w:szCs w:val="24"/>
              </w:rPr>
              <w:t>X X</w:t>
            </w:r>
            <w:r>
              <w:rPr>
                <w:rFonts w:hint="eastAsia" w:hAnsi="宋体" w:cs="InnMing-Medium"/>
                <w:kern w:val="0"/>
                <w:sz w:val="24"/>
                <w:szCs w:val="24"/>
              </w:rPr>
              <w:t>市</w:t>
            </w:r>
            <w:r>
              <w:rPr>
                <w:rFonts w:hint="eastAsia" w:hAnsi="宋体"/>
                <w:sz w:val="24"/>
                <w:szCs w:val="24"/>
              </w:rPr>
              <w:t>X X</w:t>
            </w:r>
            <w:r>
              <w:rPr>
                <w:rFonts w:hint="eastAsia" w:hAnsi="宋体" w:cs="InnMing-Medium"/>
                <w:kern w:val="0"/>
                <w:sz w:val="24"/>
                <w:szCs w:val="24"/>
              </w:rPr>
              <w:t xml:space="preserve"> KTV</w:t>
            </w:r>
          </w:p>
        </w:tc>
        <w:tc>
          <w:tcPr>
            <w:tcW w:w="1372" w:type="dxa"/>
            <w:tcBorders>
              <w:top w:val="single" w:color="auto" w:sz="8" w:space="0"/>
            </w:tcBorders>
            <w:noWrap w:val="0"/>
            <w:vAlign w:val="center"/>
          </w:tcPr>
          <w:p>
            <w:pPr>
              <w:pStyle w:val="3"/>
              <w:ind w:left="25"/>
              <w:jc w:val="center"/>
              <w:rPr>
                <w:rFonts w:hint="eastAsia" w:ascii="仿宋_GB2312" w:hAnsi="宋体" w:eastAsia="仿宋_GB2312"/>
                <w:bCs/>
                <w:w w:val="90"/>
                <w:sz w:val="24"/>
                <w:szCs w:val="24"/>
              </w:rPr>
            </w:pPr>
            <w:r>
              <w:rPr>
                <w:rFonts w:hint="eastAsia" w:ascii="仿宋_GB2312" w:hAnsi="宋体" w:eastAsia="仿宋_GB2312"/>
                <w:bCs/>
                <w:w w:val="90"/>
                <w:sz w:val="24"/>
                <w:szCs w:val="24"/>
              </w:rPr>
              <w:t>法定代表人/</w:t>
            </w:r>
          </w:p>
          <w:p>
            <w:pPr>
              <w:pStyle w:val="3"/>
              <w:ind w:left="25"/>
              <w:jc w:val="center"/>
              <w:rPr>
                <w:rFonts w:hint="eastAsia" w:ascii="仿宋_GB2312" w:hAnsi="宋体" w:eastAsia="仿宋_GB2312"/>
                <w:bCs/>
                <w:w w:val="90"/>
                <w:sz w:val="24"/>
                <w:szCs w:val="24"/>
              </w:rPr>
            </w:pPr>
            <w:r>
              <w:rPr>
                <w:rFonts w:hint="eastAsia" w:ascii="仿宋_GB2312" w:hAnsi="宋体" w:eastAsia="仿宋_GB2312"/>
                <w:bCs/>
                <w:w w:val="90"/>
                <w:sz w:val="24"/>
                <w:szCs w:val="24"/>
              </w:rPr>
              <w:t>主要负责人</w:t>
            </w:r>
          </w:p>
        </w:tc>
        <w:tc>
          <w:tcPr>
            <w:tcW w:w="2176" w:type="dxa"/>
            <w:tcBorders>
              <w:top w:val="single" w:color="auto" w:sz="8" w:space="0"/>
              <w:right w:val="single" w:color="auto" w:sz="8" w:space="0"/>
            </w:tcBorders>
            <w:noWrap w:val="0"/>
            <w:vAlign w:val="center"/>
          </w:tcPr>
          <w:p>
            <w:pPr>
              <w:pStyle w:val="3"/>
              <w:ind w:left="25"/>
              <w:rPr>
                <w:rFonts w:hint="eastAsia" w:hAnsi="宋体"/>
                <w:bCs/>
                <w:sz w:val="24"/>
                <w:szCs w:val="24"/>
              </w:rPr>
            </w:pPr>
            <w:r>
              <w:rPr>
                <w:rFonts w:hint="eastAsia" w:hAnsi="宋体"/>
                <w:bCs/>
                <w:sz w:val="24"/>
                <w:szCs w:val="24"/>
              </w:rPr>
              <w:t>王</w:t>
            </w:r>
            <w:r>
              <w:rPr>
                <w:rFonts w:hint="eastAsia" w:hAnsi="宋体"/>
                <w:sz w:val="24"/>
                <w:szCs w:val="24"/>
              </w:rPr>
              <w:t>ⅩⅩ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1253" w:type="dxa"/>
            <w:tcBorders>
              <w:left w:val="single" w:color="auto" w:sz="8" w:space="0"/>
            </w:tcBorders>
            <w:noWrap w:val="0"/>
            <w:vAlign w:val="center"/>
          </w:tcPr>
          <w:p>
            <w:pPr>
              <w:pStyle w:val="3"/>
              <w:spacing w:line="420" w:lineRule="exact"/>
              <w:ind w:left="25"/>
              <w:jc w:val="center"/>
              <w:rPr>
                <w:rFonts w:hint="eastAsia" w:ascii="仿宋_GB2312" w:hAnsi="宋体" w:eastAsia="仿宋_GB2312"/>
                <w:bCs/>
                <w:sz w:val="24"/>
                <w:szCs w:val="24"/>
              </w:rPr>
            </w:pPr>
            <w:r>
              <w:rPr>
                <w:rFonts w:hint="eastAsia" w:ascii="仿宋_GB2312" w:hAnsi="宋体" w:eastAsia="仿宋_GB2312"/>
                <w:bCs/>
                <w:sz w:val="24"/>
                <w:szCs w:val="24"/>
              </w:rPr>
              <w:t>地　　址</w:t>
            </w:r>
          </w:p>
        </w:tc>
        <w:tc>
          <w:tcPr>
            <w:tcW w:w="4176" w:type="dxa"/>
            <w:gridSpan w:val="2"/>
            <w:noWrap w:val="0"/>
            <w:vAlign w:val="center"/>
          </w:tcPr>
          <w:p>
            <w:pPr>
              <w:pStyle w:val="3"/>
              <w:spacing w:line="420" w:lineRule="exact"/>
              <w:ind w:left="25"/>
              <w:jc w:val="center"/>
              <w:rPr>
                <w:rFonts w:hint="eastAsia" w:hAnsi="宋体"/>
                <w:bCs/>
                <w:sz w:val="24"/>
                <w:szCs w:val="24"/>
              </w:rPr>
            </w:pPr>
            <w:r>
              <w:rPr>
                <w:rFonts w:hint="eastAsia" w:hAnsi="宋体"/>
                <w:sz w:val="24"/>
                <w:szCs w:val="24"/>
              </w:rPr>
              <w:t>X X</w:t>
            </w:r>
            <w:r>
              <w:rPr>
                <w:rFonts w:hint="eastAsia" w:hAnsi="宋体" w:cs="InnMing-Medium"/>
                <w:kern w:val="0"/>
                <w:sz w:val="24"/>
                <w:szCs w:val="24"/>
              </w:rPr>
              <w:t>市</w:t>
            </w:r>
            <w:r>
              <w:rPr>
                <w:rFonts w:hint="eastAsia" w:hAnsi="宋体"/>
                <w:sz w:val="24"/>
                <w:szCs w:val="24"/>
              </w:rPr>
              <w:t>X X</w:t>
            </w:r>
            <w:r>
              <w:rPr>
                <w:rFonts w:hint="eastAsia" w:hAnsi="宋体" w:cs="InnMing-Medium"/>
                <w:kern w:val="0"/>
                <w:sz w:val="24"/>
                <w:szCs w:val="24"/>
              </w:rPr>
              <w:t>区</w:t>
            </w:r>
            <w:r>
              <w:rPr>
                <w:rFonts w:hint="eastAsia" w:hAnsi="宋体"/>
                <w:sz w:val="24"/>
                <w:szCs w:val="24"/>
              </w:rPr>
              <w:t>X X</w:t>
            </w:r>
            <w:r>
              <w:rPr>
                <w:rFonts w:hint="eastAsia" w:hAnsi="宋体" w:cs="InnMing-Medium"/>
                <w:kern w:val="0"/>
                <w:sz w:val="24"/>
                <w:szCs w:val="24"/>
              </w:rPr>
              <w:t>街1号</w:t>
            </w:r>
          </w:p>
        </w:tc>
        <w:tc>
          <w:tcPr>
            <w:tcW w:w="1372" w:type="dxa"/>
            <w:noWrap w:val="0"/>
            <w:vAlign w:val="center"/>
          </w:tcPr>
          <w:p>
            <w:pPr>
              <w:pStyle w:val="3"/>
              <w:spacing w:line="420" w:lineRule="exact"/>
              <w:ind w:left="25"/>
              <w:jc w:val="center"/>
              <w:rPr>
                <w:rFonts w:hint="eastAsia" w:ascii="仿宋_GB2312" w:hAnsi="宋体" w:eastAsia="仿宋_GB2312"/>
                <w:bCs/>
                <w:sz w:val="24"/>
                <w:szCs w:val="24"/>
              </w:rPr>
            </w:pPr>
            <w:r>
              <w:rPr>
                <w:rFonts w:hint="eastAsia" w:ascii="仿宋_GB2312" w:hAnsi="宋体" w:eastAsia="仿宋_GB2312"/>
                <w:bCs/>
                <w:sz w:val="24"/>
                <w:szCs w:val="24"/>
              </w:rPr>
              <w:t>建筑结构</w:t>
            </w:r>
          </w:p>
        </w:tc>
        <w:tc>
          <w:tcPr>
            <w:tcW w:w="2176" w:type="dxa"/>
            <w:tcBorders>
              <w:right w:val="single" w:color="auto" w:sz="8" w:space="0"/>
            </w:tcBorders>
            <w:noWrap w:val="0"/>
            <w:vAlign w:val="center"/>
          </w:tcPr>
          <w:p>
            <w:pPr>
              <w:pStyle w:val="3"/>
              <w:spacing w:line="420" w:lineRule="exact"/>
              <w:ind w:left="25"/>
              <w:jc w:val="center"/>
              <w:rPr>
                <w:rFonts w:hint="eastAsia" w:ascii="仿宋_GB2312" w:hAnsi="宋体" w:eastAsia="仿宋_GB2312"/>
                <w:bCs/>
                <w:sz w:val="24"/>
                <w:szCs w:val="24"/>
              </w:rPr>
            </w:pPr>
            <w:r>
              <w:rPr>
                <w:rFonts w:hint="eastAsia" w:ascii="仿宋_GB2312" w:hAnsi="宋体" w:eastAsia="仿宋_GB2312"/>
                <w:sz w:val="28"/>
                <w:szCs w:val="28"/>
              </w:rPr>
              <w:t>钢筋混凝土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253" w:type="dxa"/>
            <w:tcBorders>
              <w:left w:val="single" w:color="auto" w:sz="8" w:space="0"/>
            </w:tcBorders>
            <w:noWrap w:val="0"/>
            <w:vAlign w:val="center"/>
          </w:tcPr>
          <w:p>
            <w:pPr>
              <w:pStyle w:val="3"/>
              <w:ind w:left="23"/>
              <w:jc w:val="center"/>
              <w:rPr>
                <w:rFonts w:hint="eastAsia" w:ascii="仿宋_GB2312" w:hAnsi="宋体" w:eastAsia="仿宋_GB2312"/>
                <w:bCs/>
                <w:sz w:val="24"/>
                <w:szCs w:val="24"/>
              </w:rPr>
            </w:pPr>
            <w:r>
              <w:rPr>
                <w:rFonts w:hint="eastAsia" w:ascii="仿宋_GB2312" w:hAnsi="宋体" w:eastAsia="仿宋_GB2312"/>
                <w:bCs/>
                <w:sz w:val="24"/>
                <w:szCs w:val="24"/>
              </w:rPr>
              <w:t>场    所</w:t>
            </w:r>
          </w:p>
          <w:p>
            <w:pPr>
              <w:pStyle w:val="3"/>
              <w:ind w:left="23"/>
              <w:jc w:val="center"/>
              <w:rPr>
                <w:rFonts w:hint="eastAsia" w:ascii="仿宋_GB2312" w:hAnsi="宋体" w:eastAsia="仿宋_GB2312"/>
                <w:bCs/>
                <w:sz w:val="24"/>
                <w:szCs w:val="24"/>
              </w:rPr>
            </w:pPr>
            <w:r>
              <w:rPr>
                <w:rFonts w:hint="eastAsia" w:ascii="仿宋_GB2312" w:hAnsi="宋体" w:eastAsia="仿宋_GB2312"/>
                <w:bCs/>
                <w:sz w:val="24"/>
                <w:szCs w:val="24"/>
              </w:rPr>
              <w:t>建筑面积</w:t>
            </w:r>
          </w:p>
        </w:tc>
        <w:tc>
          <w:tcPr>
            <w:tcW w:w="4176" w:type="dxa"/>
            <w:gridSpan w:val="2"/>
            <w:noWrap w:val="0"/>
            <w:vAlign w:val="center"/>
          </w:tcPr>
          <w:p>
            <w:pPr>
              <w:pStyle w:val="3"/>
              <w:spacing w:line="420" w:lineRule="exact"/>
              <w:ind w:left="25"/>
              <w:jc w:val="center"/>
              <w:rPr>
                <w:rFonts w:hint="eastAsia" w:ascii="仿宋_GB2312" w:hAnsi="宋体" w:eastAsia="仿宋_GB2312"/>
                <w:bCs/>
                <w:sz w:val="24"/>
                <w:szCs w:val="24"/>
              </w:rPr>
            </w:pPr>
            <w:r>
              <w:rPr>
                <w:rFonts w:hint="eastAsia" w:ascii="仿宋_GB2312" w:hAnsi="宋体" w:eastAsia="仿宋_GB2312"/>
                <w:bCs/>
                <w:sz w:val="24"/>
                <w:szCs w:val="24"/>
              </w:rPr>
              <w:t>1100平方米</w:t>
            </w:r>
          </w:p>
        </w:tc>
        <w:tc>
          <w:tcPr>
            <w:tcW w:w="1372" w:type="dxa"/>
            <w:noWrap w:val="0"/>
            <w:vAlign w:val="center"/>
          </w:tcPr>
          <w:p>
            <w:pPr>
              <w:pStyle w:val="3"/>
              <w:ind w:left="23"/>
              <w:jc w:val="center"/>
              <w:rPr>
                <w:rFonts w:hint="eastAsia" w:ascii="仿宋_GB2312" w:hAnsi="宋体" w:eastAsia="仿宋_GB2312"/>
                <w:bCs/>
                <w:sz w:val="24"/>
                <w:szCs w:val="24"/>
              </w:rPr>
            </w:pPr>
            <w:r>
              <w:rPr>
                <w:rFonts w:hint="eastAsia" w:ascii="仿宋_GB2312" w:hAnsi="宋体" w:eastAsia="仿宋_GB2312"/>
                <w:bCs/>
                <w:sz w:val="24"/>
                <w:szCs w:val="24"/>
              </w:rPr>
              <w:t>使用层数</w:t>
            </w:r>
          </w:p>
          <w:p>
            <w:pPr>
              <w:pStyle w:val="3"/>
              <w:ind w:left="23"/>
              <w:jc w:val="center"/>
              <w:rPr>
                <w:rFonts w:hint="eastAsia" w:ascii="仿宋_GB2312" w:hAnsi="宋体" w:eastAsia="仿宋_GB2312"/>
                <w:bCs/>
                <w:sz w:val="24"/>
                <w:szCs w:val="24"/>
              </w:rPr>
            </w:pPr>
            <w:r>
              <w:rPr>
                <w:rFonts w:hint="eastAsia" w:ascii="仿宋_GB2312" w:hAnsi="宋体" w:eastAsia="仿宋_GB2312"/>
                <w:bCs/>
                <w:sz w:val="24"/>
                <w:szCs w:val="24"/>
              </w:rPr>
              <w:t>（地上/地下）</w:t>
            </w:r>
          </w:p>
        </w:tc>
        <w:tc>
          <w:tcPr>
            <w:tcW w:w="2176" w:type="dxa"/>
            <w:tcBorders>
              <w:right w:val="single" w:color="auto" w:sz="8" w:space="0"/>
            </w:tcBorders>
            <w:noWrap w:val="0"/>
            <w:vAlign w:val="center"/>
          </w:tcPr>
          <w:p>
            <w:pPr>
              <w:pStyle w:val="3"/>
              <w:ind w:left="23"/>
              <w:rPr>
                <w:rFonts w:hint="eastAsia" w:ascii="仿宋_GB2312" w:hAnsi="宋体" w:eastAsia="仿宋_GB2312"/>
                <w:bCs/>
                <w:sz w:val="24"/>
                <w:szCs w:val="24"/>
              </w:rPr>
            </w:pPr>
            <w:r>
              <w:rPr>
                <w:rFonts w:hint="eastAsia" w:ascii="仿宋_GB2312" w:hAnsi="宋体" w:eastAsia="仿宋_GB2312"/>
                <w:bCs/>
                <w:sz w:val="24"/>
                <w:szCs w:val="24"/>
              </w:rPr>
              <w:t>地上3层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1253" w:type="dxa"/>
            <w:tcBorders>
              <w:left w:val="single" w:color="auto" w:sz="8" w:space="0"/>
            </w:tcBorders>
            <w:noWrap w:val="0"/>
            <w:vAlign w:val="center"/>
          </w:tcPr>
          <w:p>
            <w:pPr>
              <w:pStyle w:val="3"/>
              <w:spacing w:line="420" w:lineRule="exact"/>
              <w:ind w:left="25"/>
              <w:jc w:val="center"/>
              <w:rPr>
                <w:rFonts w:hint="eastAsia" w:ascii="仿宋_GB2312" w:hAnsi="宋体" w:eastAsia="仿宋_GB2312"/>
                <w:bCs/>
                <w:sz w:val="24"/>
                <w:szCs w:val="24"/>
              </w:rPr>
            </w:pPr>
            <w:r>
              <w:rPr>
                <w:rFonts w:hint="eastAsia" w:ascii="仿宋_GB2312" w:hAnsi="宋体" w:eastAsia="仿宋_GB2312"/>
                <w:bCs/>
                <w:sz w:val="24"/>
                <w:szCs w:val="24"/>
              </w:rPr>
              <w:t>联 系 人</w:t>
            </w:r>
          </w:p>
        </w:tc>
        <w:tc>
          <w:tcPr>
            <w:tcW w:w="4176" w:type="dxa"/>
            <w:gridSpan w:val="2"/>
            <w:noWrap w:val="0"/>
            <w:vAlign w:val="center"/>
          </w:tcPr>
          <w:p>
            <w:pPr>
              <w:pStyle w:val="3"/>
              <w:spacing w:line="420" w:lineRule="exact"/>
              <w:ind w:left="25"/>
              <w:jc w:val="center"/>
              <w:rPr>
                <w:rFonts w:hint="eastAsia" w:ascii="仿宋_GB2312" w:hAnsi="宋体" w:eastAsia="仿宋_GB2312"/>
                <w:bCs/>
                <w:sz w:val="24"/>
                <w:szCs w:val="24"/>
              </w:rPr>
            </w:pPr>
            <w:r>
              <w:rPr>
                <w:rFonts w:hint="eastAsia" w:ascii="仿宋_GB2312" w:hAnsi="宋体" w:eastAsia="仿宋_GB2312"/>
                <w:bCs/>
                <w:sz w:val="24"/>
                <w:szCs w:val="24"/>
              </w:rPr>
              <w:t>张杰</w:t>
            </w:r>
          </w:p>
        </w:tc>
        <w:tc>
          <w:tcPr>
            <w:tcW w:w="1372" w:type="dxa"/>
            <w:noWrap w:val="0"/>
            <w:vAlign w:val="center"/>
          </w:tcPr>
          <w:p>
            <w:pPr>
              <w:pStyle w:val="3"/>
              <w:spacing w:line="420" w:lineRule="exact"/>
              <w:ind w:left="25"/>
              <w:jc w:val="center"/>
              <w:rPr>
                <w:rFonts w:hint="eastAsia" w:ascii="仿宋_GB2312" w:hAnsi="宋体" w:eastAsia="仿宋_GB2312"/>
                <w:bCs/>
                <w:sz w:val="24"/>
                <w:szCs w:val="24"/>
              </w:rPr>
            </w:pPr>
            <w:r>
              <w:rPr>
                <w:rFonts w:hint="eastAsia" w:ascii="仿宋_GB2312" w:hAnsi="宋体" w:eastAsia="仿宋_GB2312"/>
                <w:bCs/>
                <w:sz w:val="24"/>
                <w:szCs w:val="24"/>
              </w:rPr>
              <w:t>联系电话</w:t>
            </w:r>
          </w:p>
        </w:tc>
        <w:tc>
          <w:tcPr>
            <w:tcW w:w="2176" w:type="dxa"/>
            <w:tcBorders>
              <w:right w:val="single" w:color="auto" w:sz="8" w:space="0"/>
            </w:tcBorders>
            <w:noWrap w:val="0"/>
            <w:vAlign w:val="center"/>
          </w:tcPr>
          <w:p>
            <w:pPr>
              <w:pStyle w:val="3"/>
              <w:spacing w:line="420" w:lineRule="exact"/>
              <w:ind w:left="25"/>
              <w:rPr>
                <w:rFonts w:hint="eastAsia" w:ascii="仿宋_GB2312" w:hAnsi="宋体" w:eastAsia="仿宋_GB2312"/>
                <w:bCs/>
                <w:sz w:val="24"/>
                <w:szCs w:val="24"/>
              </w:rPr>
            </w:pPr>
            <w:r>
              <w:rPr>
                <w:rFonts w:hint="eastAsia" w:ascii="仿宋_GB2312" w:eastAsia="仿宋_GB2312" w:cs="InnMing-Medium"/>
                <w:kern w:val="0"/>
                <w:sz w:val="28"/>
                <w:szCs w:val="28"/>
              </w:rPr>
              <w:t>186</w:t>
            </w:r>
            <w:r>
              <w:rPr>
                <w:rFonts w:hint="eastAsia" w:ascii="仿宋_GB2312" w:eastAsia="仿宋_GB2312"/>
                <w:szCs w:val="21"/>
              </w:rPr>
              <w:t>ⅩⅩⅩⅩⅩⅩ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1253" w:type="dxa"/>
            <w:vMerge w:val="restart"/>
            <w:tcBorders>
              <w:left w:val="single" w:color="auto" w:sz="8" w:space="0"/>
            </w:tcBorders>
            <w:noWrap w:val="0"/>
            <w:vAlign w:val="center"/>
          </w:tcPr>
          <w:p>
            <w:pPr>
              <w:pStyle w:val="3"/>
              <w:spacing w:line="420" w:lineRule="exact"/>
              <w:ind w:left="25"/>
              <w:jc w:val="center"/>
              <w:rPr>
                <w:rFonts w:hint="eastAsia" w:ascii="仿宋_GB2312" w:hAnsi="宋体" w:eastAsia="仿宋_GB2312"/>
                <w:bCs/>
                <w:sz w:val="24"/>
                <w:szCs w:val="24"/>
              </w:rPr>
            </w:pPr>
            <w:r>
              <w:rPr>
                <w:rFonts w:hint="eastAsia" w:ascii="仿宋_GB2312" w:hAnsi="宋体" w:eastAsia="仿宋_GB2312"/>
                <w:bCs/>
                <w:sz w:val="24"/>
                <w:szCs w:val="24"/>
              </w:rPr>
              <w:t>场所性质</w:t>
            </w:r>
          </w:p>
        </w:tc>
        <w:tc>
          <w:tcPr>
            <w:tcW w:w="7724" w:type="dxa"/>
            <w:gridSpan w:val="4"/>
            <w:tcBorders>
              <w:right w:val="single" w:color="auto" w:sz="8" w:space="0"/>
            </w:tcBorders>
            <w:noWrap w:val="0"/>
            <w:vAlign w:val="center"/>
          </w:tcPr>
          <w:p>
            <w:pPr>
              <w:pStyle w:val="3"/>
              <w:spacing w:line="240" w:lineRule="atLeast"/>
              <w:ind w:left="17" w:leftChars="8"/>
              <w:rPr>
                <w:rFonts w:hint="eastAsia" w:ascii="仿宋_GB2312" w:hAnsi="宋体" w:eastAsia="仿宋_GB2312"/>
                <w:bCs/>
                <w:sz w:val="24"/>
                <w:szCs w:val="24"/>
              </w:rPr>
            </w:pPr>
            <w:r>
              <w:rPr>
                <w:rFonts w:hint="eastAsia" w:ascii="仿宋_GB2312" w:hAnsi="宋体" w:eastAsia="仿宋_GB2312"/>
                <w:sz w:val="28"/>
                <w:szCs w:val="28"/>
              </w:rPr>
              <w:t>√</w:t>
            </w:r>
            <w:r>
              <w:rPr>
                <w:rFonts w:hint="eastAsia" w:ascii="仿宋_GB2312" w:hAnsi="宋体" w:eastAsia="仿宋_GB2312"/>
                <w:bCs/>
                <w:sz w:val="24"/>
                <w:szCs w:val="24"/>
              </w:rPr>
              <w:t>公共娱乐场所：</w:t>
            </w:r>
          </w:p>
          <w:p>
            <w:pPr>
              <w:pStyle w:val="3"/>
              <w:spacing w:line="240" w:lineRule="atLeast"/>
              <w:ind w:firstLine="205" w:firstLineChars="98"/>
              <w:rPr>
                <w:rFonts w:hint="eastAsia" w:ascii="仿宋_GB2312" w:hAnsi="宋体" w:eastAsia="仿宋_GB2312"/>
                <w:bCs/>
                <w:szCs w:val="21"/>
              </w:rPr>
            </w:pPr>
            <w:r>
              <w:rPr>
                <w:rFonts w:hint="eastAsia" w:ascii="仿宋_GB2312" w:hAnsi="宋体" w:eastAsia="仿宋_GB2312"/>
                <w:bCs/>
                <w:szCs w:val="21"/>
              </w:rPr>
              <w:t>□</w:t>
            </w:r>
            <w:r>
              <w:rPr>
                <w:rFonts w:hint="eastAsia" w:ascii="仿宋_GB2312" w:hAnsi="宋体" w:eastAsia="仿宋_GB2312"/>
                <w:bCs/>
                <w:w w:val="90"/>
                <w:szCs w:val="21"/>
              </w:rPr>
              <w:t>影剧院、录像厅、礼堂等演出、放映场所</w:t>
            </w:r>
            <w:r>
              <w:rPr>
                <w:rFonts w:hint="eastAsia" w:ascii="仿宋_GB2312" w:hAnsi="宋体" w:eastAsia="仿宋_GB2312"/>
                <w:bCs/>
                <w:szCs w:val="21"/>
              </w:rPr>
              <w:t xml:space="preserve">   </w:t>
            </w:r>
            <w:r>
              <w:rPr>
                <w:rFonts w:hint="eastAsia" w:ascii="仿宋_GB2312" w:hAnsi="宋体" w:eastAsia="仿宋_GB2312"/>
                <w:sz w:val="28"/>
                <w:szCs w:val="28"/>
              </w:rPr>
              <w:t>√</w:t>
            </w:r>
            <w:r>
              <w:rPr>
                <w:rFonts w:hint="eastAsia" w:ascii="仿宋_GB2312" w:hAnsi="宋体" w:eastAsia="仿宋_GB2312"/>
                <w:bCs/>
                <w:w w:val="90"/>
                <w:szCs w:val="21"/>
              </w:rPr>
              <w:t>舞厅、卡拉ＯＫ厅等歌舞娱乐场所</w:t>
            </w:r>
          </w:p>
          <w:p>
            <w:pPr>
              <w:pStyle w:val="3"/>
              <w:spacing w:line="240" w:lineRule="atLeast"/>
              <w:ind w:firstLine="205" w:firstLineChars="98"/>
              <w:rPr>
                <w:rFonts w:hint="eastAsia" w:ascii="仿宋_GB2312" w:hAnsi="宋体" w:eastAsia="仿宋_GB2312"/>
                <w:bCs/>
                <w:szCs w:val="21"/>
              </w:rPr>
            </w:pPr>
            <w:r>
              <w:rPr>
                <w:rFonts w:hint="eastAsia" w:ascii="仿宋_GB2312" w:hAnsi="宋体" w:eastAsia="仿宋_GB2312"/>
                <w:bCs/>
                <w:szCs w:val="21"/>
              </w:rPr>
              <w:t>□具有娱乐功能的夜总会、音乐茶座和餐饮场所     □游艺、游乐场所</w:t>
            </w:r>
          </w:p>
          <w:p>
            <w:pPr>
              <w:pStyle w:val="3"/>
              <w:spacing w:line="240" w:lineRule="atLeast"/>
              <w:ind w:firstLine="205" w:firstLineChars="98"/>
              <w:rPr>
                <w:rFonts w:hint="eastAsia" w:ascii="仿宋_GB2312" w:hAnsi="宋体" w:eastAsia="仿宋_GB2312"/>
                <w:bCs/>
                <w:sz w:val="24"/>
                <w:szCs w:val="24"/>
              </w:rPr>
            </w:pPr>
            <w:r>
              <w:rPr>
                <w:rFonts w:hint="eastAsia" w:ascii="仿宋_GB2312" w:hAnsi="宋体" w:eastAsia="仿宋_GB2312"/>
                <w:bCs/>
                <w:szCs w:val="21"/>
              </w:rPr>
              <w:t>□保龄球馆、旱冰场、桑拿浴室等营业性健身、休闲场所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 w:hRule="atLeast"/>
        </w:trPr>
        <w:tc>
          <w:tcPr>
            <w:tcW w:w="1253" w:type="dxa"/>
            <w:vMerge w:val="continue"/>
            <w:tcBorders>
              <w:left w:val="single" w:color="auto" w:sz="8" w:space="0"/>
            </w:tcBorders>
            <w:noWrap w:val="0"/>
            <w:vAlign w:val="center"/>
          </w:tcPr>
          <w:p>
            <w:pPr>
              <w:pStyle w:val="3"/>
              <w:spacing w:line="420" w:lineRule="exact"/>
              <w:ind w:left="25"/>
              <w:jc w:val="center"/>
              <w:rPr>
                <w:rFonts w:hint="eastAsia" w:ascii="仿宋_GB2312" w:hAnsi="宋体" w:eastAsia="仿宋_GB2312"/>
                <w:bCs/>
                <w:sz w:val="24"/>
                <w:szCs w:val="24"/>
              </w:rPr>
            </w:pPr>
          </w:p>
        </w:tc>
        <w:tc>
          <w:tcPr>
            <w:tcW w:w="7724" w:type="dxa"/>
            <w:gridSpan w:val="4"/>
            <w:tcBorders>
              <w:right w:val="single" w:color="auto" w:sz="8" w:space="0"/>
            </w:tcBorders>
            <w:noWrap w:val="0"/>
            <w:vAlign w:val="center"/>
          </w:tcPr>
          <w:p>
            <w:pPr>
              <w:pStyle w:val="3"/>
              <w:spacing w:line="420" w:lineRule="exact"/>
              <w:ind w:left="25"/>
              <w:rPr>
                <w:rFonts w:hint="eastAsia" w:ascii="仿宋_GB2312" w:hAnsi="宋体" w:eastAsia="仿宋_GB2312"/>
                <w:bCs/>
                <w:sz w:val="24"/>
                <w:szCs w:val="24"/>
              </w:rPr>
            </w:pPr>
            <w:r>
              <w:rPr>
                <w:rFonts w:hint="eastAsia" w:ascii="仿宋_GB2312" w:hAnsi="宋体" w:eastAsia="仿宋_GB2312"/>
                <w:bCs/>
                <w:sz w:val="24"/>
                <w:szCs w:val="24"/>
              </w:rPr>
              <w:t xml:space="preserve">□宾馆、饭店 □商场 □集贸市场 □客运车站候车室 </w:t>
            </w:r>
          </w:p>
          <w:p>
            <w:pPr>
              <w:pStyle w:val="3"/>
              <w:spacing w:line="420" w:lineRule="exact"/>
              <w:ind w:left="25"/>
              <w:rPr>
                <w:rFonts w:hint="eastAsia" w:ascii="仿宋_GB2312" w:hAnsi="宋体" w:eastAsia="仿宋_GB2312"/>
                <w:bCs/>
                <w:sz w:val="24"/>
                <w:szCs w:val="24"/>
              </w:rPr>
            </w:pPr>
            <w:r>
              <w:rPr>
                <w:rFonts w:hint="eastAsia" w:ascii="仿宋_GB2312" w:hAnsi="宋体" w:eastAsia="仿宋_GB2312"/>
                <w:bCs/>
                <w:sz w:val="24"/>
                <w:szCs w:val="24"/>
              </w:rPr>
              <w:t>□客运码头候船厅 □民用机场航站楼 □体育场馆 □会堂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trPr>
        <w:tc>
          <w:tcPr>
            <w:tcW w:w="1253" w:type="dxa"/>
            <w:vMerge w:val="restart"/>
            <w:tcBorders>
              <w:left w:val="single" w:color="auto" w:sz="8" w:space="0"/>
            </w:tcBorders>
            <w:noWrap w:val="0"/>
            <w:vAlign w:val="center"/>
          </w:tcPr>
          <w:p>
            <w:pPr>
              <w:pStyle w:val="3"/>
              <w:snapToGrid w:val="0"/>
              <w:ind w:left="23"/>
              <w:jc w:val="center"/>
              <w:rPr>
                <w:rFonts w:hint="eastAsia" w:ascii="仿宋_GB2312" w:hAnsi="宋体" w:eastAsia="仿宋_GB2312"/>
                <w:bCs/>
                <w:sz w:val="24"/>
                <w:szCs w:val="24"/>
              </w:rPr>
            </w:pPr>
            <w:r>
              <w:rPr>
                <w:rFonts w:hint="eastAsia" w:ascii="仿宋_GB2312" w:hAnsi="宋体" w:eastAsia="仿宋_GB2312"/>
                <w:bCs/>
                <w:sz w:val="24"/>
                <w:szCs w:val="24"/>
              </w:rPr>
              <w:t>场所所在</w:t>
            </w:r>
          </w:p>
          <w:p>
            <w:pPr>
              <w:pStyle w:val="3"/>
              <w:snapToGrid w:val="0"/>
              <w:ind w:left="23"/>
              <w:jc w:val="center"/>
              <w:rPr>
                <w:rFonts w:hint="eastAsia" w:ascii="仿宋_GB2312" w:hAnsi="宋体" w:eastAsia="仿宋_GB2312"/>
                <w:bCs/>
                <w:sz w:val="24"/>
                <w:szCs w:val="24"/>
              </w:rPr>
            </w:pPr>
            <w:r>
              <w:rPr>
                <w:rFonts w:hint="eastAsia" w:ascii="仿宋_GB2312" w:hAnsi="宋体" w:eastAsia="仿宋_GB2312"/>
                <w:bCs/>
                <w:sz w:val="24"/>
                <w:szCs w:val="24"/>
              </w:rPr>
              <w:t>建筑情况</w:t>
            </w:r>
          </w:p>
        </w:tc>
        <w:tc>
          <w:tcPr>
            <w:tcW w:w="1565" w:type="dxa"/>
            <w:noWrap w:val="0"/>
            <w:vAlign w:val="center"/>
          </w:tcPr>
          <w:p>
            <w:pPr>
              <w:pStyle w:val="3"/>
              <w:snapToGrid w:val="0"/>
              <w:spacing w:line="420" w:lineRule="exact"/>
              <w:jc w:val="center"/>
              <w:rPr>
                <w:rFonts w:hint="eastAsia" w:ascii="仿宋_GB2312" w:hAnsi="宋体" w:eastAsia="仿宋_GB2312"/>
                <w:bCs/>
                <w:sz w:val="24"/>
                <w:szCs w:val="24"/>
              </w:rPr>
            </w:pPr>
            <w:r>
              <w:rPr>
                <w:rFonts w:hint="eastAsia" w:ascii="仿宋_GB2312" w:hAnsi="宋体" w:eastAsia="仿宋_GB2312"/>
                <w:bCs/>
                <w:sz w:val="24"/>
                <w:szCs w:val="24"/>
              </w:rPr>
              <w:t>名    称</w:t>
            </w:r>
          </w:p>
        </w:tc>
        <w:tc>
          <w:tcPr>
            <w:tcW w:w="2611" w:type="dxa"/>
            <w:noWrap w:val="0"/>
            <w:vAlign w:val="center"/>
          </w:tcPr>
          <w:p>
            <w:pPr>
              <w:pStyle w:val="3"/>
              <w:snapToGrid w:val="0"/>
              <w:spacing w:line="420" w:lineRule="exact"/>
              <w:ind w:right="560"/>
              <w:jc w:val="center"/>
              <w:rPr>
                <w:rFonts w:hint="eastAsia" w:hAnsi="宋体"/>
                <w:bCs/>
                <w:sz w:val="24"/>
                <w:szCs w:val="24"/>
              </w:rPr>
            </w:pPr>
            <w:r>
              <w:rPr>
                <w:rFonts w:hint="eastAsia" w:hAnsi="宋体"/>
                <w:sz w:val="24"/>
                <w:szCs w:val="24"/>
              </w:rPr>
              <w:t>ⅩⅩ</w:t>
            </w:r>
            <w:r>
              <w:rPr>
                <w:rFonts w:hint="eastAsia" w:hAnsi="宋体"/>
                <w:bCs/>
                <w:sz w:val="24"/>
                <w:szCs w:val="24"/>
              </w:rPr>
              <w:t>市</w:t>
            </w:r>
            <w:r>
              <w:rPr>
                <w:rFonts w:hint="eastAsia" w:hAnsi="宋体"/>
                <w:sz w:val="24"/>
                <w:szCs w:val="24"/>
              </w:rPr>
              <w:t>ⅩⅩ</w:t>
            </w:r>
            <w:r>
              <w:rPr>
                <w:rFonts w:hint="eastAsia" w:hAnsi="宋体"/>
                <w:bCs/>
                <w:sz w:val="24"/>
                <w:szCs w:val="24"/>
              </w:rPr>
              <w:t>大厦</w:t>
            </w:r>
          </w:p>
        </w:tc>
        <w:tc>
          <w:tcPr>
            <w:tcW w:w="1372" w:type="dxa"/>
            <w:noWrap w:val="0"/>
            <w:vAlign w:val="center"/>
          </w:tcPr>
          <w:p>
            <w:pPr>
              <w:pStyle w:val="3"/>
              <w:snapToGrid w:val="0"/>
              <w:spacing w:line="420" w:lineRule="exact"/>
              <w:ind w:left="17" w:leftChars="8" w:firstLine="76" w:firstLineChars="32"/>
              <w:jc w:val="center"/>
              <w:rPr>
                <w:rFonts w:hint="eastAsia" w:ascii="仿宋_GB2312" w:hAnsi="宋体" w:eastAsia="仿宋_GB2312"/>
                <w:bCs/>
                <w:sz w:val="24"/>
                <w:szCs w:val="24"/>
              </w:rPr>
            </w:pPr>
            <w:r>
              <w:rPr>
                <w:rFonts w:hint="eastAsia" w:ascii="仿宋_GB2312" w:hAnsi="宋体" w:eastAsia="仿宋_GB2312"/>
                <w:bCs/>
                <w:sz w:val="24"/>
                <w:szCs w:val="24"/>
              </w:rPr>
              <w:t>建筑面积</w:t>
            </w:r>
          </w:p>
        </w:tc>
        <w:tc>
          <w:tcPr>
            <w:tcW w:w="2176" w:type="dxa"/>
            <w:tcBorders>
              <w:right w:val="single" w:color="auto" w:sz="8" w:space="0"/>
            </w:tcBorders>
            <w:noWrap w:val="0"/>
            <w:vAlign w:val="center"/>
          </w:tcPr>
          <w:p>
            <w:pPr>
              <w:pStyle w:val="3"/>
              <w:snapToGrid w:val="0"/>
              <w:spacing w:line="420" w:lineRule="exact"/>
              <w:ind w:right="560"/>
              <w:jc w:val="center"/>
              <w:rPr>
                <w:rFonts w:hint="eastAsia" w:ascii="仿宋_GB2312" w:hAnsi="宋体" w:eastAsia="仿宋_GB2312"/>
                <w:bCs/>
                <w:sz w:val="24"/>
                <w:szCs w:val="24"/>
              </w:rPr>
            </w:pPr>
            <w:r>
              <w:rPr>
                <w:rFonts w:hint="eastAsia" w:ascii="仿宋_GB2312" w:hAnsi="宋体" w:eastAsia="仿宋_GB2312"/>
                <w:bCs/>
                <w:sz w:val="24"/>
                <w:szCs w:val="24"/>
              </w:rPr>
              <w:t>30000平方米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 w:hRule="atLeast"/>
        </w:trPr>
        <w:tc>
          <w:tcPr>
            <w:tcW w:w="1253" w:type="dxa"/>
            <w:vMerge w:val="continue"/>
            <w:tcBorders>
              <w:left w:val="single" w:color="auto" w:sz="8" w:space="0"/>
            </w:tcBorders>
            <w:noWrap w:val="0"/>
            <w:vAlign w:val="center"/>
          </w:tcPr>
          <w:p>
            <w:pPr>
              <w:pStyle w:val="3"/>
              <w:spacing w:line="420" w:lineRule="exact"/>
              <w:ind w:left="25"/>
              <w:jc w:val="center"/>
              <w:rPr>
                <w:rFonts w:hint="eastAsia" w:ascii="仿宋_GB2312" w:hAnsi="宋体" w:eastAsia="仿宋_GB2312"/>
                <w:bCs/>
                <w:sz w:val="24"/>
                <w:szCs w:val="24"/>
              </w:rPr>
            </w:pPr>
          </w:p>
        </w:tc>
        <w:tc>
          <w:tcPr>
            <w:tcW w:w="1565" w:type="dxa"/>
            <w:noWrap w:val="0"/>
            <w:vAlign w:val="center"/>
          </w:tcPr>
          <w:p>
            <w:pPr>
              <w:pStyle w:val="3"/>
              <w:snapToGrid w:val="0"/>
              <w:spacing w:line="240" w:lineRule="atLeast"/>
              <w:jc w:val="center"/>
              <w:rPr>
                <w:rFonts w:hint="eastAsia" w:ascii="仿宋_GB2312" w:hAnsi="宋体" w:eastAsia="仿宋_GB2312"/>
                <w:bCs/>
                <w:sz w:val="24"/>
                <w:szCs w:val="24"/>
              </w:rPr>
            </w:pPr>
            <w:r>
              <w:rPr>
                <w:rFonts w:hint="eastAsia" w:ascii="仿宋_GB2312" w:hAnsi="宋体" w:eastAsia="仿宋_GB2312"/>
                <w:bCs/>
                <w:sz w:val="24"/>
                <w:szCs w:val="24"/>
              </w:rPr>
              <w:t>建筑层数</w:t>
            </w:r>
          </w:p>
          <w:p>
            <w:pPr>
              <w:pStyle w:val="3"/>
              <w:snapToGrid w:val="0"/>
              <w:spacing w:line="240" w:lineRule="atLeast"/>
              <w:jc w:val="center"/>
              <w:rPr>
                <w:rFonts w:hint="eastAsia" w:ascii="仿宋_GB2312" w:hAnsi="宋体" w:eastAsia="仿宋_GB2312"/>
                <w:bCs/>
                <w:sz w:val="24"/>
                <w:szCs w:val="24"/>
              </w:rPr>
            </w:pPr>
            <w:r>
              <w:rPr>
                <w:rFonts w:hint="eastAsia" w:ascii="仿宋_GB2312" w:hAnsi="宋体" w:eastAsia="仿宋_GB2312"/>
                <w:bCs/>
                <w:w w:val="90"/>
                <w:sz w:val="24"/>
                <w:szCs w:val="24"/>
              </w:rPr>
              <w:t>（地上/地下）</w:t>
            </w:r>
          </w:p>
        </w:tc>
        <w:tc>
          <w:tcPr>
            <w:tcW w:w="2611" w:type="dxa"/>
            <w:noWrap w:val="0"/>
            <w:vAlign w:val="center"/>
          </w:tcPr>
          <w:p>
            <w:pPr>
              <w:pStyle w:val="3"/>
              <w:snapToGrid w:val="0"/>
              <w:spacing w:line="420" w:lineRule="exact"/>
              <w:ind w:right="560"/>
              <w:jc w:val="center"/>
              <w:rPr>
                <w:rFonts w:hint="eastAsia" w:ascii="仿宋_GB2312" w:hAnsi="宋体" w:eastAsia="仿宋_GB2312"/>
                <w:bCs/>
                <w:sz w:val="24"/>
                <w:szCs w:val="24"/>
              </w:rPr>
            </w:pPr>
            <w:r>
              <w:rPr>
                <w:rFonts w:hint="eastAsia" w:ascii="仿宋_GB2312" w:hAnsi="宋体" w:eastAsia="仿宋_GB2312"/>
                <w:bCs/>
                <w:sz w:val="24"/>
                <w:szCs w:val="24"/>
              </w:rPr>
              <w:t>地上15层</w:t>
            </w:r>
          </w:p>
        </w:tc>
        <w:tc>
          <w:tcPr>
            <w:tcW w:w="1372" w:type="dxa"/>
            <w:noWrap w:val="0"/>
            <w:vAlign w:val="center"/>
          </w:tcPr>
          <w:p>
            <w:pPr>
              <w:pStyle w:val="3"/>
              <w:snapToGrid w:val="0"/>
              <w:spacing w:line="420" w:lineRule="exact"/>
              <w:ind w:left="25" w:firstLine="76" w:firstLineChars="32"/>
              <w:jc w:val="center"/>
              <w:rPr>
                <w:rFonts w:hint="eastAsia" w:ascii="仿宋_GB2312" w:hAnsi="宋体" w:eastAsia="仿宋_GB2312"/>
                <w:bCs/>
                <w:sz w:val="24"/>
                <w:szCs w:val="24"/>
              </w:rPr>
            </w:pPr>
            <w:r>
              <w:rPr>
                <w:rFonts w:hint="eastAsia" w:ascii="仿宋_GB2312" w:hAnsi="宋体" w:eastAsia="仿宋_GB2312"/>
                <w:bCs/>
                <w:sz w:val="24"/>
                <w:szCs w:val="24"/>
              </w:rPr>
              <w:t>建筑高度</w:t>
            </w:r>
          </w:p>
        </w:tc>
        <w:tc>
          <w:tcPr>
            <w:tcW w:w="2176" w:type="dxa"/>
            <w:tcBorders>
              <w:right w:val="single" w:color="auto" w:sz="8" w:space="0"/>
            </w:tcBorders>
            <w:noWrap w:val="0"/>
            <w:vAlign w:val="center"/>
          </w:tcPr>
          <w:p>
            <w:pPr>
              <w:pStyle w:val="3"/>
              <w:snapToGrid w:val="0"/>
              <w:spacing w:line="420" w:lineRule="exact"/>
              <w:ind w:right="560"/>
              <w:jc w:val="center"/>
              <w:rPr>
                <w:rFonts w:hint="eastAsia" w:ascii="仿宋_GB2312" w:hAnsi="宋体" w:eastAsia="仿宋_GB2312"/>
                <w:bCs/>
                <w:sz w:val="24"/>
                <w:szCs w:val="24"/>
              </w:rPr>
            </w:pPr>
            <w:r>
              <w:rPr>
                <w:rFonts w:hint="eastAsia" w:ascii="仿宋_GB2312" w:hAnsi="宋体" w:eastAsia="仿宋_GB2312"/>
                <w:bCs/>
                <w:sz w:val="24"/>
                <w:szCs w:val="24"/>
              </w:rPr>
              <w:t>50米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253" w:type="dxa"/>
            <w:tcBorders>
              <w:left w:val="single" w:color="auto" w:sz="8" w:space="0"/>
            </w:tcBorders>
            <w:noWrap w:val="0"/>
            <w:vAlign w:val="center"/>
          </w:tcPr>
          <w:p>
            <w:pPr>
              <w:pStyle w:val="3"/>
              <w:snapToGrid w:val="0"/>
              <w:jc w:val="center"/>
              <w:rPr>
                <w:rFonts w:hint="eastAsia" w:ascii="仿宋_GB2312" w:hAnsi="宋体" w:eastAsia="仿宋_GB2312"/>
                <w:sz w:val="24"/>
                <w:szCs w:val="24"/>
              </w:rPr>
            </w:pPr>
            <w:r>
              <w:rPr>
                <w:rFonts w:hint="eastAsia" w:ascii="仿宋_GB2312" w:hAnsi="宋体" w:eastAsia="仿宋_GB2312"/>
                <w:sz w:val="24"/>
                <w:szCs w:val="24"/>
              </w:rPr>
              <w:t>消防验收/备案</w:t>
            </w:r>
          </w:p>
          <w:p>
            <w:pPr>
              <w:pStyle w:val="3"/>
              <w:snapToGrid w:val="0"/>
              <w:jc w:val="center"/>
              <w:rPr>
                <w:rFonts w:hint="eastAsia" w:ascii="仿宋_GB2312" w:hAnsi="宋体" w:eastAsia="仿宋_GB2312"/>
                <w:sz w:val="24"/>
                <w:szCs w:val="24"/>
              </w:rPr>
            </w:pPr>
            <w:r>
              <w:rPr>
                <w:rFonts w:hint="eastAsia" w:ascii="仿宋_GB2312" w:hAnsi="宋体" w:eastAsia="仿宋_GB2312"/>
                <w:sz w:val="24"/>
                <w:szCs w:val="24"/>
              </w:rPr>
              <w:t>情况</w:t>
            </w:r>
          </w:p>
        </w:tc>
        <w:tc>
          <w:tcPr>
            <w:tcW w:w="7724" w:type="dxa"/>
            <w:gridSpan w:val="4"/>
            <w:tcBorders>
              <w:right w:val="single" w:color="auto" w:sz="8" w:space="0"/>
            </w:tcBorders>
            <w:noWrap w:val="0"/>
            <w:vAlign w:val="center"/>
          </w:tcPr>
          <w:p>
            <w:pPr>
              <w:pStyle w:val="3"/>
              <w:snapToGrid w:val="0"/>
              <w:rPr>
                <w:rFonts w:hint="eastAsia" w:ascii="仿宋_GB2312" w:hAnsi="宋体" w:eastAsia="仿宋_GB2312"/>
                <w:sz w:val="24"/>
                <w:szCs w:val="24"/>
              </w:rPr>
            </w:pPr>
            <w:r>
              <w:rPr>
                <w:rFonts w:hint="eastAsia" w:ascii="仿宋_GB2312" w:hAnsi="宋体" w:eastAsia="仿宋_GB2312"/>
                <w:sz w:val="28"/>
                <w:szCs w:val="28"/>
              </w:rPr>
              <w:t>√</w:t>
            </w:r>
            <w:r>
              <w:rPr>
                <w:rFonts w:hint="eastAsia" w:ascii="仿宋_GB2312" w:hAnsi="宋体" w:eastAsia="仿宋_GB2312"/>
                <w:sz w:val="24"/>
                <w:szCs w:val="24"/>
              </w:rPr>
              <w:t>依法通过消防验收          文 号：长公消验[2013]第0056号</w:t>
            </w:r>
          </w:p>
          <w:p>
            <w:pPr>
              <w:pStyle w:val="3"/>
              <w:snapToGrid w:val="0"/>
              <w:rPr>
                <w:rFonts w:hint="eastAsia" w:ascii="仿宋_GB2312" w:hAnsi="宋体" w:eastAsia="仿宋_GB2312"/>
                <w:sz w:val="24"/>
                <w:szCs w:val="24"/>
              </w:rPr>
            </w:pPr>
            <w:r>
              <w:rPr>
                <w:rFonts w:hint="eastAsia" w:ascii="仿宋_GB2312" w:hAnsi="宋体" w:eastAsia="仿宋_GB2312"/>
                <w:sz w:val="24"/>
                <w:szCs w:val="24"/>
              </w:rPr>
              <w:t>□依法进行竣工验收消防备案  文 号：</w:t>
            </w:r>
          </w:p>
          <w:p>
            <w:pPr>
              <w:pStyle w:val="3"/>
              <w:snapToGrid w:val="0"/>
              <w:rPr>
                <w:rFonts w:hint="eastAsia" w:ascii="仿宋_GB2312" w:hAnsi="宋体" w:eastAsia="仿宋_GB2312"/>
                <w:sz w:val="24"/>
                <w:szCs w:val="24"/>
              </w:rPr>
            </w:pPr>
            <w:r>
              <w:rPr>
                <w:rFonts w:hint="eastAsia" w:ascii="仿宋_GB2312" w:hAnsi="宋体" w:eastAsia="仿宋_GB2312"/>
                <w:sz w:val="24"/>
                <w:szCs w:val="24"/>
              </w:rPr>
              <w:t>其他情况：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trPr>
        <w:tc>
          <w:tcPr>
            <w:tcW w:w="8977" w:type="dxa"/>
            <w:gridSpan w:val="5"/>
            <w:tcBorders>
              <w:left w:val="single" w:color="auto" w:sz="8" w:space="0"/>
              <w:right w:val="single" w:color="auto" w:sz="8" w:space="0"/>
            </w:tcBorders>
            <w:noWrap w:val="0"/>
            <w:vAlign w:val="top"/>
          </w:tcPr>
          <w:p>
            <w:pPr>
              <w:pStyle w:val="3"/>
              <w:snapToGrid w:val="0"/>
              <w:spacing w:line="420" w:lineRule="exact"/>
              <w:rPr>
                <w:rFonts w:hint="eastAsia" w:ascii="仿宋_GB2312" w:hAnsi="宋体" w:eastAsia="仿宋_GB2312"/>
                <w:sz w:val="24"/>
                <w:szCs w:val="24"/>
              </w:rPr>
            </w:pPr>
            <w:r>
              <w:rPr>
                <w:rFonts w:hint="eastAsia" w:ascii="仿宋_GB2312" w:hAnsi="宋体" w:eastAsia="仿宋_GB2312"/>
                <w:sz w:val="24"/>
                <w:szCs w:val="24"/>
              </w:rPr>
              <w:t>现有消防设施：</w:t>
            </w:r>
          </w:p>
          <w:p>
            <w:pPr>
              <w:pStyle w:val="3"/>
              <w:snapToGrid w:val="0"/>
              <w:spacing w:line="420" w:lineRule="exact"/>
              <w:ind w:firstLine="280" w:firstLineChars="100"/>
              <w:rPr>
                <w:rFonts w:hint="eastAsia" w:ascii="仿宋_GB2312" w:hAnsi="宋体" w:eastAsia="仿宋_GB2312"/>
                <w:sz w:val="24"/>
                <w:szCs w:val="24"/>
              </w:rPr>
            </w:pPr>
            <w:r>
              <w:rPr>
                <w:rFonts w:hint="eastAsia" w:ascii="仿宋_GB2312" w:hAnsi="宋体" w:eastAsia="仿宋_GB2312"/>
                <w:sz w:val="28"/>
                <w:szCs w:val="28"/>
              </w:rPr>
              <w:t>√</w:t>
            </w:r>
            <w:r>
              <w:rPr>
                <w:rFonts w:hint="eastAsia" w:ascii="仿宋_GB2312" w:hAnsi="宋体" w:eastAsia="仿宋_GB2312"/>
                <w:sz w:val="24"/>
                <w:szCs w:val="24"/>
              </w:rPr>
              <w:t xml:space="preserve">火灾自动报警系统  </w:t>
            </w:r>
            <w:r>
              <w:rPr>
                <w:rFonts w:hint="eastAsia" w:ascii="仿宋_GB2312" w:hAnsi="宋体" w:eastAsia="仿宋_GB2312"/>
                <w:sz w:val="28"/>
                <w:szCs w:val="28"/>
              </w:rPr>
              <w:t>√</w:t>
            </w:r>
            <w:r>
              <w:rPr>
                <w:rFonts w:hint="eastAsia" w:ascii="仿宋_GB2312" w:hAnsi="宋体" w:eastAsia="仿宋_GB2312"/>
                <w:sz w:val="24"/>
                <w:szCs w:val="24"/>
              </w:rPr>
              <w:t>自动喷水灭火系统  □气体灭火系统  □泡沫灭火系统</w:t>
            </w:r>
          </w:p>
          <w:p>
            <w:pPr>
              <w:pStyle w:val="3"/>
              <w:snapToGrid w:val="0"/>
              <w:spacing w:line="420" w:lineRule="exact"/>
              <w:ind w:firstLine="240" w:firstLineChars="100"/>
              <w:rPr>
                <w:rFonts w:hint="eastAsia" w:ascii="仿宋_GB2312" w:hAnsi="宋体" w:eastAsia="仿宋_GB2312"/>
                <w:sz w:val="24"/>
                <w:szCs w:val="24"/>
              </w:rPr>
            </w:pPr>
            <w:r>
              <w:rPr>
                <w:rFonts w:hint="eastAsia" w:ascii="仿宋_GB2312" w:hAnsi="宋体" w:eastAsia="仿宋_GB2312"/>
                <w:sz w:val="24"/>
                <w:szCs w:val="24"/>
              </w:rPr>
              <w:t xml:space="preserve">□机械防烟系统     </w:t>
            </w:r>
            <w:r>
              <w:rPr>
                <w:rFonts w:hint="eastAsia" w:ascii="仿宋_GB2312" w:hAnsi="宋体" w:eastAsia="仿宋_GB2312"/>
                <w:sz w:val="28"/>
                <w:szCs w:val="28"/>
              </w:rPr>
              <w:t>√</w:t>
            </w:r>
            <w:r>
              <w:rPr>
                <w:rFonts w:hint="eastAsia" w:ascii="仿宋_GB2312" w:hAnsi="宋体" w:eastAsia="仿宋_GB2312"/>
                <w:sz w:val="24"/>
                <w:szCs w:val="24"/>
              </w:rPr>
              <w:t xml:space="preserve">机械排烟系统      </w:t>
            </w:r>
            <w:r>
              <w:rPr>
                <w:rFonts w:hint="eastAsia" w:ascii="仿宋_GB2312" w:hAnsi="宋体" w:eastAsia="仿宋_GB2312"/>
                <w:sz w:val="28"/>
                <w:szCs w:val="28"/>
              </w:rPr>
              <w:t>√</w:t>
            </w:r>
            <w:r>
              <w:rPr>
                <w:rFonts w:hint="eastAsia" w:ascii="仿宋_GB2312" w:hAnsi="宋体" w:eastAsia="仿宋_GB2312"/>
                <w:sz w:val="24"/>
                <w:szCs w:val="24"/>
              </w:rPr>
              <w:t xml:space="preserve">消防控制室    </w:t>
            </w:r>
            <w:r>
              <w:rPr>
                <w:rFonts w:hint="eastAsia" w:ascii="仿宋_GB2312" w:hAnsi="宋体" w:eastAsia="仿宋_GB2312"/>
                <w:sz w:val="28"/>
                <w:szCs w:val="28"/>
              </w:rPr>
              <w:t>√</w:t>
            </w:r>
            <w:r>
              <w:rPr>
                <w:rFonts w:hint="eastAsia" w:ascii="仿宋_GB2312" w:hAnsi="宋体" w:eastAsia="仿宋_GB2312"/>
                <w:sz w:val="24"/>
                <w:szCs w:val="24"/>
              </w:rPr>
              <w:t>室内消火栓</w:t>
            </w:r>
          </w:p>
          <w:p>
            <w:pPr>
              <w:pStyle w:val="3"/>
              <w:snapToGrid w:val="0"/>
              <w:spacing w:line="420" w:lineRule="exact"/>
              <w:ind w:firstLine="240" w:firstLineChars="100"/>
              <w:rPr>
                <w:rFonts w:hint="eastAsia" w:ascii="仿宋_GB2312" w:hAnsi="宋体" w:eastAsia="仿宋_GB2312"/>
                <w:sz w:val="24"/>
                <w:szCs w:val="24"/>
              </w:rPr>
            </w:pPr>
            <w:r>
              <w:rPr>
                <w:rFonts w:hint="eastAsia" w:ascii="仿宋_GB2312" w:hAnsi="宋体" w:eastAsia="仿宋_GB2312"/>
                <w:sz w:val="24"/>
                <w:szCs w:val="24"/>
              </w:rPr>
              <w:t xml:space="preserve">□室外消火栓        □消防电梯          □应急广播      </w:t>
            </w:r>
            <w:r>
              <w:rPr>
                <w:rFonts w:hint="eastAsia" w:ascii="仿宋_GB2312" w:hAnsi="宋体" w:eastAsia="仿宋_GB2312"/>
                <w:sz w:val="28"/>
                <w:szCs w:val="28"/>
              </w:rPr>
              <w:t>√</w:t>
            </w:r>
            <w:r>
              <w:rPr>
                <w:rFonts w:hint="eastAsia" w:ascii="仿宋_GB2312" w:hAnsi="宋体" w:eastAsia="仿宋_GB2312"/>
                <w:sz w:val="24"/>
                <w:szCs w:val="24"/>
              </w:rPr>
              <w:t>应急照明</w:t>
            </w:r>
          </w:p>
          <w:p>
            <w:pPr>
              <w:pStyle w:val="3"/>
              <w:snapToGrid w:val="0"/>
              <w:spacing w:line="420" w:lineRule="exact"/>
              <w:ind w:firstLine="280" w:firstLineChars="100"/>
              <w:rPr>
                <w:rFonts w:hint="eastAsia" w:ascii="仿宋_GB2312" w:hAnsi="宋体" w:eastAsia="仿宋_GB2312"/>
                <w:sz w:val="24"/>
                <w:szCs w:val="24"/>
              </w:rPr>
            </w:pPr>
            <w:r>
              <w:rPr>
                <w:rFonts w:hint="eastAsia" w:ascii="仿宋_GB2312" w:hAnsi="宋体" w:eastAsia="仿宋_GB2312"/>
                <w:sz w:val="28"/>
                <w:szCs w:val="28"/>
              </w:rPr>
              <w:t>√</w:t>
            </w:r>
            <w:r>
              <w:rPr>
                <w:rFonts w:hint="eastAsia" w:ascii="仿宋_GB2312" w:hAnsi="宋体" w:eastAsia="仿宋_GB2312"/>
                <w:sz w:val="24"/>
                <w:szCs w:val="24"/>
              </w:rPr>
              <w:t xml:space="preserve">疏散指示标志      □其他消防设施： </w:t>
            </w:r>
            <w:r>
              <w:rPr>
                <w:rFonts w:hint="eastAsia" w:ascii="仿宋_GB2312" w:hAnsi="宋体" w:eastAsia="仿宋_GB2312"/>
                <w:sz w:val="28"/>
                <w:szCs w:val="28"/>
              </w:rPr>
              <w:t>√</w:t>
            </w:r>
            <w:r>
              <w:rPr>
                <w:rFonts w:hint="eastAsia" w:ascii="仿宋_GB2312" w:hAnsi="宋体" w:eastAsia="仿宋_GB2312"/>
                <w:sz w:val="24"/>
                <w:szCs w:val="24"/>
              </w:rPr>
              <w:t>安全出口 数量：3个</w:t>
            </w:r>
          </w:p>
          <w:p>
            <w:pPr>
              <w:pStyle w:val="3"/>
              <w:snapToGrid w:val="0"/>
              <w:spacing w:line="420" w:lineRule="exact"/>
              <w:ind w:firstLine="280" w:firstLineChars="100"/>
              <w:rPr>
                <w:rFonts w:hint="eastAsia" w:ascii="仿宋_GB2312" w:hAnsi="宋体" w:eastAsia="仿宋_GB2312"/>
                <w:sz w:val="24"/>
                <w:szCs w:val="24"/>
              </w:rPr>
            </w:pPr>
            <w:r>
              <w:rPr>
                <w:rFonts w:hint="eastAsia" w:ascii="仿宋_GB2312" w:hAnsi="宋体" w:eastAsia="仿宋_GB2312"/>
                <w:sz w:val="28"/>
                <w:szCs w:val="28"/>
              </w:rPr>
              <w:t>√</w:t>
            </w:r>
            <w:r>
              <w:rPr>
                <w:rFonts w:hint="eastAsia" w:ascii="仿宋_GB2312" w:hAnsi="宋体" w:eastAsia="仿宋_GB2312"/>
                <w:sz w:val="24"/>
                <w:szCs w:val="24"/>
              </w:rPr>
              <w:t>灭火器   种类、型号和数量：20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8977" w:type="dxa"/>
            <w:gridSpan w:val="5"/>
            <w:tcBorders>
              <w:left w:val="single" w:color="auto" w:sz="8" w:space="0"/>
              <w:bottom w:val="single" w:color="auto" w:sz="8" w:space="0"/>
              <w:right w:val="single" w:color="auto" w:sz="8" w:space="0"/>
            </w:tcBorders>
            <w:noWrap w:val="0"/>
            <w:vAlign w:val="top"/>
          </w:tcPr>
          <w:p>
            <w:pPr>
              <w:pStyle w:val="3"/>
              <w:snapToGrid w:val="0"/>
              <w:spacing w:line="300" w:lineRule="exact"/>
              <w:rPr>
                <w:rFonts w:hint="eastAsia" w:ascii="仿宋_GB2312" w:hAnsi="宋体" w:eastAsia="仿宋_GB2312"/>
                <w:sz w:val="24"/>
                <w:szCs w:val="24"/>
              </w:rPr>
            </w:pPr>
            <w:r>
              <w:rPr>
                <w:rFonts w:hint="eastAsia" w:ascii="仿宋_GB2312" w:hAnsi="宋体" w:eastAsia="仿宋_GB2312"/>
                <w:sz w:val="24"/>
                <w:szCs w:val="24"/>
              </w:rPr>
              <w:t>其他需要说明的情况：</w:t>
            </w:r>
          </w:p>
          <w:p>
            <w:pPr>
              <w:pStyle w:val="3"/>
              <w:snapToGrid w:val="0"/>
              <w:spacing w:line="300" w:lineRule="exact"/>
              <w:rPr>
                <w:rFonts w:hint="eastAsia" w:ascii="仿宋_GB2312" w:hAnsi="宋体" w:eastAsia="仿宋_GB2312"/>
                <w:sz w:val="24"/>
                <w:szCs w:val="24"/>
              </w:rPr>
            </w:pPr>
            <w:r>
              <w:rPr>
                <w:rFonts w:hint="eastAsia" w:ascii="仿宋_GB2312" w:hAnsi="宋体" w:eastAsia="仿宋_GB2312"/>
                <w:sz w:val="24"/>
                <w:szCs w:val="24"/>
              </w:rPr>
              <w:t>无</w:t>
            </w:r>
          </w:p>
          <w:p>
            <w:pPr>
              <w:pStyle w:val="3"/>
              <w:snapToGrid w:val="0"/>
              <w:spacing w:line="300" w:lineRule="exact"/>
              <w:rPr>
                <w:rFonts w:hint="eastAsia" w:ascii="仿宋_GB2312" w:hAnsi="宋体" w:eastAsia="仿宋_GB2312"/>
                <w:sz w:val="24"/>
                <w:szCs w:val="24"/>
              </w:rPr>
            </w:pPr>
          </w:p>
        </w:tc>
      </w:tr>
    </w:tbl>
    <w:p>
      <w:pPr>
        <w:pStyle w:val="3"/>
        <w:snapToGrid w:val="0"/>
        <w:spacing w:after="156" w:afterLines="50" w:line="420" w:lineRule="exact"/>
        <w:jc w:val="both"/>
        <w:rPr>
          <w:rFonts w:hint="eastAsia" w:ascii="黑体" w:eastAsia="黑体"/>
          <w:kern w:val="0"/>
          <w:sz w:val="36"/>
          <w:szCs w:val="36"/>
        </w:rPr>
      </w:pPr>
    </w:p>
    <w:p>
      <w:pPr>
        <w:jc w:val="both"/>
        <w:rPr>
          <w:rFonts w:hint="default" w:ascii="方正小标宋简体" w:hAnsi="方正小标宋简体" w:eastAsia="方正小标宋简体" w:cs="方正小标宋简体"/>
          <w:b/>
          <w:bCs/>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èí??oú">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InnMing-Medium">
    <w:altName w:val="黑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698"/>
    <w:rsid w:val="00013176"/>
    <w:rsid w:val="000303E2"/>
    <w:rsid w:val="00031AFD"/>
    <w:rsid w:val="00044730"/>
    <w:rsid w:val="000542D2"/>
    <w:rsid w:val="00060800"/>
    <w:rsid w:val="0006436F"/>
    <w:rsid w:val="000678A2"/>
    <w:rsid w:val="00082D27"/>
    <w:rsid w:val="00093261"/>
    <w:rsid w:val="00094B7E"/>
    <w:rsid w:val="00097AA2"/>
    <w:rsid w:val="000A35C7"/>
    <w:rsid w:val="000A5982"/>
    <w:rsid w:val="000B3392"/>
    <w:rsid w:val="000C4131"/>
    <w:rsid w:val="000C7E43"/>
    <w:rsid w:val="000E5461"/>
    <w:rsid w:val="000E6FC4"/>
    <w:rsid w:val="00101727"/>
    <w:rsid w:val="001023AA"/>
    <w:rsid w:val="001164DA"/>
    <w:rsid w:val="00125B92"/>
    <w:rsid w:val="00157317"/>
    <w:rsid w:val="00163F0C"/>
    <w:rsid w:val="00176F83"/>
    <w:rsid w:val="001922E5"/>
    <w:rsid w:val="001B2A1A"/>
    <w:rsid w:val="001B2F68"/>
    <w:rsid w:val="001C302B"/>
    <w:rsid w:val="001C67A9"/>
    <w:rsid w:val="001C751B"/>
    <w:rsid w:val="00213B54"/>
    <w:rsid w:val="00222F28"/>
    <w:rsid w:val="00222F6C"/>
    <w:rsid w:val="00225896"/>
    <w:rsid w:val="0024798A"/>
    <w:rsid w:val="00253F7F"/>
    <w:rsid w:val="00265A1F"/>
    <w:rsid w:val="002829F5"/>
    <w:rsid w:val="0028796B"/>
    <w:rsid w:val="00290E11"/>
    <w:rsid w:val="0029661E"/>
    <w:rsid w:val="002A6D7D"/>
    <w:rsid w:val="002B3E2D"/>
    <w:rsid w:val="002C0F01"/>
    <w:rsid w:val="002D3ABB"/>
    <w:rsid w:val="002D50CC"/>
    <w:rsid w:val="002E0C8D"/>
    <w:rsid w:val="002E1D89"/>
    <w:rsid w:val="002E51F3"/>
    <w:rsid w:val="002F0B3D"/>
    <w:rsid w:val="002F0F97"/>
    <w:rsid w:val="002F1C5A"/>
    <w:rsid w:val="00300612"/>
    <w:rsid w:val="00300F3E"/>
    <w:rsid w:val="00311196"/>
    <w:rsid w:val="0032107B"/>
    <w:rsid w:val="00325A02"/>
    <w:rsid w:val="00336FCC"/>
    <w:rsid w:val="00344DF9"/>
    <w:rsid w:val="00347CC0"/>
    <w:rsid w:val="00350B12"/>
    <w:rsid w:val="003620B8"/>
    <w:rsid w:val="00375373"/>
    <w:rsid w:val="00376BC4"/>
    <w:rsid w:val="00396631"/>
    <w:rsid w:val="003C658C"/>
    <w:rsid w:val="003C6633"/>
    <w:rsid w:val="003D7752"/>
    <w:rsid w:val="0040618E"/>
    <w:rsid w:val="004236E6"/>
    <w:rsid w:val="00444182"/>
    <w:rsid w:val="00472F6C"/>
    <w:rsid w:val="00482606"/>
    <w:rsid w:val="00483937"/>
    <w:rsid w:val="004C3E95"/>
    <w:rsid w:val="004C4F80"/>
    <w:rsid w:val="004C5B3A"/>
    <w:rsid w:val="004D1300"/>
    <w:rsid w:val="004F097C"/>
    <w:rsid w:val="004F664A"/>
    <w:rsid w:val="00507313"/>
    <w:rsid w:val="00512156"/>
    <w:rsid w:val="005136E3"/>
    <w:rsid w:val="00514845"/>
    <w:rsid w:val="00531FC0"/>
    <w:rsid w:val="00553A9E"/>
    <w:rsid w:val="00566933"/>
    <w:rsid w:val="005721CD"/>
    <w:rsid w:val="005948F1"/>
    <w:rsid w:val="005A40E2"/>
    <w:rsid w:val="005B5157"/>
    <w:rsid w:val="005B55E7"/>
    <w:rsid w:val="005D0DD0"/>
    <w:rsid w:val="005D5D5F"/>
    <w:rsid w:val="005F3220"/>
    <w:rsid w:val="00606C55"/>
    <w:rsid w:val="00621FE6"/>
    <w:rsid w:val="006752ED"/>
    <w:rsid w:val="00682D4C"/>
    <w:rsid w:val="00691075"/>
    <w:rsid w:val="0069789F"/>
    <w:rsid w:val="006A5F6F"/>
    <w:rsid w:val="006B44B7"/>
    <w:rsid w:val="006C3943"/>
    <w:rsid w:val="006D594F"/>
    <w:rsid w:val="006D72CB"/>
    <w:rsid w:val="006E3E03"/>
    <w:rsid w:val="006F039B"/>
    <w:rsid w:val="006F4125"/>
    <w:rsid w:val="00712D20"/>
    <w:rsid w:val="00720F68"/>
    <w:rsid w:val="007617B6"/>
    <w:rsid w:val="00786D7A"/>
    <w:rsid w:val="007A090B"/>
    <w:rsid w:val="007B29A3"/>
    <w:rsid w:val="007C3248"/>
    <w:rsid w:val="007F15AA"/>
    <w:rsid w:val="00800E65"/>
    <w:rsid w:val="00804AB4"/>
    <w:rsid w:val="00813BB6"/>
    <w:rsid w:val="00826B43"/>
    <w:rsid w:val="00834C7C"/>
    <w:rsid w:val="008413D2"/>
    <w:rsid w:val="008451C3"/>
    <w:rsid w:val="00845C10"/>
    <w:rsid w:val="00857341"/>
    <w:rsid w:val="00876FB3"/>
    <w:rsid w:val="008861DA"/>
    <w:rsid w:val="00890C05"/>
    <w:rsid w:val="0089361F"/>
    <w:rsid w:val="00895F7B"/>
    <w:rsid w:val="00896C11"/>
    <w:rsid w:val="008A18E5"/>
    <w:rsid w:val="008B41A6"/>
    <w:rsid w:val="008F11A2"/>
    <w:rsid w:val="009073FB"/>
    <w:rsid w:val="0091141F"/>
    <w:rsid w:val="0094296C"/>
    <w:rsid w:val="009635C9"/>
    <w:rsid w:val="009705C7"/>
    <w:rsid w:val="00971EFD"/>
    <w:rsid w:val="00972B41"/>
    <w:rsid w:val="00980B06"/>
    <w:rsid w:val="009A125B"/>
    <w:rsid w:val="009B1A12"/>
    <w:rsid w:val="009B24C0"/>
    <w:rsid w:val="009B51C8"/>
    <w:rsid w:val="009B7B76"/>
    <w:rsid w:val="009C18C0"/>
    <w:rsid w:val="009C22AB"/>
    <w:rsid w:val="009C2C79"/>
    <w:rsid w:val="009E00B0"/>
    <w:rsid w:val="00A02E12"/>
    <w:rsid w:val="00A07AA3"/>
    <w:rsid w:val="00A254C4"/>
    <w:rsid w:val="00A4119E"/>
    <w:rsid w:val="00A442CC"/>
    <w:rsid w:val="00A84B2A"/>
    <w:rsid w:val="00A86F33"/>
    <w:rsid w:val="00A9073F"/>
    <w:rsid w:val="00A9589A"/>
    <w:rsid w:val="00AB2DE4"/>
    <w:rsid w:val="00AB540F"/>
    <w:rsid w:val="00AB7A13"/>
    <w:rsid w:val="00AC031F"/>
    <w:rsid w:val="00AE32A9"/>
    <w:rsid w:val="00AF6D8E"/>
    <w:rsid w:val="00AF759A"/>
    <w:rsid w:val="00B21C86"/>
    <w:rsid w:val="00B2381A"/>
    <w:rsid w:val="00B316FE"/>
    <w:rsid w:val="00B37A15"/>
    <w:rsid w:val="00B4319B"/>
    <w:rsid w:val="00B46251"/>
    <w:rsid w:val="00B60C5D"/>
    <w:rsid w:val="00B62280"/>
    <w:rsid w:val="00B71F62"/>
    <w:rsid w:val="00B771DE"/>
    <w:rsid w:val="00B77943"/>
    <w:rsid w:val="00B92318"/>
    <w:rsid w:val="00B9346F"/>
    <w:rsid w:val="00B9797D"/>
    <w:rsid w:val="00BA1BFD"/>
    <w:rsid w:val="00BA43B4"/>
    <w:rsid w:val="00BC47F4"/>
    <w:rsid w:val="00BC78F1"/>
    <w:rsid w:val="00C0024E"/>
    <w:rsid w:val="00C12E1B"/>
    <w:rsid w:val="00C20B9E"/>
    <w:rsid w:val="00C30241"/>
    <w:rsid w:val="00C3680C"/>
    <w:rsid w:val="00C37911"/>
    <w:rsid w:val="00C37D90"/>
    <w:rsid w:val="00C43E44"/>
    <w:rsid w:val="00C62A45"/>
    <w:rsid w:val="00CA0B3F"/>
    <w:rsid w:val="00CB2392"/>
    <w:rsid w:val="00CC3AE9"/>
    <w:rsid w:val="00CE001D"/>
    <w:rsid w:val="00CE4446"/>
    <w:rsid w:val="00CF25A7"/>
    <w:rsid w:val="00D072BD"/>
    <w:rsid w:val="00D130CD"/>
    <w:rsid w:val="00D214A8"/>
    <w:rsid w:val="00D51ACB"/>
    <w:rsid w:val="00DC1BAD"/>
    <w:rsid w:val="00DD7609"/>
    <w:rsid w:val="00DE480C"/>
    <w:rsid w:val="00DF09D3"/>
    <w:rsid w:val="00DF71E8"/>
    <w:rsid w:val="00E164D0"/>
    <w:rsid w:val="00E24C22"/>
    <w:rsid w:val="00E46A61"/>
    <w:rsid w:val="00E52A9B"/>
    <w:rsid w:val="00E55AEC"/>
    <w:rsid w:val="00E6509E"/>
    <w:rsid w:val="00E77752"/>
    <w:rsid w:val="00E9129E"/>
    <w:rsid w:val="00E96D3A"/>
    <w:rsid w:val="00EA30DE"/>
    <w:rsid w:val="00EA577C"/>
    <w:rsid w:val="00EB08D8"/>
    <w:rsid w:val="00EB4F31"/>
    <w:rsid w:val="00EB7698"/>
    <w:rsid w:val="00ED2A74"/>
    <w:rsid w:val="00ED3826"/>
    <w:rsid w:val="00ED4D0E"/>
    <w:rsid w:val="00ED60B8"/>
    <w:rsid w:val="00EE7A36"/>
    <w:rsid w:val="00EF1F91"/>
    <w:rsid w:val="00EF7B14"/>
    <w:rsid w:val="00F0592C"/>
    <w:rsid w:val="00F117D6"/>
    <w:rsid w:val="00F20EEC"/>
    <w:rsid w:val="00F2776C"/>
    <w:rsid w:val="00F3302A"/>
    <w:rsid w:val="00F37512"/>
    <w:rsid w:val="00F665F7"/>
    <w:rsid w:val="00F834D7"/>
    <w:rsid w:val="00FC48C7"/>
    <w:rsid w:val="00FD5C0B"/>
    <w:rsid w:val="00FD7563"/>
    <w:rsid w:val="00FE2B94"/>
    <w:rsid w:val="1A007996"/>
    <w:rsid w:val="1F5A3E99"/>
    <w:rsid w:val="245A1AB2"/>
    <w:rsid w:val="37A657EA"/>
    <w:rsid w:val="49311B3D"/>
    <w:rsid w:val="53C959AF"/>
    <w:rsid w:val="54720E4A"/>
    <w:rsid w:val="6EE31EA5"/>
    <w:rsid w:val="748D145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qFormat/>
    <w:uiPriority w:val="99"/>
    <w:pPr>
      <w:jc w:val="left"/>
    </w:pPr>
  </w:style>
  <w:style w:type="paragraph" w:styleId="3">
    <w:name w:val="Plain Text"/>
    <w:basedOn w:val="1"/>
    <w:qFormat/>
    <w:uiPriority w:val="0"/>
    <w:pPr>
      <w:autoSpaceDE w:val="0"/>
      <w:autoSpaceDN w:val="0"/>
      <w:adjustRightInd w:val="0"/>
      <w:textAlignment w:val="baseline"/>
    </w:pPr>
    <w:rPr>
      <w:rFonts w:ascii="宋体"/>
    </w:rPr>
  </w:style>
  <w:style w:type="paragraph" w:styleId="4">
    <w:name w:val="Balloon Text"/>
    <w:basedOn w:val="1"/>
    <w:link w:val="15"/>
    <w:semiHidden/>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7"/>
    <w:semiHidden/>
    <w:qFormat/>
    <w:uiPriority w:val="99"/>
    <w:rPr>
      <w:b/>
      <w:bCs/>
    </w:rPr>
  </w:style>
  <w:style w:type="table" w:styleId="9">
    <w:name w:val="Table Grid"/>
    <w:basedOn w:val="8"/>
    <w:qFormat/>
    <w:uiPriority w:val="99"/>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qFormat/>
    <w:uiPriority w:val="99"/>
    <w:rPr>
      <w:rFonts w:ascii="?￠èí??oú" w:eastAsia="?￠èí??oú" w:cs="Times New Roman"/>
      <w:color w:val="000000"/>
      <w:u w:val="none"/>
    </w:rPr>
  </w:style>
  <w:style w:type="character" w:styleId="12">
    <w:name w:val="annotation reference"/>
    <w:basedOn w:val="10"/>
    <w:semiHidden/>
    <w:qFormat/>
    <w:uiPriority w:val="99"/>
    <w:rPr>
      <w:rFonts w:cs="Times New Roman"/>
      <w:sz w:val="21"/>
      <w:szCs w:val="21"/>
    </w:rPr>
  </w:style>
  <w:style w:type="character" w:customStyle="1" w:styleId="13">
    <w:name w:val="Header Char"/>
    <w:basedOn w:val="10"/>
    <w:link w:val="6"/>
    <w:qFormat/>
    <w:locked/>
    <w:uiPriority w:val="99"/>
    <w:rPr>
      <w:rFonts w:cs="Times New Roman"/>
      <w:sz w:val="18"/>
      <w:szCs w:val="18"/>
    </w:rPr>
  </w:style>
  <w:style w:type="character" w:customStyle="1" w:styleId="14">
    <w:name w:val="Footer Char"/>
    <w:basedOn w:val="10"/>
    <w:link w:val="5"/>
    <w:qFormat/>
    <w:locked/>
    <w:uiPriority w:val="99"/>
    <w:rPr>
      <w:rFonts w:cs="Times New Roman"/>
      <w:sz w:val="18"/>
      <w:szCs w:val="18"/>
    </w:rPr>
  </w:style>
  <w:style w:type="character" w:customStyle="1" w:styleId="15">
    <w:name w:val="Balloon Text Char"/>
    <w:basedOn w:val="10"/>
    <w:link w:val="4"/>
    <w:semiHidden/>
    <w:qFormat/>
    <w:locked/>
    <w:uiPriority w:val="99"/>
    <w:rPr>
      <w:rFonts w:ascii="Times New Roman" w:hAnsi="Times New Roman" w:eastAsia="宋体" w:cs="Times New Roman"/>
      <w:sz w:val="18"/>
      <w:szCs w:val="18"/>
    </w:rPr>
  </w:style>
  <w:style w:type="character" w:customStyle="1" w:styleId="16">
    <w:name w:val="Comment Text Char"/>
    <w:basedOn w:val="10"/>
    <w:link w:val="2"/>
    <w:semiHidden/>
    <w:qFormat/>
    <w:locked/>
    <w:uiPriority w:val="99"/>
    <w:rPr>
      <w:rFonts w:ascii="Times New Roman" w:hAnsi="Times New Roman" w:eastAsia="宋体" w:cs="Times New Roman"/>
      <w:sz w:val="24"/>
      <w:szCs w:val="24"/>
    </w:rPr>
  </w:style>
  <w:style w:type="character" w:customStyle="1" w:styleId="17">
    <w:name w:val="Comment Subject Char"/>
    <w:basedOn w:val="16"/>
    <w:link w:val="7"/>
    <w:semiHidden/>
    <w:qFormat/>
    <w:locked/>
    <w:uiPriority w:val="99"/>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extobjs>
    <extobj name="ECB019B1-382A-4266-B25C-5B523AA43C14-1">
      <extobjdata type="ECB019B1-382A-4266-B25C-5B523AA43C14" data="ewogICAiRmlsZUlkIiA6ICI3NjE0NzMwMTc5NCIsCiAgICJHcm91cElkIiA6ICIyODQzNzQ0ODAiLAogICAiSW1hZ2UiIDogImlWQk9SdzBLR2dvQUFBQU5TVWhFVWdBQUFlUUFBQU5nQ0FZQUFBRDlFQnNlQUFBQUNYQklXWE1BQUFzVEFBQUxFd0VBbXB3WUFBQWdBRWxFUVZSNG5PemRlWHdVOWYzSDhkZHNFaUpYUUE0aEFUeUtFZ0dCN0N4eUNDS0NvaHlLdFJ4V3RLSzFyWXFnVlpBcTZnK1BJZ2dlaUZab2Ewa0xhSlZXUVRrVVVLbW9HRENiQU42Q0JRUkNBQUdwRUpLUS9mNyttRjFJSUNRQmtwM2R6ZnY1ZU9TUjJablp5U2ZKZnZhejMrOW5kaFp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HS2E1WFlBSW03dytYd3RqVEZYQTEyQTlrQWo0SFFnenRYQXFxY2lZQSt3QzFnTGZHSloxcHVabVprYjNBMUxKTHhVa0tWYXNXMzdDbVBNSHl6TDZ1bDJMRkkyWTh4eXk3SW0rdjMrZDl5T1JTUWNWSkNsV3ZCNnZXZFpsalVkdUJLZ1ZxMWE5TzdkRzl1MmFkMjZOUTBiTmlRcEtZbjQrSGlYSTYxK0RoMDZ4TDU5Ky9qaGh4LzQ4c3N2OGZ2OXZQdnV1eHc0Y0NDMHk5dkdtTnV5c3JJMnVSbW5TRlZUUVphWVo5djJBTXV5WmhsajZqZG8wSURmL2U1MzlPL2ZuNW8xYTdvZG1oeEhYbDRlQ3hjdVpNYU1HZXpldlJ2THN2WWFZMjcwKy8wTDNJNU5wS3FvSUV0TXMyMzdadUFsd09yVHB3OFBQdmdndFd2WGRqc3NxYUQ5Ky9meitPT1BzMlRKRWdBRDNPTDMrOVBkalVxa2F1Z0VGb2xadG0wUEEvNE9XTGZjY2d0ang0NGxNVEhSN2JEa0JOU29VWU5ldlhwUlZGUkVWbGFXQlZ5VGtwTHliVTVPempxM1l4T3BiQ3JJRXBOOFB0LzVsbVV0OUhnOENRODk5QkEzM25namxxVUpvV2hrV1JhZE9uV2lhZE9tckZpeEFxQmZzMmJOL3JWdDI3WWYzSTVOcERLcElFdk02ZHExYTgxRGh3NjlBelFmTldvVVE0Y09kVHNrcVFUbm4zOCtpWW1KWkdSa0pCaGplcVNtcHFadjNManhrTnR4aVZRV2o5c0JpRlMyZ3djUFBnVzA3OXk1TXpmY2NJUGI0VWdsdXZIR0crbmN1VE5BKzMzNzlqM2xkandpbFVsemVCSlRiTnUrR1BpZ2Z2MzY1clhYWHJNYU5tem9ka2hTeVhidDJzWFFvVVBOM3IxN0xhQ0gzKzlmNFhaTUlwVkJJMlNKTlE4RGpCMDdWc1U0UmpWcTFJaXhZOGRhQU1hWWg5eU9SNlN5cUNCTHpQQjZ2VjJCeTg0NjZ5d3V1K3d5dDhPUktuVFpaWmR4MWxsbllWblc1Ylp0ZDNFN0hwSEtvSUlzTWNPeXJJY0FoZzhmanNlamgzWXM4M2c4M0hUVFRZQkd5Ukk3OUt3bE1TRXRMUzBONk51a1NSUDY5dTNyZGpnU0J2MzY5YU5Ka3laWWx0WFA2L1YyY0RzZWtWT2xnaXd4d2JLc0lRQkRoZ3doSVNIQjdYQWtEQklTRWhneVpBaHc1UDh2RXMxVWtDVW1XSmIxYzRCTEw3M1U3VkFrakhyMjdCbGEvTG1MWVloVUNoVmtpWG8rbis5ODRQd3p6enlUczg0NnkrMXdKSXpPT3Vzc1dyUm9BZEM2WThlT3FXN0hJM0lxVkpBbDZnVUNnWUVBUFhyMGNEc1VDVFBMc2c3LzMwT1BBNUZvcFlJc1VjK3lyUDZnZ2x4ZEZmdS9EM0F6RHBGVHBZSXMwYzREZUQwZUQrM2F0WE03Rm5GQnUzYnRRbTl6UzBOWEg1UW9wb0lzVWExOSsvWm5BWFdhTjI5T2pSbzEzQTVIWEpDWW1FaXpaczBBNnFhbHBla2tBb2xhS3NnUzFlTGk0dG9CL094blAzTTdGSEZSeTVZdEFmQjRQSm9ta2FpbGdpelJyajNBdWVlZTYzWWM0cUpRUVNiNGVCQ0pSaXJJRXRVc3kyb0xjTTQ1NTdnZHlnbngrWHpsN3ZQNTU1K2Y4SEV2dlBEQ0UvNjVsMXh5U1puMzZkcTE2d25IRVc3RlprZ3VjRE1Pa1ZNUjczWUFJcWZvRElER2pSdTdIVWVsdS9YV1cxbTVjaVhnRk5JenpqamptSDEyN2RyRjZ0V3JUK3I0cjd6eUNyLzg1UzhQMzM3MTFWZnAyN2N2NzcvL1B1ZWVleTV0MjdZOXVjQmRVT3ovSDNzUEJLazJWSkFsMnRVRHFGT25qdHR4SE5mQWdRTXBLQ2c0WnYzUjE5eXVVNmNPYytmT0xmVVlIbytIeFlzWGwxaTNlL2R1cnIzMldvQVN4dzh0bDNlUzI0b1ZLdzZQbVBmczJVTjZlanFEQmcyaVNaTW0zSFBQUGR4ODg4MWNkOTExNWZ4MmthRjI3ZHFoeFhwdXhpRnlLbFNRSmRyVmd4SlB5QkZueDQ0ZGgwZTZJVDZmcjBTQkxTZ280UExMTHdkZ3dJQUJoOWNOR0RDQUYxNTQ0ZkIrR3paczRMYmJianU4dlgvLy9vRHpDVmU3ZCs4bUVBZ2NMdElMRml3b01SMGRLdFNoZFNOSGptVGh3b1VBTEY2OG1INzkraEVYRjBlWExsMllPWE1tczJiTkloQUlWTjRmb2dxcElJdUl1TXkyN1IyMmJadmR1M2ViU05XbFM1ZGoxdG0yWGVKMmZuNis2ZEdqeDNIdjE3Rmp4eExiaW9xS2pqbm1raVZMampsdThmMnZ2Lzc2RXR2Mzd0MXJ0bXpaWW5yMDZHRSsvL3h6czMzN2RtT01NWnMzYnk0My9ranp3dzgvR051MmpXM2J1VzQvSmtWT2xrYklNY3JyOVdaWWx0WEo3VGlxMkgrSWdoRXlIQm4xSG0rZE1lYVk3Y1lZNXMyYlI0OGVQUWdFQXNmOVdNbVhYMzZaMDA4L25YZmVlUWVBRVNOR01Ianc0T0lmdk1BcnI3eEM4K2JOK2VxcnJ3NnZHelpzR0FENzkrL252dnZ1QStERkYxL2tnUWNlb0VXTEZvd2RPNVo2OWFKandGbXNaVkhQdHUxai81alI1WUF4NXNLc3JLd3YzQTVFd2tzRk9VWlZnMkljVlJZc1dGRGl0cy9uSzdFdU5HV2RsNWZIdkhueldMbHlKWVdGaGJ6Ly92djA2dFVMajhmRFN5Kzl4UDMzMzgvZi8vNTN3T2toRHhvMGlIcjE2ckZwMHlieTh2THdlRHpjZHR0dGpCbzFpbzgrK29qNzc3K2ZOV3ZXa0o2ZXpwdzVjMWkyYkZtSm1GYXNXTUhkZDkvTnl5Ky9URkpTRWdEcDZlbk1tREdEUC8zcFQ5eC8vLzFoK092SVVXcFpsalVjdU0vdFFDUzhWSkJqbk4vdmorbExDZHEydlFOb3ZILy8vcGk0VXRlQkF3ZFl0R2dSdlhyMVl2WHExVXlkT3ZYd3RwU1VGQTRjT0VCdWJpNU5talJoNmRLbDlPalJBNC9IdzdQUFBzdVFJVU5ZdFdvVjdkcTE0NjkvL1N1RmhZVjg4ODAzM0hmZmZUejY2S09sbnFVOWQrNWNFaElTK1AzdmY4LzExMTlQNzk2OWlZdUw0OVpiYjJYbnpwMzQvWDZLaW9wSVQwOW43OTY5M0gzMzNlSDhjMVRZVHovOUZGcjgwZS8zTjNFemxsUGg5WHJUTGN1NkNkRG91QnBTUVpabzl5UEJnbno2NmFlN0hjdHhWWFRLdW1IRGhzeWFOUXVBUC8vNXo4ZmNwMy8vL3N5YU5ZdVJJMGN5YTlZc25uenlTUW9LQ2lncUtpcHhBbGZMbGkzSnlNamdEMy80QTZOSGp5NzF2Y1FyVjY2a1hyMTZKQ1ltOHVTVFQzTC8vZmV6Zi85K3BrK2ZUa0pDQW8wYk42WkpFNmUyMWFwVmkxYXRXcDNhSDZFSzdkKy9QN1Q0bzV0eGlKd0tGV1NKZGo5Q2lTZmtpRlRSS2V2eURCNDhtRUdEQnZIZGQ5L2g5WHBwMDZZTkFFODk5VlNKL1diTm1zVmYvdklYeG84ZlQ2OWV2WTQ1VGtGQkFaTW1UV0xxMUtsODhNRUhOR3pZa0QvLytjOFVGUlZ4OWRWWGw5ajN2ZmZlWThpUUlSWCtYZDJnZ2l5eFFGZnFrbWozSTVTWXNvdzRyNy8rZXJuN0pDUWs4T3FycjVhN1g4MmFOV25UcGcwWkdSa2xQbTR5SVNHaHhINFhYWFFSNmVucDlPclZpNktpSWdCMjd0eDVlTDhhTldvd2F0UW96anFyNUdjeHhNWEZsUnRESkZKQmxsaWdFYkpFdXgzZ0ZKdElsWnljWE80K2xtWFJ0R2xUd09rakh6eDRrUGo0a3VtWm01dkwrUEhqaVkrUDUvSEhIMmZpeElsa1oyZHo4ODAzMDZoUm94TDdGcnUyTXhNbVRPQ3R0OTRpRUFpVW1DWXZiZVFjcllyOS95UDNnU0JTRGhWa2lXckdtTTh0eStLLy8vMnYyNkdja0YvLyt0ZkgzVFpvMENCMjd0ekp6My8rODhQclVsSlNtRDU5T3YzNzk2ZC8vLzVZbG9YUDUyUHExS204K2VhYjNITExMUUNsbmhVOWR1eFk3cnJyTHVMajQ2bFZxOVl4MisrNDQ0NHlZeDA1Y21SRmZ5M1hmUGZkZDZIRno5eU1RK1JVcUNCTHRGc0xzSDc5ZXJmak9DRmxGY0ZGaXhZZHMyNysvUG5IckR2ampEUDQ0eC8vV0dKZDZDcGR4ZFdvVWFQTU05Q0hEaDFhVnFoY2YvMzFaVzZQQkJzMmJBZ3RyblV6RHBGVG9SNnlSTFdpb3FKMVVHS0VKTlZRcUNBSEFvRjFMb2NpY3RKVWtDV3FyVjI3ZGhQdzA1WXRXMHI5QUFlSmZmbjUrV3pac2dYZ2Y5bloyWnZjamtma1pLa2dTN1FMQUZtQlFJQjE2elE0cW83V3JWc1hlaDkzTmhEdGw4MlVha3dGV2FLZU1XWWh3QWNmZk9CMktPS0NZdi8zQldYdEp4THBWSkFsNnNYRnhjMERGZVRxeUJoeitQOWVWRlEweitWd1JFNkpDckpFdlU4Ly9mUnI0S3ZObXplemFaTmFpTlhKcGsyYitQNzc3d0crWExObXpUZHV4eU55S2xTUUpTWVlZOTRBZVAvOTk5ME9SY0pvK2ZMbG9jVTNYQXhEcEZLb0lFdXNlQlhndGRkZW83Q3cwTzFZSkF3S0N3dDU3YlhYQURER3ZPWnlPQ0tuVEFWWllrSldWdFlhWUhGdWJpNkxGeTkyT3h3SmcwV0xGcEdibTRzeFpsSHcveThTMVZTUUpXWVlZeDREU0U5UEp4QUl1QjJPVktGQUlNRGYvLzUzQUN6TGVzemxjRVFxaFFxeXhJeXNyS3lWd0xKTm16YXhiTmt5dDhPUktyUnMyVEkyYmRxRU1XYXAzKy8veE8xNFJDcURDckxFbWtjQkprMmFaSDc0NFFlM1k1RXFzR3ZYTGlaTm1tUkFvMk9KTFNySUVsUDhmdjhLWTh5TGUvZnV0UjU2NkNGTlhjZVlRQ0RBd3c4L3pONjlleTNnVDM2L2Y0WGJNWWxVRmhWa2lUbjE2dFc3QjFpYmtaSEI3Tm16M1E1SEt0R3NXYlBJeU1nQVdKT1VsSFN2Mi9HSVZDWVZaSWs1eTVjdlAyaFoxbERMc3ZLbVRadFc2a2NYU3ZTWk4yOGV6ei8vUEpabEhmQjRQRU9YTDE5KzBPMllSQ3FUQ3JMRXBNek16SytNTWI4SkJBSTgrdWlqUFAvODg1cStqbEtCUUlEbm4zK2V4eDU3TFBRLy9FM3c2bXdpTVVVRldXS1czKytmQTl3Q21Ka3paekp1M0RqMjc5L3ZkbGh5QXZidjM4KzRjZU9ZT1hNbU9KL2tkSE5tWnViTExvY2xVaVZVa0NXbStmMyttY0RWbG1YdFhiSmtDUU1IRG1UdTNMbms1ZVc1SFpxVUlTOHZqN2x6NXpKdzRFQ1dMRm1DWlZsN2dhdjlmbis2MjdHSlZKVjR0d01RcVdwK3YzK0IxK3ROc3l4citwNDllNjZjT0hFaXp6MzNITDE3OThicjlkSzZkV3NhTldwRVVsSVM4ZkZLaVhBN2RPZ1ErL2J0WTlldVhYejU1WmY0L1g3ZWUrODlEaHc0RU5ybGJlQjNmcjkvczR0aGlsUTVQZnRJdFpDVmxiVUo2R3ZiOWhYQTJBTUhEbHo2MWx0djhkWmJiN2tkbWh6Zis4QWt2OS8vanR1QmlJU0RDckpVSzhFbjkzY3V2UERDbnhVVkZRMEVPZ01kZ0laQUF5RE96ZmlxcVNKZ04vQURzQWJJaUl1TG03OTY5ZXJ2M0ExTEpMeFVrS1ZhQ2o3WlArTjJISlhCNS9NTk5zWjA4UHY5RDdvZGk0aWNQSjNVSlJMbGpER2pMTXY2cGR0eGlNaXBVVUVXaVc0ZW9KTXg1aHlmejFmUDdXQkU1T1NwSUl0RU1kdTIrd0UxQU1zWTgzOXV4eU1pSjA4RldTUzYzVjFzZWFCclVZaklLVk5CRm9sZUZ0Q3QyTzF6ZkQ1ZkxiZUNFWkZUbzRJc0VxVnMyNzRVT0szWUtzc1k4enUzNGhHUlU2T0NMQktsTE11NnA1VFZONGM5RUJHcEZDcklJbEhLR05PemxIVnQyN1p0VzhPRmNFVGtGS2tnaTBTaDl1M2Jkd1pxSDczZXNpeFBZbUxpOFBCSEpDS25TZ1ZaSkFyRng4ZVBLV1B6YjhNV2lJaFVHaFZra1Noa1dkWmxaV3p1MExOblQxMFdWeVRLcUNDTFJCbWZ6OWZPR0ZQV1Zibmk5KzNiTnpSc0FZbElwVkJCRm9reXhwaXhGZGh0UkpVSElpS1ZTZ1ZaSk1vWVkvcFdZTGRPS0w5Rm9vb1NWaVNLK0h5Kzh5M0xhbENCWGVOOFB0OHZxandnRWFrME92RkRLaUlldUFBd3dHYzRIeWhmRWJXQi9WVVZWSFdVbVpuNUZjNGxNdyt6YmRzQUJBS0JjN0t6c3plNkVWY00wR05jWEtjUnNsVEVVMEFXc0JTb2U1eDlodU04bVRVUDN1NEwvQVJNcXVyZ1JDcUJIdVBpT2hWa0tZc0htQUtNQWpLQmhzQmlvSEU1OTBzQW5nZ3UzNGZ6SkJiNnVySktJaFVwK1RncjYrdkRZdmZSWTF3aWhxYXM1WGhhQUg4RExnTVdBb09BRzRBWmdCKzRMYmdlNEJPZ2MzRDVlMkExMEFINEp6QWY1OG5yYWFBZThOL3doQy9WMEl5amJsK0xVMWpmQkhLS3JWOGYvSzdIdUVRVUZXUXB6ZjNBQTBBZDRBZWNxYncvQkxldEFyb0FDNEIzZ1R1QW1jRnRuWUhuZ090eG52UUdBbS9qUERFMkFzWUNYNGZsTjVEcTZMWml5MTdnTjhCSE9JKy9vM3ZDZW94THhGRkJsdEtjRG16RDZZL1p3SU9sN0RNSGFBOXN3UmxSaEo0TS93Sk14WGx5V2c2a0I5ZC93SkVuTlpHcVZBZVlqVE1kM1EwNEY3Z0taMm82Ukk5eGlUZ3F5RkthY2NCRFFINDUreVVBaGNDRlFGcHczWEpnTzlBMnVPM2ZPRk43UFlBZE9FK1VOMVo2eENLT1dzQThvQTFRQU5RQW5zZVpsazREYmdtdTEyTmNJbzRLc3BTbUVKZ09sUGRoOTZHMzN6eUVNeVVZQit3Qzl1R01MdjRON0F6dTF4WG9CeXlyZ25oRndEbjcrZDg0RjBWNUVtYzZPUlZuT25rZU1BeW5iM3dOc0FjOXhpWENxQ0JMZWY1WXlycStPTk44SVRWeG5waUdBSmZqOU5GRzREd0JIcTFuSmNjbkF1QUQzc0U1UzNvR1RqOTRZSERiLzNBSzViK0FBVGg5NVU3Rjdxdkh1RVFFRldRcFQybTl0VWFVZkxMNk04NEZFb2Jndk8wanBHdXg1WHR4em1JVnFRcWZBWnR3cHFmSGw3STlIL2dGOEFaTzRmNnAyRFk5eGlVaXFDQkxlUjR2WmQyRlI5MmVpM1BSaEtOMUw3YWNYRmtCaVpRaUgrY0Vyb05sN0ZPQU0wSTJSNjNYWTF3aWdncXlsR2ZjS2R4M2NxVkZJVksrc29weHlOSEZHUFFZbHdpaGdpekg4eHJ3RmZCc0tkdDY0YndkcExnMU9MMjRmY0FpbkJOZnhoZmJmZ1hIampwRXF0SVluQXQxSEk4ZTR4SlJyUEoza1dnVStzQUJ2OSt2LzNHTTA0ZEx4QTZ2MTV0dVdkWk53TTErdnovZDdYZ2t2SFF0YXhFUmtRaWdnaXdpSWhJQlZKQkZSRVFpZ0FxeWlJaElCRkJCRmhFUmlRQXF5Q0lpSWhGQUJWbEVSQ1FDcUNDTGlJaEVBQlZrRVJHUkNLQ0NMQ0lpRWdGVWtFVkVSQ0tBQ3JLSWlFZ0VVRUVXRVJHSkFDcklJaUlpRVVBRldVUkVKQUtvSUl1SWlFUUFGV1FSRVpFSW9JSXNJaUlTQVZTUVJVUkVJb0FLc29pSVNBUlFRUllSRVlrQUtzZ2lJaUlSUUFWWlJFUWtBcWdnaTRpSVJBQVZaQkVSa1FpZ2dpd2lJaElCVkpCRlJFUWlnQXF5aUloSUJGQkJGaEVSaVFBcXlDSWlJaEZBQlZsRVJDUUNxQ0NMaUloRWdIaTNBNUJUMTc1OSsrYng4ZkVQbHJiTnR1M3B4VzhmT25UbzhiVnIxMjRKVDJRaVVoYmJ0c2NCTFVLM0xjdnFhb3pCc3F5YmJOdnVVbXo5dTVtWm1YTmRDVkxDUmdVNUJxU21wdWFzWDcvK0dzdXltcFN5K1hlaEJXTk1ibXBxNm9pMWE5ZUdNVG9SS1VNOVN1Wm82SHRQb0dkb3ZXVlpiNFk1TG5HQnBxeGp3Tnk1YzRzOEhzOGJGZGoxOWJsejV4WlZlVUFpVWlHV1pmMjdJdnZsNWVVdHErcFl4SDBxeURFaUVBaFVKTEVybFB3aUVoNlptWm1yTGNzcXI0VTArL1BQUHk4SVMwRGlLaFhrR09IeGVQNWpqTmxkeGk0LzFLdFg3ejloQzBoRUtpSVFDQVJlTDJ1SGlvNmlKZnFwSU1lSXpNek1Rc3V5NXBleHkvemx5NWNmQ2x0QUlsSlJaUlhjL1RWcTFIZ25iSkdJcTFTUVkwaFpyNlE5SG85ZVpZdEVvSFBQUGZjallNZHhOaTlhdVhKbFhqampFZmVvSU1lUUgzLzhjUm13cjVSTisvYnUzZnR1dU9NUmtmSUZUN1E4M2ttWmVpRmRqYWdneDVEMTY5Zm5HMk1XbExMcHJmWHIxK2VIUFNBUnFaRGp6R0RsMTZ4WmMxSFlneEhYcUNESG1PTk1XK3RWdGtnRU04WXNCL1ljdGZxZGp6NzY2SDh1aENNdVVVR09NWlpsdlEwY0tMYnFnR1ZaT2lsRUpJSmxabVlXQWlWT3lqVEc2SVYwTmFPQ0hHTXlNek1QQUl0RHR5M0xXaFJjSnlLUjdYQUJOc1lFRGgwNjlKYWJ3VWo0cVNESG9PS3ZyQ3Q0d1JBUmNkbStmZnVXaHBZOUhzL09kZXZXSFQyRkxURk9CVGtHMWFoUlkyRm91VmF0V2d2TDJsZEVJa1B3eE11MUFJRkFZS2JMNFlnTFZKQmpVRVpHeGo1Z0FmQ1dUZ3FSWW1xNUhjQUpPQTJvNFhZUTRXYU1lUlFJQUUrN0hZdUVud3B5N1BxM0xya254VndGYkFFdVBtcTlBYjZxd1AxdkF6S0FuNVd4andFZVA4NjJuNEMvQnBmcjRYelNuQUVtQWtuQjlUV0Foc0hsUElLanhlcWtxS2pvYldCeFZsYldUcmRqa2ZEVHh5L0dJSi9QMTk4WU05TVlRN2R1M1Y3WEtGbUFMQ0FPZUFyb0NwVDFxVi9OZ2J1UFd1Y0RPZ0YvQnJLUDJqYTZsR1BFNDR4eVEyb0RkWEJHNlg3Z25tTGJaZ1BmQlg5dWQrQ21NbUtMYVFrSkNUMk5NZjF0MnpZMWE5Wk1VdTVXTDViYkFVaWw4dmg4dm5IQmFhK1FMNHVLaXE1WnMyYk5ONjVGSlZYS3RtMERFQWdFenNuT3p0NVl5aTVYNG55MmJoL0FHMXdYeW4wRGZBMmNYMnovanNEcUV3aGhQakR3cUhXM0F5K1dzdTlXbkxPSms0RGhRRG93REdma25oczgxaWFjRWYzUmNjVXk1YTVveWpwV2RPN2NPY20yN1g4Yll4NjFMSXVycnJxS2M4NDVCNkIxWEZ6Y2F0dTJCN2dkbzdpbUp6Q1dJOFU0VU1vK1RZb3RmNHBUc0MzZ1VwenA1aTl3UnJBWDR4UnJYN0Y5M2dKZUR0NTNGVEExZUl4SGNLYXdDNFBiMXVIMFJxY0NVNExyRHVJVTVneWNVWFIzNE9jbjkydEdKK1d1U0F6cDJMRmpxbTNiWDlxMmJYcjA2R0UrL1BCRFk0d3grL2Z2TjZOSGp6YTJiUnZidGdNK24rOGg5Q0lzNWdUL3Z5WXRMZTNzY25ZZGdsT01Kd0lYQk5jWm5IN3RnZUQyRUF1NEE4Z0hsZ0tuQjljM3grbnQ3cWZrcVBqaDRMRm00VXlOaDl3YVhHOXdwcWJCNldXYm83NmVCUTdobkl4NE9oWHZiVWMxNWE1SURMRnQreXJidG4rMGJkc01IanpZYk42ODJSUVhDQVRNU3krOVpIdytYeWk1MytqY3VYTlMrVWVXYUZIQmdudzFUbkg5Q3FjWFhCaGNaNER0d0VhY1l2Mjc0UDdYY0tSWS9vUlR0QU9VTEtLSGdOOEFOWUZ0eGRaL0R2UUF6c0NaaHY2UWtnWDVCbUI2Y04zYk9DZU1uUWVNQVA0SDlLSWFGR1Rscmh4TnI3aWlsOGUyN2Y4RDNnU1NldmZ1VFhwNk9pMWF0Q2l4azJWWjNITExMVXlkT3BVNmRlb0FYRk5ZV0pqUnNXUEhWQmRpRm5mOEdxZHZXd1BuTE9rM2NhYVkzd3h1MzRzenJiMEY1MlN1V3NBN3dISmdJYzVVOHZMZ1B1Q01ZbHNENjRFQ25KTzZRbFBlcTRDemNFN3FTZ2NhYyt4Slg3T0JWc0hsTTRGRTRGdmdCYUFkc0RtNExRbG5sQjVybExzaXNjTG44OVd6Ylh1K2Jkdkc1L09abVRObm1rQWdZTXF6ZWZObU0zanc0TkNyN1IrOVh1L1Zidjh1Y3VvcU1FSitBbGlKTTRyZGhUTTkvUjF3TGlWSG91ZmhqR3FMNnhUY1oyendkdkdSYnVQZzkyeGdMa2ZlOXBTTWN6WjJhQ3I2NlB2OW1pT2o2ZStEMzljRTR6cDZLdHVVL3hlSUhzcGRLWXRHeUZIRzUvT2RiNHpKQUs2dVc3Y3V6ejMzSE1PSEQ4ZXl5ajlodmtXTEZxU25wM1BaWlpjQkpGbVdOVC80U2wyUGc5ZzJBN2dNcCtDRnBxd1g0UlRsNHI0RmRoUzdIUTlNQ0M2WDlyR2Uxd0hMY0U3eWVxelkraWs0VTlrWkhDbmt4WTBFWGc4dXp3R3VEZjZjRjRQN0R3OXUreS9RNHVnN1J5dmxya2dNU1V0TEcyamI5cjVReituNzc3OHY5NVYxYVFLQmdKazVjMmJ4M3RSOG44OVh6KzNmVDA3T0NaelV0UjZubjF2YzhYcTFYWUFQS0RteUJhZHYvRDdPdFBTYk9HZEpweFE3MXVQQW5UaG5aWWZXaDBiaWZ3L2V2aDlveHBFTGc1UW1wbnJJeWwycENMMjZpZzRlcjlmN2lNZmptUWZVdmZ6eXkwbFBUNmQ1OCtZbmRURExzaGcrZkRqUFBmY2NkZXZXQmJqYUdKUGg4L21xeTNzK3BXek5jZDdLZERIT1NQcDN4YmF0eHVrbGI4UjVyL0JyT0ZQaHhUMlBVOUIvaFhNQmttK0Q2NzhJZm44QzUvM0kxWUZ5VnlwTUZ3YUpjRDZmcjU0eFpqWXd3T1B4Y09lZGQvS3JYLzJxUXROY0ZiRmx5eGJ1dWVjZU5tellBUEMvUUNCd1kzWjI5dnp5N2llUm93SVhCZ2taaUhPMjlKSmk2NTdGT1JQNmlhUDJ2UmpuN1VkdkhyVytIdEFOU01BNUkzb0ZSOTVuUEI1blZQMWU4SFo3WUF4T1VmNEc1ejNJQjRzZDYwSGdJNXdSOTlIRzQvUzdueS9qOTRsb3lsMDVVU3JJRWN6cjliYnhlRHh2R0dOYUpTVWw4Y1FUVDlDbFM1ZEsvemtIRGh6ZzBVY2ZaZWxTNTlQZmpER1BabVZsUFVMcEY1Q1FDSE1DQlZuQ1JMa3JKeU91L0YzRURUNmY3eHFjNmNMa2M4ODlseGt6WnRDbVRac3ErVmtKQ1FuMDd0MmIwMDQ3amRXclZ3TmNrcHljN0V0SlNWbVVrNU9UWHlVL1ZDcE5jbkx5ZUFCanpOVHQyN2Z2ZFRtY2FrKzVLeWRMUGVUSTQvSDVmSThaWTk0QTZ2VHAwNGYwOUhTYU5XdFdwVC9Vc2l4dXV1a21wazJiUmxKU0VzQUFZSlhYNjYyYVp4S1IyS1BjbFZPaUtlc0lrcGFXVnQreXJEbVdaZlh6ZUR5TUdqV0tHMjY0b2RKNlRoVzFkZXRXN3IzM1hyNzk5bHR3cnRMMEs3L2YvMFpZZzVBSzA1UzErNVM3VWhrMFpSMGhPblRvMERZdUx1NDl5N0k2SnlVbDhmVFRUOU92WDcrd0p6UkFVbElTL2Z2M1o4dVdMV3pZc0tFR01EUWxKU1UrSnlmblA4VFloUnBpZ2FhczNhWGNsY3FpZ2h3QmJOdSsxdVB4TEFTYXRtclZpdW5UcDlPNmRXdFhZd3IxcG1yVnFzV3FWYXN3eHZSbzJyVHBoVTJiTmwyMGZmdjJnK1VmUWNKRkJkazl5bDJwVENySUxobzhlSERjYWFlZDlqak9XenRxWEhubGxUejk5Tk0wYU5EQTdkQUFwemZWb1VNSE9uVG93SW9WS3lnb0tEalBzcXhCWjV4eHhudTV1Yms3M1k1UEhDckk0YWZjbGFxZ0hySkwyclZyZDNwQ1FzSWNvSy9INCtHdXUrNWkyTEJocmt4elZjVFdyVnNaUFhvMDMzenpEVGk5cVp2OGZ2L3I1ZHhOd2tBOTVQQlM3a3BWMFFqWkJSMDdkcnpBNC9HOEIzU3FWNjhlenp6ekRIMzc5bzNZaEFhbk56Vmd3QUMyYmR2Ryt2WHJhd0JEazVPVGEzVHYzdjAvWDN6eGhYcFRMdElJT1h5VXUxS1ZWSkREek92MURzSzVVSCtUMU5SVXBrK2Z6dm5uUjhkVjcrTGo0K25WcXhlMWE5Y085YVl1M3JObno0V05HalZhdEdQSER2V21YS0tDSEI3S1hhbHFLc2hoTW5qdzRMakV4TVFKbG1VOUI5VG8yN2N2VHozMUZLZWZmcnJib1owUXk3Sm8zNzQ5YVdscGZQamhoK1RuNTU4WEZ4YzNxRm16WnU5dDI3WnRSL2xIa01xbWdseTFsTHNTTHBFN3p4SkR1bmJ0MmlBL1AvOWw0QXFQeDhQZGQ5L045ZGRmSDlIVFhCV3hiZHMyUm84ZXpkZGZmdzJ3M3hnelBDc3I2MTl1eDFYZHFJZGNkWlM3RWs0YUlWY3huOC9YN3RDaFErOEJGOWF2WDU5bm5ubUdLNis4TXVvVEdxQnUzYnIwNzkrZm5Kd2MxcTlmWDhPeXJDRk5telk5N2VLTEwxNnUzbFQ0YUlSY05aUzdFbTRxeUZYSXR1MGhPRDJuTTg0Ly8zeW1UNTlPYW1xcTIyRlZxdmo0ZUM2OTlGTHExcTFMUmtZR1FQYzllL1owUHZ2c3N4ZHQyYklseiszNHFnTVY1TXFuM0ZYdXVrSFhzcTRDZ3djUGpyTnRleEx3S2xDclg3OSsvTzF2ZnlNNU9kbnQwS3FFWlZsY2YvMzF2UGppaTlTdlh4L2dpdno4L05VK242K2QyN0dKbkFqbHJuTFhUZEUvOXhKaGdqMm5WNEErSG8rSGUrKzlsNkZEaDhiRU5GZEY1T1RrTUhyMGFMNzY2aXVBQThETmZyLy9OWmZEaW1ucUlWY081YTV5MTIyYXNxNUV0bTIzRHdRQzd3RWQ2OWV2ejlTcFUrblRwMCsxU1dod2VsTURCZ3dnSnllSGI3LzlOZ0VZbkp5Y1hLdDc5Kzd2cXpkVk5UUmxmZXFVdThyZFNLQ0NYRW04WHU5MWxtVzlDWnpSdW5WclpzeVlRYXRXcmR3T3l4V2gzbFM5ZXZYNDVKTlBNTVowMjdOblR4ZjFwcXFHQ3ZLcFVlNGVvZHgxbDNySXAyalJIKzBBQUNBQVNVUkJWS2huejU3eHRtMVB0aXpyRmFEV2dBRURlT21sbDJqYXRLbmJvYm5Lc2l5dXUrNDZwaytmSG5xL1pwK0Nnb0pQdlY1dkI3ZGpFd0hsN3ZFb2Q5MVRmZVpqcWtDblRwMGFIanAwNkovQVpkV3g1MVJSMjdkdlovVG8wWHo1NVpjQWVjYVlXN0t5c3Y3cGRseXhRajNrRTZmY3JSamxibmhweXZva3BhV2xwUmxqM2dQczAwOC92VnIybkNxcVRwMDY5Ty9mbjl6Y1hMNzU1cHNFeTdJR0pTY24xMGxOVFgxLzQ4YU5BYmZqaTNhYXNqNHh5dDJLVSs2R2x3cnlTZkI2dmIvMGVEeHZBbzNidG0zTDlPblRPZSs4ODl3T0s2TEZ4OGZUczJkUDZ0ZXZIK3BOWFpTZm4zOVJpeFl0Rm0zZHVsVzlxVk9nZ2x4eHl0MFRwOXdOSC9XUVQwRFBuajNqdlY3dkZNdXlYZ1pxWG5YVlZmejFyMytsU1pNbWJvY1dGU3pMWXVqUW9jVjdVNWNkT25UbzA3UzB0RFMzWTVQWXB0dzlOY3JkOE5BY1RRWDVmTDVHeHBoWGdWNXhjWEdNR1RPR1FZTUdhWnJySk9YbTVqSm16QmcrLy94emdEekxzbTdOek14ODJlMjRvcEY2eUdWVDdsWXU1VzdWMFpSMUJYVHMyTkViN0RsNUd6Um93SFBQUFVmdjNyMlYwS2NnMUp2YXNXTUgzM3p6VFFMd2k1U1VsS1RVMU5UMzFKczZNWnF5UGo3bGJ1VlQ3bFlkRmVSeTJMWTl6Qmd6SDJnVTZqbWRlKzY1Ym9jVkUrTGk0cmpra2t0bzBLQUJLMWV1SkJBSWRNM1B6Kytla3BLeUtDY241NERiOFVVTEZlVFNLWGVyam5LM2FxaUhmQnpCOXlnK0E4d0dUaHM0Y0tCNlRsWEFzaXdHRHg3TWpCa3phTkNnQVVBdlk4eW5QcC9QZGpzMmlVN0szZkJRN2xZK3pkdVV3dXYxTmdaZXN5eXJaMXhjSFBmZGR4Ky8rTVV2Tk0xVnhZN3FUUjBFYnZYNy9YTmNEaXZpcVlkOGhITFhIY3JkeXFFcDY2TUVYOTI5WjFsV2h3WU5HakJ0MmpSNjllcWxoQTZEVUc5cTE2NWRmUDMxMS9IQXRjbkp5ZlZUVTFQZlZXL3ErRFJsN1ZEdXVrZTVXemxVa0l2eGVyMDNBdk9BaGhkY2NBSFRwMCtuWmN1V2JvZFZyY1RGeGRHalJ3OGFObXpJeXBVck1jWjBPWGp3WUkvazVPUkYyN2R2VjIrcUZDckl5dDFJb053OWRYcnBDUGg4dmdSanpHVGdMb0JycnJtR3NXUEhVcU5HRFpjanE5NnlzN01aTTJZTXUzZnZCdGhzV2RiUE16TXovVzdIRldtcTg1UzFjamN5S1hkUFRyVS9xYXQ5Ky9abkdHT1dBbmZGeDhjemJ0dzRIbnJvSVNWMEJFaExTMlBPbkRtMGE5Y080RXhqekVmQmtaQ0ljamVDS1hkUFRyV2Vzdlo2dlIzajR1TGVCZG8zYk5pUWFkT21jZW1sbDdvZGxoUlR1M1p0K3ZYcnh3OC8vTUJYWDMwVmIxbld6NXMyYmRxZ1diTm03K2JrNUtnM1JmV2NzbGJ1Umo3bDdvbXJ0Z1haNS9QZEJMd0JOR2pmdmozVHAwL25aei83bWR0aFNTbEM3M2xzM0xoeHFEZlZHZWpSdUhIalJibTV1ZnZkanM5dDFhMGdLM2VqaDNMM3hGUzdIckxQNTBzQW5qTEdqQVM0OXRwckdUTm1qS2E1b3NTYU5Xc1lNMllNUC96d0E4RDN4cGhyczdLeVBuVTdMamRWbHg2eWNqZTZLWGZMVjYxNnlKMDdkMjVpakZsbWpCa1o2am1OR3pkT0NSMUZPblRvd0p3NWMyamZ2ajFBQzh1eVBneU9tQ1NHS1hlam4zSzNmTlZteWpvdExlMUM0RjJnWGFOR2paZzJiUm85ZS9aME9hcVRVMVJVUkVGQkFRY09IR0Rmdm4zODhNTVA1T2Jtc25uelpyNzk5bHRPUC8xMEVoTVQzUTZ6eW9SNlUzdjM3dVhMTDcrTUI2NUpUazV1bEpLU3NxdzY5cVppZmNvNmxuTDNaTVJTdml0M3kxWXRwcXh0Mjc0WmVCRkk3TkNoQTA4KytTU05HalZ5TzZ3VDhyZS8vWTIvL3ZXdnhNWEZrWkNRUUkwYU5haFJvd2FKaVluVXJGbVQwMDQ3amNURVJHclhyczJ0dDk3S3hvMGJlZXFwcDBvYzQ4Q0JBOVN2WHgrQXJWdTMwcXhaTXdDMmJkdkc2dFdydy80N1ZZWTMzbmlEaVJNbmN1alFJWUFWQ1FrSmd6TXlNbkxkaml1Y1lubktPcEp5ZDhlT0hmVHYzLytFN3JONjlXcVdMbDNLQXc4OFVPNitiNzc1SnNuSnlVRDF5SGZsYmpYVHRtM2JHclp0UDIvYnRyRnQyMHlZTU1FVUZCU1lhSldkblczR2pCbGo4dlB6alRIR1BQUE1NMmJCZ2dXSHR6L3d3QU5tOGVMRkplN1RvMGVQVXBlN2RldFc2dnBvdEdiTkd0T25UeDlqMjdieCtYemZCMGRVMVVibzhaMldsbmEyMjdGVWxtakszZEdqUjV1YmI3NjUzUDJXTGwxcWxpMWJkdmoyanovK2FKNTg4a25UcjE4L3MyREJBaE1JQkVyc1h4M3l2YnJuN3RGaXRvZmN1WFBuSm9tSmllOENJeElTRW5qb29ZZTQvLzc3U1VoSWNEdTBreFo4VHg5TGxpd0JZT2pRb1N4YnRneGpERXVXTENFM041ZkxMNys4ekdNTUdUS0VJVU9Ha0orZmYzajV3SUhvdm9oTysvYnRtVE5uRGgwNmRNQVkwOXpqOGF3SWpxd2tDa1ZUN243ODhjZTg5OTU3M0hYWFhlWHUyN3AxYTE1Ly9YVkdqaHpKN05tekdUcDBLRFZyMW1UdTNMbjA3OS8vbUV0OFZvZDhWKzZXRkpOVDFqNmZyN014NXQ5QXM4YU5Hek5seWhRdXVPQUN0OE02YVFVRkJRd2NPTERNZmZiczJYTjRLZ3RnOGVMRkFGeHl5U1g4NXovL09XYTVlL2Z1ZlBqaGg4ZXNqMmFGaFlWTW1US0ZmLzNyWDZGVkwrVG41OS96K2VlZkY3Z1pWMVdMcFNucmFNcmRIMy84a2V1dnY1NE9IVG93WWNLRUN0OXYvdno1UFAzMDA0d2NPWkpCZ3dZZHM3MDY1bnQxemQyanhic2RRR1h6K1h6WEcyUG1nSE8xbUNlZmZKS0dEUnU2SGRZcDI3RmpCNW1abWVYdVYxQlFRTmV1WFZtN2RpMWp4NDVsLy83OTlPM2JOK3A2NWljaklTR0IrKysvbjlhdFd6Tng0a1FLQ3d0SEpDWW1ldFBTMHZwbloyZkgzTWxPcFdoODRZVVhIblE3aUpOeDl0bG43L3p1dSsrR1JrdnVCZ0lCeG8wYlIySmlJdSs4OHc3MzNuc3ZLMWFzb0hmdjN0U3RXL2Z3ZnM4ODh3eXpaODh1OVJoUFBQRUVUenp4UklsMW9SeXZidm11M0hYRVhFRTJ4a3dNTFQvLy9QUFVyRm5UelhBcWhjZmpvWHYzN2llMGIvdjI3Vm04ZURHWFhISkppVmZQb1ZmZUJ3OGVQTHdjU1ZOWWxlR2FhNjdoNE1HRFRKNDhHZUFpajhmemMyQ215MkZWT1kvSHM2cW9xTWp0TUU3S3Q5OStlNDdINDRtSzNEWEc4TWMvL3BIUFAvK2M5UFIwcnIzMld2THk4dmpnZ3c5NDRZVVh1UFBPTzduNjZxdXhMSXU3N3JxTFVhTkdIWE9NVHAwNnNYVHBVdXJWcXdmQWloVXIrTk9mL2dSVTczeXZycmtiRW5NRjJiS3NQNFJlWlk4WU1ZTEpreWRIN0t2c2lvcVBqMmZxMUtrRUFnRUdEQmpBenAwN2ovbXc5Y0xDUW5idDJrVm1aaVpUcDA0dDlUalhYWGNkdDk5K08rQk1ZYzJmUHgrQUYxOThzV3AvZ1RDYk4yOGV6ejc3TEFER21JK01NVys0SEZKVjJ3L1VOc2JzQXFLeUlpY2tKQlFGQW9HSXo5MUFJTURFaVJOWnVuUXBMNzc0SW1lZGRSWUFOV3ZXNU9tbm4yYjU4dVZNbWpTSitmUG44K0NERDVaNUJUR1B4ME5jblBQTzA3ZmZmcHNycnJnQ3FONzVYZzF6Ti9aMTdOaXhrMjNiVzJ6Yk5sZGNjWVZadTNadDJNOGVyRXEzM1haYmliTXREeDA2Wk82NTV4N3ozSFBQSGJQdjhjNm9MSDdXWmF3b0tDZ3dFeVpNTUtFemMyM2JudGEyYmR1WXYzS0ViZHNiWStVczYwak8zUjkvL05IY2Z2dnQ1b29ycmpCZmYvMzE0ZlcyYlp0ZHUzWWR2cjF2M3o3ejhNTVBtKzdkdTV1OWUvZVdlaXpidHMyZVBYc08zMTYxYXBYWnVYTm5xZnRXaDN5dnJybDd0SmdiSVFOOCt1bW5xenAzN3V3ckxDeWN1M1Buem90Lzg1dmY4SWMvL0lGcnJybkc3ZEFxeGVPUFA4NnR0OTVLZkh3OG5UdDNadHk0Y1RSdDJwUTc3N3l6MVAwRGdRQzV1Ym5jY3NzdGg5Y2RQSGlRdm4zN0hyNTl4eDEzY05WVlYxVjU3RlZsMTY1ZDNIZmZmYXhac3dZZ0g3ak43L2VudXh1Vm5LaEl6dDJkTzNlU2tKREFuRGx6eWh5NTE2MWJsMGNlZVlUZi92YTNoNmVreTNQaGhjZC90MCtzNTd0eTk0aVlQTXM2cEczYnRqVVNFeE9mQXU0RUdEUm9FS05IajQ3SXQwK2NxSysvL3BwYmJybUZ1TGc0K3Zmdno5aXhZMHRzLytLTEw1Zy9mejV2dnZrbXFhbXBuSGZlZVl3Yk4rN3c5dUpuWFVhN3RXdlhNbWJNR0hidDJvVmxXVnVLaW9xdXpjN09kdi9LQjJGaTIvWkc0S3hZT01zNkpKcHkxK2Z6c1dUSmtqS0xkR0ZoSVljT0hTSXhNWkhQUHZ1TVgvLzYxM3o0NFljVnZzSldyT1o3ZGMvZG84VjBRUTZ4YlhzNE1KMEl1TnJQeWNyTHkrT2JiNzVoN2RxMWZQTEpKM3p4eFJmMDdObVRwazJiOHRwcnIzSG1tV2R5NFlVWDBxcFZLMXEwYUVHTkdqWFl2WHMzYmRxMG9XYk5tano2NktPc1dyWHE4UEcyYjk5TzA2Wk5TL3lNQlFzV2hQdlhPbVd2di80Nmt5Wk5DbDN0NTRPRWhJUWgxZTFxUDdGWWtFT2lJWGNyVXBBM2JkckV0ZGRlQ3ppOTQySERobkgzM1hjZmQvL3FrTy9LM1dOVmk0SU16dlZ3NCtMaVhqZkdORy9VcUJHVEowOE9YZVE4NHExZnY1NGJiN3lSczg4K0c2L1hTNmRPbmVqYXRldmhWOWVGaFlXc1hMbVNqSXdNMXExYng1WXRXL2pIUC81QjgrYk5YWTY4NmhRVUZEQjU4bVJlZi8xMUFDekxtZ2JjbTVtWldlaHVaT0VYeXdVWklqOTN1M2J0eXNLRkMyblFvRUdaKytYbDVWRlVWSFQ0TXBqSEUrdjVydHc5dm1wVGtBSGF0MjkvUm54OC9GeWdSM3g4UEdQSGpqMzhxalhTRlJZV1J1UjBuUnQyN3R6Sm1ERmpXTGR1SFVDK1pWbS95OHpNL0x2YmNia2wxZ3N5UkhmdW5veFl6WGZsYnRtcXphYzlBZVRtNXU1UFNVbVpZMWxXL1VBZzBIbkZpaFhzM0xtVExsMjZISDc3UWFTSzlQakNaYzJhTmR4MjIyMXMzTGdSNEh1Z2o5L3ZYK3h1Vk81S1RrNitHNmh2WXZUVG5pQzZjL2RreE9MdnBOd3RYN1VhSVJmbjgvbHVNc2JNQUJMYnRXdkg1TW1UYWR5NHNkdGh5WEVZWTNqOTlkZDU4c2tuUXoybi94dzZkR2pJMnJWcmQ3Z2RtOXVxd3dpNU9PVnVkRkh1Vmx6TWZyaEVlWUxUSk4yQTc5ZXRXOGV3WWNOQ3A5MUxoQ2tvS09EeHh4OW53b1FKb1lTZWFsblc1VXJvNmttNUd6MlV1eWNtOXVaRlRrQk9UazVPNDhhTjUzZzhuazU1ZVhsbmgwN01hTjI2OVRHZnZDTHUyTEZqQnlOSGp1U0REejRBT0dpTXVTVXJLK3RKZlpqNUVkVmh5dnBveXQzSXA5dzljZFc2SU1PUjNoUlFOeEFJZEZteFlnVTdkdXlnYTlldU1kbkhpU2JaMmRuY2R0dHRiTnEwQ1dDelpWbDkvSDcvTzI3SEZXbXFZMEVHNVc0a1UrNmVITDJVTE1icjlkNW9XZGFmZ2RNdXVPQUNKaytlekJsbm5PRjJXTldPTVlaLy9ldGZUSjQ4bWVDSEpieHZqQm1hbFpXMTArM1lJbEYxNnlHWFJya2JHWlM3cDZiYTlwQkxrNVdWTmN1eXJHN0E1czgrKzR4aHc0YVJuWjN0ZGxqVlNrRkJBWTg5OWhnVEowNE1KZlF6U1VsSmZaVFFVaGJscnZ1VXU2ZE84enBIeWNuSnlXbmF0T2tjeTdJNjV1WGxuYk53NFVMcTE2OVBtelp0MUp1cVlybTV1WXdjT1pJVksxWUFIQVNHKy8zK0tSczNibFRQcVF6VmRjcjZhTXBkOXloM0s0Y0tjaW0yYjk5K0lEVTFkVTUrZm41ZFkwelhEei84a056Y1hQV21xbEJXVmhhMzMzNDdtemR2QnRqazhYajZaR1ptTG5FN3JtaWdnbnlFY2pmOGxMdVZSeThieTJIYjlqRGdMMEROdG0zYk1ubnk1R00rbTFST25qR0d1WFBuTW1YS2xOQTAxN3VXWlYyWG1abTV5KzNZb29WNnlLVlQ3bFl0NVc3bFV3KzVISDYvZjQ3SDQra0diUHI4ODgrNTRZWWJ5TXJLY2p1c21GQlFVTUFqanp6Q3BFbVRLQ29xd2hqelZGSlMwcFZLYUtrTXl0MnFvOXl0R3ByRHFZQnQyN1p0VDBsSm1RMzQ4dkx5ZnJadzRVTHExYXVuM3RRcHlNM041YzQ3NytTamp6NEN5RFBHM0pTVmxmVzBlazRuVGxQV3g2ZmNyWHpLM2FxamdseEJPVGs1QjFKVFUxL096OCt2Wll5NTZLT1BQaUluSjRlTExycEl2YWtUbEptWnllMjMzODczMzM4UHNORVljM2xXVnRZeXQrT0tWaXJJWlZQdVZoN2xidFhTUzhTVDRQVjZmMmxaMWt0QXpUWnQyakJseWhUMXBpckFHTU9ycjc3SzAwOC9IZW81TFl1UGo3OXUxYXBWUDdnZFd6UlREN25pbExzblI3a2JIdW9objRTc3JLeFhqREZkZ1kxZmZQRUZ3NFlOSXpNejArMndJbHArZmo3ang0OHZmc0dBeVVsSlNYMlYwQkpPeXQwVHA5d05IODNYbktUdDI3Zm50bWpSWW5ZZ0VMQVBIano0czRVTEY1S1VsRVRidG0zVm16cks5dTNidWZQT08vbjQ0NDhCRGdBMyt2MytaOVZ6cWh5YXNqNHh5dDJLVSs2R2x3cnlLZGk2ZFd0ZWFtcnFLL241K1RXTk1kMCsvdmhqdG0zYnhrVVhYVVI4Zkx6YjRVV0VVTTlweTVZdFdKYjFYMk5NbjZ5c3JIZmRqaXVXcUNDZk9PVnUrWlM3NGFlWGc1WEV0dTJod04rQVd1ZWZmejVQUGZVVVRaczJkVHNzMXhoaitPYy8vOG5UVHo5TklCQUFXSktZbVBqTGxTdFg3blk3dGxpakh2S3BVZTZXcE54MWozcklsY1R2OTc4S2RMVXM2NzlmZmZWVnRlNU41ZWZuOC9ERER6Tmx5aFFDZ1FDV1pVMXEyYkpsUHlXMFJDTGw3aEhLWFhkcHlyb1M1ZVRrNUo1OTl0bXppb3FLdkFjUEhteTVjT0ZDNnRhdHl3VVhYRkJ0ZWxNNU9UbmNjY2NkZlBMSkorRDBuRzd3Ky8xVHYvamlDK055YURGTFU5YW5Ucm1yM0kwRUtzaVZiTXVXTFhuZHUzZC9aZS9ldlluR21PNGZmL3d4Vzdac29WdTNiakhmbTFxOWVqVzMzMzQ3VzdkdUJmak9zcXpML0g3LysyN0hGZXRVa0N1SGNsZTU2N2JxOGRMUEpiWnREd0ZtQXJWU1UxTjU2cW1uU0U1T2RqdXNTbWVNNGVXWFgrYlpaNThOOVp6ZVNVeE12RjdUWE9HaEhuTGxVKzRxZDkyZ0huSVY4dnY5cjFtVzFRWFk4UFhYWHpOczJEQldyMTd0ZGxpVjZ1REJneno0NElPSFR3QXh4anpSc21YTC9rcG9pV2JLWFhHRHBxeXJXRTVPem81R2pSck5pb3VMUzh2UHp6OTMwYUpGMUtwVmkzYnQya1Y5YjJyYnRtMk1HREdDakl3TWdQM0dtR0ZaV1ZuVDFITUtMMDFaVnczbHJvU2JDbklZN05peDQyRDM3dDFmMmIxN2R3Snc4U2VmZk1MbXpadWp1amVWa1pIQmlCRWpRajJuRFI2UDV6Sy8zNy9jNWJDcUpSWGtxcVBjbFhDSzdwZDVVY2pyOVE2eUxDc2RxSjJhbXNxVUtWTklTVWx4TzZ3S004WXdaODRjcGs2ZEd1bzVMUzRzTEJ5MmJ0MjZQVzdIVmwycGh4d2V5bDJwYXVvaGgxbFdWdGEvUEI3UDRkN1VEVGZjRUpvMmluaWhudE16enp3VFN1Zy90bXpaOGlvbHRGUUh5bDJwYXBxeWRzRzJiZHRDdmFuMitmbjU1eTFldkRqaWUxTmJ0MjR0M25QNkNmaWwzKzkvUVQwbjkybktPbnlVdTFLVlZKQmRFdXhOL1hQUG5qMXh4cGdla2R5Ynlzakk0STQ3N21EYnRtMEEzeHBqTHN2S3l2ckE3YmpFb1lJY1hzcGRxU3FSK1pLdW1yRnQrMXJnNzBDZFZxMWFNV1hLRkpvMWErWjJXQmhqbURWckZ0T21UUXROY3kwTUJBSTNaR2RuNjBrL2dxaUg3QjdscmxRbUZlUUk0ZlY2MjFpV05RODRMeWtwaVlrVEo5SzVjMmZYNHNuTHkrUFJSeDlseVpJbEFCaGpIc3ZLeWhvUDZHUFhJb3dLc3J1VXUxSlpOR1VkSWJadjM3NnpTWk1tc3l6TGFwZWZuOTlxOGVMRm5IYmFhYlJ2M3o3c3ZhbXRXN2R5KysyM2h5NkU4Qk53WFZaVzFvdUFlazRSU0ZQVzdsTHVTbVZSUVk0ZzI3ZHZQNWlUay9QUHBrMmJlb0JMTWpJeStPOS8vMHUzYnQxSVNFZ0lTd3dyVjY1a3hJZ1I1T1RrWUZuV04wQnZ2OSsvSWl3L1hFNktDckw3bEx0U0dmUzJwOGdUeU1yS2V0aXlySjhEUHkxZHVwVGh3NGVIM3NSZlpZd3hwS2VuTTJyVUtQYnQyd2V3QU9qazkvdS9yTklmTEJJN2xMdHlTdFJEam1DMmJiZTJMR3VlTWFaVlVsSVNFeVpNb0d2WHJwWCtjdzRjT01Bamp6ekNzbVhMUXFzZThmdjlqNktlVTFSUUR6bnlLSGZsWkdqS09vTGw1T1RzU2tsSm1RVzB6Yy9QVDMzNzdiZXBVYU1HSFRwMHFMVGUxSll0VzdqOTl0dERIOGorUDJQTWtLeXNyQm1vNXhRMU5HVWRlWlM3Y2pKVWtDTmNUazVPZms1T3pxdkp5Y2tZWTNxdVdyV0s3Nzc3cmxKNlV4OS8vREVqUm94ZysvYnRBRjlibHRYYjcvZC9WQ21CUzlpb0lFY201YTZjS1BXUW8wUEE3L2VQTjhZTUJQNjNiTmt5aGc4Znp2ZmZmMzlTQnpQR01IUG1URWFOR3NYLy92Yy9nRGNURWhJNlpXWm1mbFdaUVl1SWNsY3FUajNrS09QeitjNDN4c3dEVXV2V3JjdUVDUk80NktLTEtuei9Bd2NPTUg3OGVONTk5MTBBTE12NnY4ek16TWRSenlscXFZY2NIWlM3VWg1TldVZVpuSnljWFdlZWVlWS9Bb0ZBMjRLQ2d0UzMzMzZiaElRRTB0TFN5dTFOYmQ2OG1UdnV1Q1BVYzlvSERQYjcvWDlCUGFlb3BpbnI2S0RjbGZLb0lFZWhyVnUzNXVmazVMeVdrcElTTU1aY3VtclZLalpzMkZCbWIrcWpqejdpemp2dkpEYzNGK0FyajhmVE96TXo4K093Qmk1VlFnVTVlaWgzcFN6cUlVZXZRR1ptNXFQQVZjQytkOTk5bDV0dXVvbk5temVYMk1rWXcwc3Z2Y1JkZDkzRlR6LzlCREF2SVNHaDg2ZWZmdnExQ3pHTGlISlhKSFoxN05neDFiYnRMMjNiTmoxNjlEQWZmdmloTWNhWS9mdjNtOUdqUnh2YnRvMXQyd0d2MS9zZ2VoRVdjMnpiM21qYnRrbExTenZiN1Zqa3hDaDNwVGlkMUJVak9uZnVuRlJZV1BoMzRCckxzdWpmdnorZmZmWVpHemR1Qk5obldkYjFtWm1aQzkyTlVxcUNUdXFLYnNwZENWRkJqaTBlcjlmN2dHVlpqM0xrZi90RlVWSFJ6OWVzV2ZPTm00RkoxVkZCamduS1hkRVVTSXdKWkdWbFBXNVoxbFhBTHN1eS9sV3paczB1U21pUmlLZmNGWTJRWTVWdDJ3YkE3L2ZyZnh6ak5FSVdpUTBhSVl1SWlFUUFGV1FSRVpFSW9JSXNJaUlTQVZTUVJVUkVJb0FLc29pSVNBUlFRUllSRVlrQUtzZ2lJaUlSUUFWWlJFUWtBcWdnaTRpSVJBQVZaQkVSa1FpZ2dpd2lJaElCVkpCRlJFUWlnQXF5aUloSUJGQkJGaEVSaVFBcXlDSWlJaEZBQlZsRVJDUUNxQ0NMaUloRUFCVmtFUkdSQ0tDQ0xDSWlFZ0ZVa0VWRVJDS0FDcktJaUVnRVVFRVdFUkdKQVBGdUJ5QVJZdzJRQ3B4Mm5PMFhBeTNMT2NaNjRFT2dOdEFFNS9HVkFOUUFFb1BIcmduVUFaS0F6NEFNb0RkUXQ5aHhQZ0RPT003UCtBWUlCSmRmQkFxQjU0UEhyeGs4VG9QZzF4WmdZZkJZRHdMamdkM2wvQTRpSWlLVng3WnRZOXUyS1dPWEdjRGVZcmUvQWt3WjIyY0h0NWYxbFI3Y3QxY1orK1FCdTREL0FnOGY5Yk5EWDM4bzQvNzFnL2U1SzNqN05pQVhLQUlPQmRkOURhd0NuZzd1MnhPbmlMK0RNeXRVMXUvd1NSbC9zNGhrMi9aRzI3Wk5XbHJhMlc3SElpSW5UeVBrNnFzMlVPOGt0dGM4enY1NXhaWS9Ca2JoaktvZkJzNEc3c1FwOG04QnZ3ZTZBZk9DKzE4RlBBQU1CNjRBN09CNkM2ZElQZ0pzeHhrUkF3em1TTEZkQ2l6SEtjYVBBcjhFK2g4VjIzTGc3OEE1d0puQVU4VzIzUXRrQSs4R2IyODZ6dThuSWxLbFZKRGxST1dWdnd0MWNFYWtnM0dtcFA4RFhCN2NGaG9aSCtESTFQTzN3QS9CNVc4NFVwQkRJL2IvTytyNGorRVVhM0JHdzNGSGJmKzIyTElGM0lFekNuOEYyQWpNQlZyampPanZCVDRDUmxmZzl4SVJxVEk2cVV0Q1U3V3BSOTBlZGdySEhJL1Qxd1dZQXF6RzZTUDNCOWJoVER1bkJKY0JCZ0J0aXkySHRBNStmeUY0ekpESGdaZUN5NGs0ZmVvRTRNL0JkUW5GdnNBWk9VOEVoZ1J2M3dqTVBJbmZTMFNreW1pRVhIMHR4SmtHRHJrWjUwU29wMHJmL2JEVGo3TitUeW5yZmxQR2NYNERkQW91andkOHhaYW5CSmUvREg0ZmNkUjlad05wd2VVaVN2YSt3VG5SQzV6cDU3T0JWc0NPTW1JWlVleG5uRTdKM3JtSVNGaW9JRmRmcndTL1FnYmdGT1R5cG01TEs3eEh1eE40RzZkZlhKWnpndDk3QXhOd3BwWjdBOTl6cEwvOEpjNElPVFRpM2hmOHZwZ2poVE0wa2o1YXFEQ1hkMmExSDZjWERYQ3duSDFGUktxRUNuTDFaWUE1d0EwVjJPZHA0S3pndWw4ZVo5OVhjQXJzZGNBL2dVK0IrY0NWT0tQZTlUajkzTjhEWFhIT1pzNEozdmRIanZTbWZ3UzY0THd0S3FRcFIwYkVYd1cvdnd2OGpHTkh4K0JNWjk5Nm5EaXZMbVhkU3B3enUwVkVYS09DTEJWeEM5QTl1UHhLR2Z2MUNINzlFMmM2ZkFwd0VUQU9lQTY0QktjWUw4RHBVZWVYY296cmdWL2pGTnVRWHdTL0NCNDdKSFR5VjErY2s3WGd5RFEzT085bkhnNThGN3c5TEhqc2Y1VHhPNGlJdUVJRnVYcXJqZE5qaFNNblFKMWR5bjZqZ0dkeGl1WE5PQmNSR1lUeitNa0dDamd5UmYwSnpsblBMWERlTnJVWStCWE8yNW9BZGdJcmNFYkJPVGhuWGMvQ2VZc1V3Qjl4VHZncUxMYi9aT0RKNE8xR09HOXhHZ244RnZnaStMTkRETTZJdWl2T2k0Z0F6Z2xyY1RndkFGNG85ck9lRFg3dlhtd1o0TzVTL2dZaUlpSW5yZ0lYQmludkloK2hyOWxBdTJLM1A4UXB5aFpRQzZmdit5NUhMc3B4Ry9Dbll2c2Z3aG1wanNTWlN0NTkxUEV2QUY3REtaVFg0UlRQOG1KNktmaDlhekMyNHI0cHRsOW90R3poRlAwMk9MM3k4bzRmVlhSaEVKSFlvQkZ5OVRXeUF2dE13Um45cnNNWk5iNk44Nzdma0FNNHhmZFBPS1BTcTRHLzRZeU90K09jTFBVUkpVOEUreTNRQWFjbjNCRG44cGxES0tseE9YRVZCT09ZZ2ROekxxNFB6Z2k0RUZnV1hHZHczdW9Fem9qYVFrUWt3dWlKS1VhRlJzZCt2MS8vNHhobjIvWkc0S3hBSUhCT2RuYjJScGZERVpHVHBBdURpSWlJUkFBVlpCRVJrUWlnZ2l3aUloSUJWSkJGUkVRaWdBcXlpSWhJQkZCQkZoRVJpUUFxeUNJaUloRkFCVmxFUkNRQ3FDQ0xpSWhFQUJWa0VSR1JDS0NDTENJaUVnRlVrRVZFUkNLQUNyS0lpRWdFVUVFV0VSR0pBQ3JJSWlJaUVVQUZXVVJFSkFLb0lJdUlpRVFBRldRUkVaRUlvSUlzSWlJU0FWU1FSVVJFSW9BS3NvaUlTQVJRUVJZUkVZa0FLc2dpSWlJUlFBVlpSRVFrQXNTN0hZQ2NPcS9YZTVabFdSdEwyMmJidGlsKzJ4aHpkbFpXMXFhd0JDWWlJaFdtRVhJTXlNcksybVNNV1ZYZWZzYVlWU3JHSWlLUlNRVTVSbGlXOWU4SzdQT3ZjTVFpSWlJblRnVTVSbFNrSU1mRnhaVzdqNGlJdUVNRk9VWmtabVp1QU5ZY2I3dGxXZG1yVjYvK0xvd2hpWWpJQ1ZCQmppRmxqWklEZ1lCR3h5SWlFVXdGT1lhVVZYUXJNcVV0SWlMdVVVR09JVmxaV1Y4QVg1V3k2VXUvMy85bHVPTVJFWkdLVTBHT1BjZU1oRFU2RmhHSmZDcklNY2JqOFJ4VGZJdUtpbFNRUlVRaW5BcHlqUG4wMDArekxjdjZiN0ZWMzJWblp4LzM3R3NSRVlrTUtzaXh4eGhqaW8rSS93Mlk0KzBzSWlLUlFRVTVOaDB1eU9vZmk0aEVCeFhrR09UMysxY0JXeTNMMnBLWm1ibmE3WGhFUktSOCtyU24yQlN3TE92MVFDQmdnSURid1lpSVNQazBRbzVCUHArdnZ6Rm1wR1ZabzdwMTYxYlg3WGhFUktSOEtzaXh4ZVB6K1I0eXhpd0lyY2pMeTh2bzBLRkRLemVERWhHUjhxa2d4NGpPblRzbjJiYjliMlBNbzVabGNkVlZWM0hPT2VjQXRJNkxpMXR0Mi9ZQXQyTVVFWkhqVTBHT0FSMDdka3d0TEN6TUFLNnBVNmNPVTZkT1pmejQ4ZnpqSC8rZ1Y2OWVBRW5BbXo2Zjd5SDBQeGNSaVVoeGJnY2dwOGEyN2F1TU1ZdUJaaTFidG1UR2pCbGNjTUVGQUNRa0pIRDU1WmVUa0pEQXA1OSthaGxqTGsxT1R1NXc1cGxuTHQ2NmRXdSt1NUZMWlVsT1RyNGJxRytNbWJwOSsvYTlic2NqSWlkSG82WG81YkZ0Ky8rQU40R2szcjE3azU2ZVRvc1dMVXJzWkZrV3Q5eHlDMU9uVHFWT25Ub0ExeFFXRm1aMDdOZ3gxWVdZUlVUa09GU1FvNURQNTZ0bjIvWWJ3SGpMc2hnNWNpU1RKazJpVnExYXg3MVB0MjdkbUQxN05pMWJ0Z1E0UHhBSXJQSjZ2VmVISzJZUkVTbWJDbktVOGZsODV4dGpNb0NyNjlhdHkzUFBQY2Z3NGNPeExLdmMrN1pvMFlMMDlIUXV1K3d5NmRVR1hnQUFJQUJKUkVGVWdDVExzdVlIUjlsNkhJaUl1RXc5NUNpU2xwWTIwTEtzeFVCS3FGL2N0bTNiRXpwR1FrSUNsMTEyR1ltSmlheGV2UnFnWjNKeXNqY2xKV1Z4VGs2TytzcFJTRDFra2RpZ2tWRjA4SGk5M2tjOEhzODhvTzdsbDE5T2VubzZ6WnMzUDZtRFdaYkY4T0hEZWU2NTU2aGJ0eTdBMWNhWURKL1BkMzVsQmkwaUloV25naHpoZ3YzaStaWmxQZXp4ZUJnMWFoUlBQUEZFbWYzaWlycm9vb3VLOTVWVGpUR3IwdExTQnA3eWdVVkU1SVNwSUVjd3I5ZmJCbGdGREVoS1NtTGF0R25jZE5OTkZlb1hWMVR6NXMxSlQwL244c3N2QjZqcjhYam1lYjNlUjlCalEwUWtyTlJEamxBK24rOGFZQkdRZk82NTV6Smp4Z3phdEdsVEpUOHJJU0dCM3IxN2M5cHBwNFg2eXBja0p5ZjdVbEpTRnFtdkhQblVReGFKRFJvRlJSNlB6K2Q3ekJqekJsQ25UNTgrcEtlbjA2eFpzeXI5b1pabGNkTk5OekZ0MmpTU2twSUFCZ0NyZ3FOMEVSR3BZaXJJRVNRdExhMisxK3Q5eXhqem9NZmo0ZTY3NzJiQ2hBblVyRmt6YkRGMDZkS0YyYk5uYzk1NTUyR01hV1ZaVm9adDJ6OFBXd0FpSXRXVUNuS0U2TkNoUTF1UHg3UGFzcXgrU1VsSlBQLzg4OXg0NDQyVjJpK3VxR2JObWpGejVrejY5T2tEVUFkNDNlZnpQWVllTHlJaVZVWTk1QWhnMi9hMUhvOW5JZEMwVmF0V1RKOCtuZGF0VzdzYVU2aXZYS3RXTFZhdFdvVXhwa2ZUcGswdmJOcTA2YUx0MjdjZmREVTRLVUU5WkpIWW9CR1Bpd1lQSGh4bjIvWWZnWDhEZGE2ODhrcG16cHhaNWYzaWlySXNpeHR2dkpIbm4zK2VwS1FrTE12cTUvRjRWbmZvME9IRXJrWWlJaUxsVWtGMlNidDI3VTdmc0dIRFc4QURIbytIMy8vKzl6eisrT09jZHRwcGJvZDJqTTZkT3pONzlteGF0V29GY0c1Y1hOd250bTFmNjNaY0lpS3hSQVhaQlIwN2Ryd2dJU0ZoTmRDM1hyMTZ2UERDQzl4d3d3MnU5SXNyS3RSWHZ2TEtLOEhwSy8vYnR1MC9EaDQ4V0cwUEVaRktvQ2ZUTVBONnZZT0FCVUNUMU5SVXBrK2Z6dm5uUjhjVksrUGo0K25WcXhlMWE5Y085WlV2M3JObno0V05HalZhdEdQSER2V1ZYYUllc2toczBBZzVUQVlQSGh6bjlYcWZzQ3hyTGxDN2I5KysvTzF2ZnlNbEpjWHQwRTZJWlZuY2NNTU52UERDQzlTclZ3K2diMEpDd3VxT0hUdGU0SFpzSWlMUlRBVTVETHAyN2RwZ3c0WU5DeTNMK29QSDQrR2VlKzdoc2NjZWk4aCtjVVYxNnRTSjJiTm44Ly9zM1hkOEZHWGl4L0hQYkJJQ3FKRXFFRVhBcUtpMDdFeG9nclN6b01LSkJVVEJFeXlBeUtFY1hWRlJRRUJRaXZ5d1VvSndxTmhGUk1CNmRMTzdBUlR4Rk1VQ0FWR1FnRURhUHI4L051SG9CRWd5bTgzMy9Ycmx4ZTdzN093MzZ0MlhaNTVuWm12WHJnMlFFQXdHVithTy9rVkU1QlNva0F1WjR6ajFNakl5dmdTdUtWZXVIRk9uVHFWTGx5NWhQVitjWC9IeDhVeWZQcDFycjcwVzRBekxzdVo1dmQ3Um1sY1dFVGw1S3VSQ1pOdDJKMlBNU3VDQ1N5NjVoTm16WjlPd1lVTzNZeFdvMHFWTE0yTEVDUHIzNzQvSDQ4R3lyQ0ViTjI3OG9HblRwaFhjemlZaVVweW9rQXRCN3ZYRlk0SFhnTExYWFhjZDA2ZFBwMXExYW01SEt4U1daWEg3N2JmejNIUFBVYTVjT1lCck1qSXl2blFjcDU3YjJVUkVpZ3NWY2dITG5TOWVBQXp5ZUR3TUhEaVFKNTU0Z3RqWVdMZWpGYnFrcENSbXo1NmR0MnI4QW1QTVN0dTJPN21kUzBTa09GQWhGeURidHV0blptYW1BRmVYSzFlTzU1OS9uczZkTzBmRWZIRitWYXRXamVuVHAzUGRkZGNCbEFWZXMyMTdyT2FWUlVTT1Q0VmNRTHhlYjJkZ2hUR20xcVdYWHNxY09YTndITWZ0V0s2SWpZM2xpU2VlWU9EQWdYZzhIb0JCR3pkdVhLQjVaUkdSWTFNaG42WldyVnBGMjdZOXpyS3N1VURaZHUzYU1XM2FOS3BXcmVwMk5GZFpsa1huenAxNS92bm5LVisrUE1EVm1abVpLVjZ2dDRIYjJVUkV3cEVLK1RRMGF0U29ZbnA2K29mQWdMejU0dUhEaDVlSStlTDhjaHlIMmJObmMrbWxsMktNcVdWWjFvcmNzd2tpSW5JUUZmSXBTa3hNVE16T3prNEJyaXhmdm55Sm5DL09yNnBWcXpKdDJqVGF0V3NIVU1heXJMbTJiWTlyMWFwVnROdlpSRVRDaFFyNUZIaTkzdHM4SHM5eW9HYWRPblZLOUh4eGZzWEd4ako4K0hBR0RScEVWRlFVd0lEMDlQUVBHelZxVk5IdGJDSWk0VUNGZkJKYXRXb1Y3ZlY2eDF1VzlXK2dUUHYyN1huNTVaZXBVcVdLMjlHS0JjdXl1UFhXV3crZVY3NHlPenM3SlRFeE1kSHRiQ0lpYmxNaDU1UGpPSlhTMDlNL3NpeXJmMVJVRkVPR0RPR3h4eDZqVktsU2JrY3JkbXpiWnM2Y09kU3BVd2VncHNmaldlNDR6dTF1NXhJUmNaTUtPUitTa3BLOHhwZ1VvRTJGQ2hWNDRZVVg2Tml4bythTFQwT1ZLbFY0K2VXWGFkKytQVUFaWTh3Y3gzR2Uxcnl5aUpSVUt1UVRzRzI3U3pBWVhBN1VxRk9uRHJObno4YnI5Ym9kS3lLVUtsV0t4eDU3akNGRGhoQVZGWVV4NWwvcDZla2ZPWTVUeWUxc0lpSkZUWVY4RExuWEYwOEFaZ09sYjdqaEJzMFhGd0xMc3VqWXNTTXZ2UEFDRlNwVUFHaGpqRWx4SE1kMk81dUlTRkZTSVIrRjErdXR2R3ZYcnNYQWcxRlJVUXdkT3BSSEhubEU4OFdGeU92MU1udjI3THg1NVJyR21HVzJiWGR4TzVlSVNGRlJJUi9HY1J6YnNxd1V5N0phVmFoUWdSZGZmSkZiYnJsRjg4VkZJRzllK1lZYmJnQW9EY3kyYlh1QzVwVkZwQ1JRSVIvRTYvWGVZWXhaQnB4ZnQyNWQ1c3laZzY3SUtWcWxTcFhpa1VjZVllalFvWG5YS3orNGE5ZXV4VjZ2dDdMYjJVUkVDcE1LR1hBY0o4YTI3WW1XWmMwQ1NuZm8wSUdYWG5xSmM4NDV4KzFvSlpKbFdkeHl5eTI4K09LTFZLaFFBY3V5V2xtV3BYbGxFWWxvSmI2UTY5ZXZmNDR4WmpId1FIUjBOQTgvL0xEbWk4TkVZbUlpYytiTW9WNjllZ0RuRzJPV2ViM2VPOXpPSlNKU0dFcDBJWHU5M3FUbzZPZ1VvR1hGaWhWNThjVVh1ZW1tbTl5T0pRYzU1NXh6ZVBIRkYrblFvUU5BYWN1eVpubTkza21PNDhTNG5VMUVwQ0NWMkVKMkhPZE95N0tXQXRYcjE2L1BuRGx6YU5CQTN3d1lqdkxtbFI5KytHR2lvNk94TEt1dk1XWngvZnIxTmFjZ0loR2p4Qld5NHpneGp1Tk1Oc2JNQkdKdnV1a21YbmpoQlNwWDFwcWhjSGZUVFRmeDRvc3ZVckZpUllDVzBkSFJLVjZ2TjhudFhDSWlCYUZFRlhManhvMnJHR09XR0dQK21UZGYvUERERDJ1K3VCaHAwS0FCYytiTW9YNzkrZ0RWTGN0YTZqak9uVzduRWhFNVhTV21rQk1URXh2bWZuOXhpMHFWS3ZIU1N5OFY2L25pQ1JNbThKLy8vQ2ZmK3dlRFFUNzY2Q09Dd1dBaHBpb2FsU3RYNW9VWFh1RG1tMjhHaURYR3pMUnQrMW5OSzR0SWNWWWlDdG0yN2U0ZWorYy94cGp6RGh0aEZWdVhYbm9wTTJiTXlQZittWm1aUFBUUVF4RlJ5QkNhVjM3b29ZY1lObXdZMGRIUkFIMk1NUjgzYnR4WTl6WVZrV0lwb3UrQVZLZE9uVkt4c2JIUEFQY0QzSExMTFF3WU1JQ1ltT0kxa0dyWnN1VVIyNHd4NU9Ua0hQVzFhZE9tY2NFRkY3Qi8vLzREMi9iczJZUEg0eUV6TTVQTXpNd0QyMHVYTG8zSFUzei9YbmJqalRlU2tKREF3SUVEK2YzMzM2L0kvWDdsbTFKVFU3OTBPNXVJeU1tSTJQdEJObTdjdUVwV1Z0WWJRUE9ZbUJpR0RCbVNkK2xNc2JacDB5Ymk0K01Qekh2bjVPU1FtcHFLNHppSDdMZDgrWEwrK2M5L252QjRyNy8rT2drSkNZV1N0U2o5L3Z2dkRCbzBpRFZyMWdCa0FQZjUvZjc4bjBJb3htemIzZ1RVQ0FhRHRWSlRVemU1SEVkRTVIOGN4MmxzMi9hdnRtMmJhNjY1eHF4YnQ4NUVnclZyMTVyV3JWdWJsU3RYSHRpMmRldFcwNkZEQnpONThtU1RrNU56elBmKzhNTVA1dHBycnoxa1c3dDI3Y3pQUC85Y2FIbUxXbVptcG5ueXlTZU5iZHQ1UDFQcTFLa1Q4U3YyYk52ZVpOdTJTVXhNck9sMkZoRTVkY1gzWE9VeE9JNXp1ekZtSlhCdTNwMmU2dGF0NjNhczA3WjA2VkllZU9BQjdyLy9mcEtTL25lbFQ1VXFWUmc0Y0NDQlFJQUJBd2F3YjkrK0E2OHRXYktFZi8zclgwQm9CSmw3dWRBQldWbFpMRnEwaUZkZmZiVm9mb2xDRmhNVGMrQ2J1WEtuSmU2UGpZMzlOREV4c1p6YjJVUkVUaVRpQ3RrWU15YnY4WlFwVTQ0b29lSm96cHc1REI4K25ISGp4ckY2OVdyZWYvLzlBNjh0VzdhTXNXUEhNbVhLRkxLenMzbmtrVWVBMEJ6enRHblRhTktrQ1FBLy9mUVQxYXRYUCtTNG1abVoxSzFibCtUa1pISnljb3J1Rnlwa0hUcDA0TUVISDh4N2Vybkg0N25SelR3aUl2a1JjWVZzV2RhUXZNZjMzMzgvZi96eGg1dHhDb1RYNnlVNU9SbkhjYmpycnJ1WU9uVXFPM2Z1SkNzcmkwbVRKdEc3ZDIvS2xpM0wwMDgvVGI5Ky9RQjQ5OTEzeWM3T3pyczBDTC9mejJXWFhYYkljZmZ2MzArZE9uV29XTEVpbjMvK2VaSC9Yb1hsblhmZVllTEVpUUFZWTVZRmc4RzNYWTRrSW5KQ0VWZklQcC92M3g2UHB6R3dlYzJhTlhUcDBvVjE2OWE1SGV1MFhIYlpaWng3N3JrQTFLNWRtM2J0MmpGa3lCQ2VldW9wemovL2ZLNjU1aG9nZE1vMmI3OUFJTURnd1lPSmlvcGkyN1p0ZlBIRkY3UnUzZnJBTVkweFpHWm1FaHNieS8zMzMwK1ZLc1gvYXFHc3JDeEdqeDdOaUJFanlNcktBcGlTbVpuWkpqVTE5VSszczRtSW5FaWtyN0tlQjF3UlNhdXNBWGJzMk1FdHQ5ekNYMy85eGR5NWM3bmdnZ3VPdWUrK2Zmdm8wNmNQTld2V1BIQTZHMkQzN3QyMGFkT0dMNytNakt1RGpyTEt1cGZmNzUvcGJxcWlvVlhXSXBFaDRrYkllVmF0V3JVdEl5UGpTbUJLVmxZV0kwYU1ZUFRvMFhranAyTHA5OTkvNTZXWFhxSmp4NDYwYnQyYUhqMTZjTTg5OXpCaHdnUTJiZHAweFA0Ly92Z2pkOTExRjZWS2xXTFFvRUZrWkdTd2I5OCtqREY4L1BISEIwYlR4ZDNhdFd2cDBxVUxhOWFzd2JLc1g0UEI0QlVscFl4RkpISkU3QWo1WUxadGR3T2VCMkliTkdqQVUwODlSYVZLbFZ4T2xUL0dHRjU5OVZXKytPSUwxcXhaUSt2V3JmbkhQLzVCN2RxMUFkaTJiUnZKeWNsODhNRUhWS2hRZ2NURVJBWU9ITWppeFlzWk4yNGNuVHQzNXI3NzdpTXFLZ3FmejBlUEhqMndMQXVQeDhPamp6NUt1M2J0WFA0TlQ4OWJiNzNGMkxGanljN09CdmdpSmlhbTA2cFZxN2E1bmFzb2FZUXNFaGxLUkNGRDZGN1dVVkZSYnhsanpxdFVxUkxqeG8wck5yZlBmUFhWVnlsZHVqUnQyclFoTGk3dXFQdGtaR1N3WXNVS2R1L2VUZnYyN2ZudHQ5L1l2WHYzSVRmOUNBYUQ3Tml4ZzZ5c0xPTGk0ampqakRPSzZsY29jSm1abVl3Yk40NjMzbm9MQU11eW5nWDYrM3krNG5zSzVCU3BrRVVpUTRrcFpJRDY5ZXVmRXgwZFBROW9FUjBkemVEQmc0djFGMHlVVk51M2IyZmd3SUY1aS9VeUxNdnE2ZlA1a3QzTzVSWVZza2hraU5nNTVLTlp1M2J0YjVabFhXbFoxclBaMmRtTUdqV0trU05ISG5Kdlp3bHZoNjJjL3dWb1ZwTExXRVFpUjRrcVpBQ2Z6NWZsOC9uNldwYlZEY2g0KysyMzZkR2pCOXUzYjNjN21oeUhNWVkzMzN5VEhqMTY1RjFiL25sMmRuYVMzKy8zdVoxTlJLUWdsTGhDenBNN3Ftb0cvTEp1M2JvRHEzUWwvR1JtWmpKeTVFaWVmUExKdk1WYmt5ekx1bXJ0MnJXL3VaMU5SS1NnbE5oQ0J2RDcvYjdzN093azRQTS8vdmlESGoxNjhPYWJiMktNY1R1YTVQcnR0OSs0OTk1N2VlZWRkd0QyRzJQKzRmZjdIeXlKaTdkRUpMS1Y2RUtHQS9QS1Z3RVRzN096ZWZMSkp6V3ZIQ1pTVTFQcDBxVUxYMzMxRmNEUGxtVTFDd1FDcjdpZFMwU2tNSlQ0UW9iUXZMTGY3KzlualBrSHNQK2RkOTdoM252djViZmZkRWJVRGNZWTVzMmJSNDhlUGRpeFl3ZkFwOGFZSkovUDUzYzdtNGhJWVZFaEh5UVFDTHhpV1ZZejRPZXZ2dnFLTGwyNmtKcWE2bmFzRWlVek01TVJJMFl3WnN5WXZHK2dtaEFYRjNkMUlCRFFxanNSaVdncTVNUDRmRDYvTVNZSitIVEhqaDMwNk5HRGVmUG1hVjY1Q0d6YnRvMTc3cm1IZDk5OUYyQS8wTlh2OS8vcnM4OCt5M1k1bW9oSW9WTWhIMFVnRU5nZUZ4ZDNOVEFoSnllSE1XUEdNR0xFQ00wckY2SkFJRURYcmwzNSt1dXZBWDd5ZUR5WCsvMytPVzduRWhFcEtpcmtZL2pzczgreS9YNy92NEN1d0w1MzMzMlhlKzY1aDIzYlN0UnRrZ3VkTVliWFgzK2RuajE3NXMwWGYyeFpWbEpLU2tyQTdXd2lJa1ZKaFh3Q2ZyOS9qc2ZqYVFiODlQWFhYOU8xYTFjQ0FYVkZRY2pNek9UeHh4OW43Tml4NU9Ua1lJeDVPaTR1cnEzUDUvdmQ3V3dpSWtWTmhad1BLU2twQWN1eWtvQ1BkK3pZUWMrZVBYbjk5ZGMxcjN3YXRtM2J4dDEzMzgzNzc3OFBzTThZYzNzZ0VCaWcrV0lSS2FsVXlQbms4L2wrajR1TGF3dU16OG5KWWV6WXNUeisrT09hVno0RlBwK1BMbDI2c0g3OWVvQk54cGltZ1VCZ3J0dTVSRVRjcEVJK0Nibnp5Z09OTWJjRCs5NS8vMzN1dnZ0dXpTdm5VOTUzTzk5MzMzM3MzTGtUWUVsMGRIUlNJQkRRUFV0RnBNUlRJWitDUUNBdzF4alRGTmkwZnYxNnVuVHBncytuN3pnNG5veU1ESVlQSDg2NGNlUHlyaThlRnhjWGQrM3ExYXYvY0R1YmlFZzRVQ0dmb2tBZ3NDWTZPam9KV0xKejUwNTY5ZXJGcTYrK3FubmxvOWk2ZFN0MzMzMDM4K2ZQQjlnTGRQYjcvWU0wWHl3aThqOHE1Tk93ZXZYcVArTGk0cTRGeGdXRFFjYU5HOGZ3NGNQSnlNaHdPMXJZeUpzdi91YWJiN0FzNjBkanpPVit2LzgxdDNPSmlJUWJGZkpweXAxWEhnUjBCdmJPbnorZnUrNjZpNjFidDdvZHpWWEdHT2JPblV1dlhyMzQ4ODgvQVJhVktsVks4OFVpSXNlZ1FpNGd1YU8rcHBabC9iaGh3NFlTUGErY2taSEJvNDgreXZqeDR3a0dnMWlXTlRZaEllRzZGU3RXN0hBN200aEl1RkloRnlDLzM3KzJWS2xTU2NDaVAvLzhrMTY5ZWpGMzd0d1NOYStjbHBaRzkrN2RXYkJnQVlUbWkyLzErWHhENXMyYmwrTnlOQkdSc0taQ0xtQXJWcXpZa1pDUWNKMWxXV09Ed1NEang0L24wVWNmTFJIenlsOSsrU1ZkdW5UaDIyKy9CZmpCc3F3bWZyLy9kYmR6aVlnVUJ5cmtRakJ2M3J3Y244ODNCTGdWMkx0Z3dRSzZkKzlPV2xxYTI5RUtoVEdHT1hQbTBMdDNiM2J0MmdYd1VXeHNiRU9mejdmTzdXd2lJc1dGQ3JrUStmMysxeTNMYWdKcy9QYmJiK25TcFF0ZmZ2bWwyN0VLMVA3OSt4azJiQmpQUFBNTXdXQVFZOHpvaElTRTZ6VmZMQ0p5Y2xUSWhjem44NjNMeXNwcUNIeTBhOWN1ZXZmdXplelpzeU5pWG5uTGxpM2NkZGRkTEZ5NEVPQXZZMHpIUUNEd2tPYUxSVVJPbmdxNUNLeGJ0MjVuUWtMQzljYVkwY0Zna0FrVEpqQnMyREQyNzkvdmRyUlR0bXJWS3JwMjdabzNYN3pSNC9FMENRUUNiN2lkUzBTa3VGSWhGNUY1OCtibEJBS0JoNHd4SFlHL0ZpNWN5RjEzM2NXV0xWdmNqblpTakRITW5qMmJQbjM2NU0wWGY1aVZsZFV3SlNYbEs3ZXppWWdVWnlya0loWUlCTjd3ZUR3SDVwVzdkdTNLcWxXcjNJNlZMM256eFJNbVRDQVlEQUtNU2toSWFMOXUzYnFkYm1jVEVTbnVWTWd1U0VsSitTcDNYdm5EWGJ0MjBhZFBuN0NmVjk2OGVUUGR1M2ZQbXkvZUE5enM5L3VIYWI1WVJLUmdxSkJka2p1djNCNFlGZTd6eW5uenhmLzk3MzhCdmpQR05QYjcvVys1blV0RUpKS29rRjAwYjk2OEhML2ZQd3k0R2RpemNPRkN1bmZ2enViTm05Mk9Cb1RtaTJmTm1rV2ZQbjFJVDA4SCtDQVlERFlLQkFMcjNjNG1JaEpwVk1oaHdPLzN2MldNYVF4ODk5Ly8vamNzNXBYMzdkdkhRdzg5eEtSSmsvS3VMeDdoOS92L25wcWErcWVyd1VSRUlwUUtPVXdFQW9IMXdXQ3dFZkJCZW5vNmZmcjBZZGFzV2E3TUsyL2V2Smx1M2JxeGFORWlDTTBYM3hRSUJCNEZna1VlUmtTa2hGQWhoNUhVMU5RLy9YNy8zNDB4STRMQklKTW1UV0xvMEtIczI3ZXZ5REtzV0xHQ3JsMjc4djMzMzJOWjFuK0JSbjYvLyswaUN5QWlVa0twa01OUE1CQUlQR3BaMW8zQW5zV0xGOU90VzdkQ24xYzJ4akJ6NWt6Njl1MmJOMTg4bjFBWmYxT29IeXdpSW9BS09XejVmTDUzZ0VhV1pmMzMrKysvcDJ2WHJxeFlzYUpRUG12djNyME1HVEtFWjU5OU51LzY0c2Y5ZnY4TlBwOXZWNkY4b0lpSUhFR0ZITVp5UjZlTmdQZlQwOVBwMjdjdk0yZk9MTkI1NVY5Ly9aVnUzYnF4Wk1rU2dOM0dtQnY4ZnY5d05GOHNJbEtrVk1oaHp1Zno3Zkw3L1IyQXg0UEJJTTgrK3l4RGhneGg3OTY5cDMzczVjdVgwN1ZyVnpadTNBandyV1ZaalFLQndIdW5mV0FSRVRscEt1VGlJZWozKzRjYlkyNEFkaTlac29SdTNicnh5eSsvbk5MQmpESE1tREdEdm4zN3NudjNib0QzWW1KaUd2bDh2ZzBGR1ZwRVJQSlBoVnlNQkFLQjl5ekxhZ1I4dTNIalJ1NjQ0dzZXTDE5K1VzZll1M2N2Z3djUFpzcVVLUmhqc0N6ck1iL2ZmK09xVmF2U0N5ZTFpSWpraHdxNW1QSDVmQnRpWW1JYUFlL3QzcjJidm4zN01tUEdqSHpOSy8vODg4OTA2OWFOanovK0dDQWQrTHZQNTNzQ3pSZUxpTGhPaFZ3TXJWcTFLdDN2OTk5b1dkWmp4aGltVEpuQzRNR0RqenV2dkd6Wk11NjQ0NDY4K2VJTkhvK25rZC92ZjcvSVFvdUl5SEdwa0l1dllPN290ajJRL3ZISEgzUG5uWGZ5ODg4L0g3S1RNWVpwMDZieHdBTVBzR2ZQSG9CM1ltSmlHcWVrcEh6clFtWVJFVGtHRlhJeDUvZjc1M3M4bmtiQWhoOSsrSUU3N3JpRFpjdVdBYUg1NGtHREJqRjE2bFJNeUNOK3YvOW16UmVMaUlRZnkrMEFVakFhTjI0Y2w1V1ZsUXgwc0N5TDY2Ky9ucSsrK29wTm16WUJwRnVXZGJ2UDUvdkEzWlJTR0d6YjNnVFVDQWFEdFZKVFV6ZTVIRWRFVHBFS09iSjR2Rjd2UTVabFBjSC8vdDJ1ejhuSnVYSE5talgvZFRPWUZCNFZza2hrMENucnlCSU1CQUlqTGN0cUQveHVXZFliWmNxVWFhSXlGaEVKZnlya0NKUjdhcnFTTWVhV1pjdVc3WFk3ajRpSW5KZ0tXVVJFSkF5b2tFVkVSTUtBQ2xsRVJDUU1xSkJGUkVUQ2dBcFpSRVFrREtpUVJVUkV3b0FLV1VSRUpBeW9rRVZFUk1LQUNsbEVSQ1FNcUpCRlJFVENnQXBaUkVRa0RLaVFSVVJFd29BS1dVUkVKQXlva0VWRVJNS0FDbGxFUkNRTXFKQkZSRVRDZ0FwWlJFUWtES2lRUlVSRXdvQUtXVVJFSkF5b2tFVkVSTUtBQ2xsRVJDUU1xSkJGUkVUQ2dBcFpSRVFrREtpUVJVUkV3b0FLV1VSRUpBeW9rRVZFUk1LQUNsbEVSQ1FNcUpCRlJFVENnQXBaUkVRa0RLaVFSVVJFd29BS1dmSVlZRk0rOTdXQTdyay9CV2t5MERIMzhadEE3d0krL3NFR0F6OFc0dkZGUkU2S0NsbE94UVBBZEdBYWNNMHg5akg1L0ttYnUvL0Z3RCtCaGtCajRDWWc3amdaTnVUajJCdU84LzdLd1BuSGVWMUVwRWhGdXgxQWlwM1d3QmhDbytseXdDdEFDNDRzdjI4UGUzNGhFSFdVN1JtNWY5NlQrK2Nyd0w5eUg0L08vVG5ZdTBDSDQzeE9udHFIUFRmSDJPL3c3ZFl4OWhNUktWUXFaRGtaTFlGM0NCWHJIVUJOUWdYNk1kQU9DQnkwN3lXSHZmZDNvT0pSdGtPbzJIdmtQdDREZEFGV0FrMkFQNERuRDlwMy9XSHZQZHJ4NE9nRnZBWllrdnY0T3FBVzhIKzV6NjhFR2h6aldDSWloVTZuckV1bW81M2VCYWh4bE8yZGMxL3JBU3dDemdMdUJiWUNYd0FqZ1hoZ0dkQ0xVeHRoRGdYT3puMzhDS0hDdnp2MytSNUNmd25JKy9uM0tSdy96MHBnUU83UFg0UkcrWG5QVjU3R2NVVkVUcHRHeUNYVDBVN3oxZ2F5Z1kySGJVOEhYaVpVa0JtRVJxOXpDWlgxdDRSR3FEdUFjY0J6aEVhZGcwOHlUOCtESHI5T2FGU2NOeEt1QVh4NTBPc3h1VG56SE90VTlQRzBBSktBWFVBYjRKTlRPSWFJU0lGU0laZE1SenZOYTRETngzZ3RBMmdPZEFWU2p2TDZCR0FGb2ZuZXAwOGh6eW9nQzdnZVdNai9UaXNEL0Vwb1JKNG41N0QzSmgvam1IY2VZM3NkNEZWZ1A1QUtmQVRjZDVKNVJVUUtuQXBaOHVOalFxdWhzNCt6ejBwQ0M3NU94WjNBOElPZUgrOXpLZ0hiRDNyZTdUakhQRndWNEhOQ3A4ZTdBbThEcndHVDBDaFpSRnltUXBiOE9sNUpucTZ0eDNudFBPRERnNTYzQithZjR1ZHNJelFubmtsby9odWdFK0FGN2pyRlk0cUlGQWdWc2hTR1d3Z3Q5anBZdWR3L2ozWnQ4TEZXU2dQOGxIdThQTjhkOXZySnppRXZPZXk1aDlCcCtFRkE4Q1NQSlNKU1lGVElVaGpLY2VSMXdIbU90ZjFZOW5QMGVlczgrYjBPK1ZqbUFEZm5QZzRjYjBjUmtjS2tRcFk4andCL0Z0Q3hYczc5T1JscmdROE8yL1lSOE1zeDl2OHI5K2RZbytzOXVhL25tVVRvMHF6RFRRSDhoRlpjdjVYZnNDSWlCVTJGTEhrT1A4VjhJZ1Y5UjZ1cHVUOEhhM3VjL1owVEhPL013NTQvZUl6OVBzdjlFUkZ4bFc0TUlpSWlFZ1pVeUNJaUltRkFoU3dpSWhJR1ZNZ2lJaUpoUUlVc0lpSVNCbFRJSWlJaVlVQ0ZMQ0lpRWdaVXlDSWlJbUZBaFN3aUloSUdWTWdpSWlKaFFJVXNJaUlTQmxUSUlpSWlZVUNGTENJaUVnWlV5Q0lpSW1GQVg3OFlBUzY4OE1MWTh1WExsejk0VzA1T0RnQU5HemFzZXZEMm5UdDM3dnorKys4emlqQ2VGSC9SUUYzQUFGOEJPZmw4M3hrYytwM1VJbkljR2lGSGdQTGx5NWZQeWNuWmtwT1RrNWIzay9mYXdkdHljbkkySDE3Y0l2bndOQkFBRmdObkhXT2Zib1FLKzd6YzU5Y0NlNEN4aFIxT0pGS29rQ1BBbDE5K3VSWDRJaCs3L2lkM1h5bDVURDUvbGg3MEhnOHdIdWdMK0lDS3dJZEE1Uk44Vmd3d092ZnhvTU9PMy9iMGZ4V1J5S1JUMWhIQ0dQT21aVmt0VDdEYkcwVVNSc0xSQzRjOXY0bFFzYjRIcEIyMC9mdmNQNnNEMDRFcmdRK0FXNEN1dWNmeEE3MXl0d09zQkJyblB2NEYrQkpvQUx3S3ZFdW9vSjhCemdaK0xLaGZTQ1RTcUpBalJEQVlmQ3NxS21yeThmYkp5Y2w1dTZqeVNOanBkZEJqTDNBdnNJeFFNUjgrSnp3VWVBZzRFL2lEME9ucUlibXZyUWFhQVBPQmo0SGV3SXpjMXhvRGs0SGJDUlg3RGNEQzNNK29CQXdHdmkzQTMwa2tvdWlVZFlSWXMyYk5aa0lqbFdOWmtidVBsR3huQXJNSi9XKy9HWEFoTU9Dd2Zjb0RXd2lOaENzQ3c0REhjbithNU80ekJ6Z0grSlhRcURrMmQvdExoSXE1Uys3em1jRGZDVTJwNUJXM2lCeUZSc2dSeExLc040MHhUWTcxV2xIbmtiQlRGbmdIdUF6SUJFb0JVd2lkbGs0RTdzcmQvakR3Q0hDaTFmZ3hRQmJRTVBmOUFKOEJXNEU2dWErOVNlajBkUXZnTjBKL0diaWpnSDRma1lpaUVYSUV5Y3JLT21icFptVmx2VldVV1NUc25BZDhDdndOZUlyL3plWGVCSHhDYUVTN21ORG9PQXVZeElrWGdHWGxIdU1SL25mYSszY2duZEFJK2xaZ0lxR2lId3g4RGl3cHBOOVBwTmpUQ0RtQ3JGMjc5a2ZidGdPRTVnZ1A1bCs3ZHEwVzA1UmNEdkFSb2RQUEx4Q2FENzRoOTdYZHdIV0VGdnkxSXpTdjNPaWc5NDQ2eXZHdUJleURucGNoTkJMdUJGeEZxSHp2NTMrbnJRL1c2aFIvQjVHSXAwS09QRzl5WkNIcmRIWEo5aFh3RTZIVDA4T1A4bm9HY0RQd05xSGkzblBRYThPT3NuOGxEaTNrRnduZEJLUVRvWkZ6bnFZSFBlNVBhS1cyaUJ5RENqbkM1TTRqanp4NG04ZmpVU0dYYkJtRUZuRHRQODQrbVlSR3lPYXc3U09Qc20vRHc1N1BJM1Jqa01NMVAraHh0ZU5IRkJFVmNvVHgrWHdiYk50ZVQyamhEcFpsZloyU2txSkxUZVI0Wlp6bjhES0cwQUt2VXpYdU5ONHJVdUtva0NOUTdrMUNMZ01JQm9NYUhjdlJEQ1IwbzQ1amVSM1lRR2hSMXVIYUFQVVAyN2FHMEh4ek9yQ0EwT0t1NFFlOWZnMUhqcXhGNUNDVzJ3R2s0SG05M2dhV1phWG1QbTNnOS92WHVocElDcFZ0MjV1QUdzRmdzRlpxYXVvbWwrT0l5Q25TWlU4UktCQUlyQVUyQXQvNy9mNTFidWNSRVpFVDB5bnJ5R1NBTnkzTHlydGVWRVJFd3B4R3lCR2dLeGEzQUFBZ0FFbEVRVlRJY1p4S2xtVmRhWXdabkppWXFIazdFWkZpUUlVY1laS1NrbW9iWTFZYVkyd0FqOGV6MUxidDltN25FaEdSNDFNaFJ4REhjVm9IZzhHVlFFSkNRZ0tOR3plRzBQMkszN1Z0dXg5YXhDY2lFclpVeUJIQzYvWGVaWXhaQkpScjFhb1Z5Y25KL04vLy9SKzllL2VHVUJFLzR6ak9WTWR4WXR4TktpSWlSNk5DTHY0OGp1T01zU3hyR2hEOWozLzhnM0hqeGxHbVRCa3N5K0x1dSs5bXpKZ3hsQ3BWQ21OTUwyUE1mTWR4am5mOXFZaUl1RUNGWEl3NWpsUFd0dTE1eHBqQlVWRlJEQnMyakFjZWVBQ1A1OUIvclZkZGRSVXZ2dmdpRlNwVUFMamFHTE84ZnYzNnRWd0pMU0lpUjZWQ0xxWWN4NmxtalBrY3VPbk1NODlreXBRcDNIampqY2ZjdjE2OWVpUW5KNU9Ra0FCd1dYUjA5Q3F2MTl2MG1HOFFFWkVpcFVJdWhyeGVid05qekNvZzZkeHp6MlhtekprMGF0VG9oTytMajQ5bit2VHBOR25TQktDeVpWbWZlcjNlem9XZFYwUkVUa3lGWE13NGpuTzlaVmxMZ2VvTkdqUWdPVG1aV3JYeWYvYjV6RFBQWlBMa3lkeHl5eTBBc1pabHpYVWM1eEcwQWx0RXhGVlJiZ2VRL1BONnZmOEVrb0hZdG0zYk1uNzhlTTQ4ODh5VFBvN0g0NkY1OCtiRXhjV3hZc1VLakRHdHExV3JsbkRHR1djczJMRmpSMDZCQjVkQ1ZhMWF0UWVCY3NhWVNWdTNidjNUN1R3aWNtbzBRaTRHV3JWcUZXM2I5aFRMc2lZRG5sNjllakZ5NUVoS2xTcDF5c2UwTEl2YmJydU5aNTU1aGpKbHlnQjBqWXVMVytJNFRxV0N5aTBpSXZtblFnNXpqUnMzamt0UFQzOFB1RDhtSm9aUm8wWng3NzMzWWxrRmM0YTVSWXNXVEpzMmpTcFZxZ0EwTjhhc1RFcEtxbDBnQnhjUmtYeFRJWWN4eDNIT3o4cktXZ3BjVzY1Y09WNTQ0UVhhdG0xYjRKOVR1M1p0a3BPVHVmVFNTd0VTZ3NIZ1NzZHhXaGY0QjRtSXlER3BrTU5VVWxKU28yQXd1QnFvVjZ0V0xXYk5ta1dEQmcwSzdmTXFWNjdNU3krOVJLdFdyU0EwSDduSTYvWGVWV2dmS0NJaWgxQWhoeUd2MTN0TE1CajgzTEtzS28wYU5XTEdqQm1jZSs2NWhmNjVaY3FVWWR5NGNkeDU1NTBBMFpabFRYTWNad3o2NzBSRXBORHAvMmpEaStVNHpsRExzdVlCcFcrODhVYWVmZlpaempycnJDSUw0UEY0Nk51M0w4T0dEU01xS2dwanpHRGJ0dWM1amxPMnlFS0lpSlJBS3VRd1VhZE9uVksyYlU4M3hqeHBXUmI5K3ZYajRZY2ZKam82MnBVOE45NTRJMU9tVE1tN3JPb21ZOHpuanVOVWN5V01pRWdKb0VJT0EwMmJOcTBRR3h1N0NPaFd1blJweG84ZlQ5ZXVYUXRzSmZXcGF0U29FVE5uenN3N1haNWtqRm5sOVhvTGJ5SmJSS1FFVXlHN0xERXg4YUtNakl5VlFNdktsU3N6YmRxMHZJVlZZYUZXclZva0p5Zm5MU2lyYmxuV1VzZHhybmM3bDRoSXBGRWh1OGpyOWJhMExHc2xjRkhlcFVlWFhIS0oyN0dPVUw1OGVaNS8vdm04UzY3T05NYThsM3ZYTUJFUktTQzZkYVpMSE1lNUU1aG5XZGFaTFZxMFlOS2tTWlF2WDk3dFdNY1VGUlZGbXpadDhIZzhwS1NrV0pabFhWdXRXclhLdFd2WFhyUnAwNmFnMi9sS010MDZVeVF5YUlSYzlEeTJiWTgweHN3RVlycDA2Y0xUVHo5TjJiTGh2NGpac2l6dXZmZGVSbzBhUlV4TURNRDk2ZW5wN3pkdTNEak83V3dpSXNXZENya0lOVzNhdEl4dDI2OENEM3M4SG9ZT0hjcS8vdlV2UEo3aTlhK2hiZHUydlBEQ0M1UXJWdzZnYlZaVzFqS3YxMXZEN1Z3aUlzVlo4V3FDWXF4eDQ4WlZNakl5UGdVNm5uSEdHVHo3N0xONVg0RllMRFZvMElCWnMyYmxmZlZqWFdDVjR6aU5YWTRsSWxKc3FaQ0xRRkpTVXQyc3JLeFZRT1A0K0hobXpKaEJreVpOM0k1MTJzNDk5MXhtekpoQjQ4YU5zU3lyaWpIbU04ZHhPcnFkUzBTa09GSWhGekxidHRzR2c4SGxRSTE2OWVxUm5KeE1Ra0tDMjdFS3pGbG5uY1hreVpPNTZhYWJBRW9iWTE1M0hHY280TzVGMUNJaXhZeFdXUmNpeDNGNkE3T0IwbGRmZlRWUFAvMTBrZDRHczZoNFBCNnV1T0lLempqakRGYXRXb1V4NW05VnExYXRXYkZpeFFYYnQyL1BjVHRmcE5NcWE1SElvQkZ5SWVqWXNXT1ViZHNUalRIL0IzanV1ZWNlUm8wYVJXeHNyTnZSQ28xbFdYVHQycFh4NDhkVHVuUnBMTXU2TXpZMmRsR2pSbzBxdXAxTlJLUTRVQ0VYc0diTm1wMjFjZVBHZDRFSFltSmllT0tKSjdqdnZ2dUszVXJxVTlXcVZTdW1UWnRHNWNxVkFWcG1aMmV2U0V4TXZNanRYQ0lpNGE1a3RFUVJhZGl3WWZWOSsvWXRCYTQvKyt5emVlNjU1N2orK3BKM2w4bExMcm1FV2JObVVidDJiWUNMTE10YTZmVjZXN3FkUzBRa25LbVFDNGpYNjAzS3ljbFpEZFN2VWFNR3ljbkplTDFldDJPNTVweHp6dUhsbDErbVpjdVdXSlpWd2JLc3hiWnRkM003bDRoSXVGSWhGd0RidG0reUxPc0xvR3BTVWhJelo4NmtldlhxYnNkeVhkbXlaUTk4Y3hVUUE4eXdiWHNVK3U5T1JPUUkrai9HMDJQWnRqMEllQk1vMDZGREI2Wk1tVUpjbk80a21jZmo4ZEN2WHo4ZWV1aWh2SG4waHh6SGVhMXAwNlpsM000bUloSk9WTWlucUU2ZE9xVWN4M2tKR0F2UXQyOWZoZzBibG5lUFp6bk16VGZmekpRcFV6ampqRE13eHR5eWYvLyt6eG8yYkZqVjdWd2lJdUZDaFh3SzZ0V3JWejQyTm5haE1lYnUyTmhZeG8wYng1MTMzb2xsNlY0WXg5TzRjV05tenB4SmZIdzhsbVUxeXNuSldlVTRUajIzYzRtSWhBTVY4a2x5SENjaEppWm1CZEM2WXNXS3ZQenl5N1JwMDhidFdNWEdCUmRjUUhKeU12WHIxd2M0M3hpenpMYnR0bTduRWhGeG13cjVKRGlPMDl3WXN3cW9mZEZGRi9IS0s2OXcyV1dYdVIycjJLbFFvUUl2dlBBQzExeHpEY0Jad0FlNWR6VVRFU214Vk1qNVpOdDJWMlBNeDBERjVzMmJNMzM2ZEtwVXFlSjJyR0tyVktsU2pCbzFpbnZ2dlJmQVk0ejVQOXUySjNiczJGRzNjeFdSRWttRmZHS1cxK3Q5SEhnRktIWGJiYmN4WWNJRXlwWXQ2M2F1WXMreUxIcjE2c1dJRVNQeUZzTTlzSEhqeG5lYk5Xc1dlVGY4RmhFNUFSWHljYlJxMWFxMDR6aHpMTXQ2MU9QeE1IandZQVlNR0ZCaWJvTlpWSzY3N2pxZWUrNDV6ajc3YklEcjkrM2J0N1JodzRhNmtGdEVTaFExeXpIVXIxLy9uUFQwOUUrTU1iZVZMVnVXaVJNbjBxbFRKN2RqUlN5djEwdHljakkxYXRRQXFKK1RrN1BhNi9VbXVaMUxSS1NvcUpDUHd1djFYaFlkSGIwS2FGcTFhbFZtekpoQnMyYk4zSTRWOGFwWHI4N01tVE5KU2tvQ3FHcFoxaGUyYmQva2RpNFJrYUtnUWo1TVVsTFNWWlpsclFCcTFxbFRoMW16Wm5IaGhSZTZIYXZFaUl1TFk4cVVLWFRvMEFHZ0RQQm03dDNRZEpHM2lFUTByV2c5aUczYlBZMHgvd2JLWEhubGxVeVlNSUd6enRMNm9xSVdGUlZGaXhZdEtGMjZOS3RXclFLNEtqNCsvcndLRlNvczNMNTllNDdiK2NKTnRXclZIZ1RLR1dNbWJkMjY5VSszODRqSXFkRUlHZWpZc1dPVTR6aFBBODhEVVhmZGRSZWpSNDhtTmpiVzdXZ2xsbVZaM0hubm5Zd2JONDdZMkZoeTc0cTJzRjY5ZXVYZHppWWlVaGhLZkNIWHFWUG56STBiTjc1bGpQbFhkSFEwdzRjUDUvNzc3OWRLNmpEUnBrMGJYbjc1WlNwV3JBalFPaVltWm9WdDI1cERFSkdJVTZKYnAzNzkrdWVWTGwzNlA4RGY0K0xpbURwMUt1M2J0M2M3bGh6bXNzc3U0NVZYWHVHaWl5NENxQTJzdEczN0NwZGppWWdVcUJKYnlJN2oyTkhSMGF1TU1Zbm5uMzgrTTJmT3hIRWN0MlBKTVZTcFVvWHAwNmZUdkhsemdJckFFdHUydTdvY1MwU2t3SlRJUWs1TVRMekJHUE1mSU42MmJXYk9uSmwzL2F1RXNiSmx5ekpod2dSdXUrMDJnRkxBSzE2djl3bTBBbHRFSWtCSksyVExjWnorSG8vbmJhQnN1M2J0bURwMWF0NGRvcVFZOEhnOERCZ3dnTUdEQitQeGVMQXM2eEhidHYvZHFsV3IwbTVuRXhFNUhTV21rQjNIaWJGdCszbGp6SGpBNnRPbkQ4T0hEOCs3aDdJVU01MDZkV0xTcEVsNTl4VHZuSjZlL2tuOSt2WFBjVHVYaU1pcEtoR0ZuSmlZV000WXN3RG9VYXBVS2NhT0hVdjM3dDJ4TEozcExNNHV2L3h5WnM2Y1NkV3FWUUdhUmtkSHIyclFvRUVkdDNPSmlKeUtpQy9raGcwYlh1RHhlSllEVjFhb1VJR1hYbnFKSzYrODB1MVlVa0FTRWhLWU5Xc1dkZXJVQWFnWkZSVzEzSEdjcTkzT0pTSnlzaUs2a0JNVEV5L1B5Y2xaQlZ5YTkzL2NkZXZXZFR1V0ZMQ0tGU3NlL0JldE9HUE1BcS9YMjh2dFhDSWlKeU5pQzlucjlkN204WGcrQVNwZGZ2bmx6Smd4ZzJyVnFya2RTd3BKYkd3c28wZVA1dTY3N3dhSXNpenJPZHUybituWXNhTnVEeXNpeFVJa0ZySmwyL1pqbG1YOUc0anQxS2tURXlkTzVJd3p6bkE3VjRGNDRva25Udm85Q3hZc09HTGIzcjE3V2JwMEtjRmdNRi9IdVBiYWEwLzZjNHVheCtPaGQrL2VQUDc0NDBSSFJ3UDAyN2h4NDl0MTZ0UTUwKzFzSWlJbkVsR3JtbHExYWxVNlBUMzlaYUNMeCtPaGYvLytkTzdjMmUxWVIzanV1ZWQ0NjYyM0R0bTJZOGNPemp6enlON1lzMmNQUHAvdndQT1dMVnZ5K2VlZk0yREFBTmFzV1hQRXZsbFpXYVNrcEJ5eS9kcHJyK1hERHo4OFpOdmpqei9Pa2lWTEdERmlCSzFhdFRxd3ZWKy9mdnp3d3c5SDVOaXlaUXZ4OGZGSGJILzMzWGVQL1l1NnlPZnpNV0RBQU5MVDA3RXNLelVySzZ2OTJyVnJmM1U3VjJHd2JYc1RVQ01ZRE5aS1RVM2Q1SEljRVNucHZGNXZaYS9YdTlTMmJkTzhlWFB6bi8vOHg0UTcyN2FQK3ZqZWUrODk2blpqakduUm9zVVJ4OW0zYjUrWlBIbXk2ZFNway9INWZFZTgzclp0MjBPZXo1czN6OXgrKyszbXUrKytNKzNidHpkcGFXbEh6WmVkblcybVRwMXErdlhyWjFxM2JtMTY5dXhwM25ycnJmejljbUhncDU5K01oMDZkREMyYlJ2YnRqZmJ0aDJSdDJLemJYdVRiZHNtTVRHeHB0dFpST1RVUmNRcGE4ZHhMckVzYTZWbFdjMnFWS25DdEduVDhtNnhXQ3dGQW9FanRyVnAwNFkyYmRydzExOS8wYVpOR3padTNBakFaNTk5UnVmT25ZbU9qdWFWVjE3QnR1MEQ3K25VcVJNMzNuZ2pmL3p4QjUwNmRXTHg0c1c4OWRaYlRKOCtuV2VlZVlZTEw3eVF2bjM3MHJ0M2J6WnYzbnpJNXkxZnZwd3VYYnF3ZS9kdW5ucnFLV0pqWTVrMGFSTHIxcTJqUjQ4ZVI4MFliczQvLzN5U2s1UHpib2thRDN6aE9FNEhsMk9KaUVRbXI5ZjdOOXUyLzdSdDIzVHQydFZzMzc3ZDdZRlp2aDFyaEp5VWxIVFU3Y2I4YjRUODY2Ky9tcjU5KzVydTNidWJqUnMzSHZNelB2cm9JOU8yYlZzVERBYk5rMDgrYWE2Kyttcnp3dzgvSExMUHdvVUx6WlZYWG1uV3JGbGo1czZkYTI2OTlWYno5Ny8vM1N4ZHV2VEFQcE1uVHo3d2VPblNwZWJtbTI4MkhUdDJORjk5OWRWSi90WkZMek16MHp6MjJHTjVJK1dnNHpqOWlhRHBHbzJRUlNKRHROc0JUb2ZYNjczRHNxeFpFQnBCamhneGd0S2x3LzhPaXErOTlob3Z2L3d5QUZkZGRSVzFhdFU2OEZwbVptYStGbHJObWpXTDFhdFg0L0Y0dU9lZWV6REdrSk9UUTNSME5GbFpXWHo2NmFkRVIwZXphTkVpTWpJeW1EVnJGazJiTnVXS0s2NmdkKy9lUnh4dnlwUXAxS3BWaTg4Kys0enUzYnN6ZHV4WVJvOGVmY2crSDMzMDBZSEh3V0NRM3IxN2MrR0Y0ZjlOaURFeE1UejIyR1BVckZtVFo1OTkxakxHakhjYzUwTGdDWS9IWTl6T2Q3cHljbktxdXAxQlJFNWZzUzVreTdKRzVUMGVNMllNVVZIRjR3cVhXMis5bFZ0dnZSWEhjVmk4ZURIQWdXK2FTa3RMeTljeGhnNGRTcnQyN1hqeXlTZVpPM2N1eWNuSnBLZW44ODkvL3BPV0xWc1NIUjNOanovK2lER0cyTmhZdnY3NmErclhyMCtOR2pYNDhNTVBXYkprQ2VlZGR4NlhYSElKR3pac29GeTVjcFFxVllxK2Zmc0NNR0xFQ0Q3NTVKTmpmbjdUcGsxcDE2N2RhZjZUS0RxV1pkR3RXemMyYk5qQTRzV0xNY2IwQW5ybDVPUzRIVTFFQkNqbWhXeU1lVGh2aER4a3lKQmlNMEkrbnJWcjF3TFFxMWN2bm4vKythUHVzM256WmlwVnFzUnJyNzNHRFRmY0FNRG5uMzlPejU0OUQ0eVNBU1pNbU1EdHQ5L080NDgvenJCaHc4ak96cVo5Ky9Zc1dyU0lQLzc0ZzIrKytZWkxMcm1FNTU1N2pxNWR1MUtsU3BVRG43Ri8vLzREeDQ0RXhoaG16cHg1NEM5QWxtVTlId3dHYjNRNVZvR3hMT3ZiaXk2NjZKZlUxRlMzbzRqSUtTcldoUndJQkY2eGJYc3o4T1lubjN4U2J1dldyVXlZTUlGS2xTcTVIZTJrMWExYmwyQXd5THg1ODZoVnE5YUJTNW82ZEFpdFFRb0dnd1FDQWZidTNjdW9VYU80L3ZycitmYmJiM24wMFVkWnMyWU4yN2R2cDJIRGhxU25wM1BtbVdlU21abEpWRlFVVFpvMEFTQXVMZzZBQmcwYXNIejVjcnhlTDA4KytTU1ptWm44OTcvL1BXUXhHRURwMHFXUGUwbFQwNlpOQytNZlE2SEl5c3BpNU1pUnpKOC9IOEFZWXdiNC9mNEp3SDB1Unl0UWZyL2Y3UWdpY2hxS2RTRUQrUDMrVHh6SGFXcU0rV0Q5K3ZVWC9PTWYvMkRpeElsY2ZQSEZia2M3cG1Bd3lEZmZmQU5BLy83OTJiSmxDMU9uVG1YU3BFbDg4ODAzVEpvMGlmNzkrd1B3eUNPUE1IVG9VTmF2WDAvZHVuV1pQWHMydTNidFl1VElrVXllUEpuczdHeWVlT0lKK3ZidGk4ZmpJVDA5bmJQT09vdThMOUU0WE11V0xWbStmRG10VzdjbU96dWI1Y3VYMDZoUm95Tk85Ky9mdjc5WW5aSStsbDI3ZGpGdzRNQzhhN24zQm9QQjIxTlRVOFB6NG1rUmtVamdPRTZsNG5JZGNuSnlzaGswYUpDWk4yK2UyYlJway9uenp6L05rQ0ZEVEpNbVRjejgrZk9OTWNZMGJ0ellaR1ptbW0zYnRwbG16WnFaUFh2MkhIai8xS2xUelU4Ly9XVCsvUE5QMDcxN2R6Tnk1RWp6MTE5L0dXT01lZU9OTjh5QUFRTU8rYnlEcjBQZXVYT24rZjc3N3c4OGYraWhoNDc2ejJyTW1ESEgvUjNHamgxNzhyOTRFVHY4T21USGNld1QvNWNrSXVLT2lMbjBBK0RDQ3krTWpZdUxtOFpCZCtxNjlkWmJ3L3ByRm4vNjZTZnV2UE5PTHI3NFlnWVBIa3hDUWdJQWd3Y1B4dWZ6RVF3R2FkKytQZjM2OVR2a2ZmdjM3NmR6NTg1Y2Z2bmw5Ty9mbjcvOTdXL3MyYk9IU3BVcU1YYnNXQm8wYUhCZzM3dzdkVjExMVZWSGZQNmZmLzdKMldlZmpXVlp2UHp5eTNUdjN2Mms4ZzhlUEpocnJybm1GSDd6d25Yd25icUFRRTVPVHZzMWE5WnNQdEg3UkVTazRGaU80enlhT3lveW8wZVBOdG5aMlc0UDFvN3J4eDkvUEtYM2JkbXk1WkRuT1RrNVI5M3Y4RHQxUmJyMzNudlBOR3JVS0c5ay9LN3VaUzBpeFVINERoMVBrOWZydmMyeXJCbEE3T1dYWDg2WU1XTWk1Z3NtNU9pQ3dTRFBQZmNjMDZkUEI4Q3lyR2N1dU9DQ1FmUG16ZE8xVFNJUzlpSzJrQ0gwZmNnZWorY2RvSEpDUWdLVEprM1NWekJHcUl5TURCNTk5RkdXTEZrQ2tBUGM3L2Y3WDNBNWxvaEl2a1YwSVFQVXIxKy9WblIwOUFmQXBSVXFWR0RDaEFuVXJWdlg3VmhTZ1A3NDR3LzY5ZXZIMTE5L0RaRHU4WGh1U1VsSldleDJMaEdSazFFOGJtMTFHclp0Mi9abmxTcFY1Z0RPL3YzN0V4WXNXRUNOR2pVT0xKNlM0dTM3Nzcrblo4K2UvUGpqandDYmpERnQvSDcvS3JkemlZaWNySWd2WklDdFc3ZnVQL2ZjYzE4Rnpzbkp5VWxhc21RSk1URXhKQ1ltaHZVS2JEbSs1Y3VYMDZkUEgzYnUzQW13SWpzNys4bzFhOVpzY2ptV2lNZ3BLUkdGREpDV2xoWk1TMHY3b0dyVnF1bVdaVjM5NVpkZldsdTJiS0ZaczJiRjVoN1k4ait2di80Nmp6enlDSm1abVFDdnhzWEYzYlJxMWFwZGJ1Y1NFVGxWSlhKNDZQVjYvMjVaMWx5Z3JHM2JqQjgvbnJQUFB0dnRXSklQd1dDUXA1OSttbGRmZlJVQVk4d1RnVUJnT0ZEc3Y3VkpSRXEyRWxuSUFJN2oyTWFZOTRINDZ0V3JNMm5TSkdyVXFPRjJMRG1Pdlh2M01uVG9VSll1WFFxUUNkenQ5L3RudXh4TFJLUkFsTmh6dFdscGFXbm5uSFBPYXg2UHAzVjZlbnExRHovOGtIcjE2aEVmSCs5Mk5EbUtyVnUzY3Q5OTk1SDdiVVovV0paMW5kL3ZuKzkyTGhHUmdsSmlDeGxnMjdadHV5dFVxREFuT2pxNmJrWkdSdTBQUC95UUtsV3FVTHQyYmJlanlVRysvdnByZXZYcXhhKy8vZ3J3cldWWnJYMCszeHEzYzRtSUZLUVNYY2dBMjdkdnoyemV2UG04SFR0Mm5HR011Znp6eno4bkt5dUxwS1FrcmNBT0E1OTg4Z245K3ZWajkrN2RBSjlrWldWZGs1cWF1c1h0WENJaUJhM0VGekxBK3ZYcnpkYXRXeGRWcTFZdERiZ3VOVFhWOCtPUFAzTEZGVmNRSFYzc3Y2R3lXRExHa0p5Y3pNaVJJOG5KeWNHeXJHbVdaZDJXbXByNmw5dlpSRVFLZzRhQWgwbEtTcm9xR0F6T0E4NnVVNmNPRXlaTW9HTEZpbTdIS2xHeXNySVlQWG8wNzc3N0xvUldUdy8yKy8zajBVcHFFWWxnS3VTajhIcTlsM2s4bnZuR21GcFZxMVpsMHFSSlhIamhoVzdIS2hIUzA5TVpPSEFnS1NrcEFQdUFMbjYvLzIyWFk0bUlGRHFkc2o2S3JWdTNicTljdWZKY2o4ZlRmTStlUGRVWExGaEE3ZHExT2YvODg5Mk9GdEYrK2VVWGV2WHF4VGZmZkFPUVpveTVPaEFJZk9KMkxoR1JvcUJDUG9adDI3YjlWYnQyN1RtWm1aa0pXVmxaOVQ3NjZDUEtsU3RIblRwMTNJNFdrUUtCQUwxNjllSzMzMzREV0JNVkZkWEc1L050Y0R1WGlFaFJVU0VmeDZaTm03TFQwdExlcWxhdEdzYVlWc3VXTFNNOVBaMm1UWnRxQlhZQldyQmdBWU1HRFdMZnZuMEFINVFwVStiNmxTdFhibmM3bDRoSVVWSWg1ME5hV3RwbjFhcFYreDVvOTlWWFgwVjk4ODAzdEd6WmtwaVlHTGVqRld2R0dKNS8vbm1lZnZwcGdzRWd3TVNFaElTN0ZpNWN1Ti90YkNJaVJVM0R2SlBnT0U1elk4emJRS1dMTHJxSWlSTW5VclZxVmJkakZVdVptWmtNSHo2Y2p6NzZDQ0RIc3F5K1BwOXZxdHU1UkVUY29rSStTWTdqSkJoalBnQnFWNnhZa1FrVEptaGUrU1R0MkxHRC92MzdzM2J0V29EZFFDZS8zNy9RNVZnaUlxN1NLZXVUbEphV3RyTlNwVXB6b3FLaUd1N2J0Ni9XZ2dVTHFGV3JGclZxMVhJN1dyR3djZU5HZXZYcXhmZmZmdy93czhmaitadlA1MXZ1ZGk0UkViZXBrRS9CYjcvOXRqOCtQbjZ1WlZueDJkblo5dUxGaTRtTmphVkJnd1phN0hVY0sxZXVwRStmUHV6WXNRTmp6T3JvNk9pL3BhU2svT0IyTGhHUmNLQkNQa1ZwYVduQnRMUzA5NnRWcS9ZWGNPWHExYXV0YmR1MmNmbmxseE1WcFgrc2gzdmpqVGQ0K09HSHljek1CSmhYdW5UcERxdFdyZnJUN1Z3aUl1RkN3N2tDWU52MmpjQWNvRXhTVWhManhvMGpMaTdPN1ZoaElSZ01NbkhpUk9iTW1aTzNhWlRmNzM4VUNMb1lTMFFrN0tpUUM0alg2MDJ5TE9zOW9GcU5HaldZTkdrUzFhdFhkenVXcS9idTNjdkREei9NRjE5OEFaQmxXZGE5UHA4djJlMWNJaUxoU0lWY2dCbzJiRmc5SnlmbmZhQkJYRndjenp6ekRGNnYxKzFZcnRpMmJSdjkrdlhqMjIrL3hSaXpBN2dwRUFoODduWXVFWkZ3cGNuT0FyUmx5NWIwQ3k2NFlFNTJkbmI5akl5TWl4Y3NXRUI4ZkR3WFgzeXgyOUdLMURmZmZFT3ZYcjM0K2VlZkFiNHp4clJKVFUzMXU1MUxSQ1NjcVpBTDJDKy8vSkxadkhuejEzYnUzQmtYREFhYmZQcnBwd1NEUVJ6SEtSRXJzRC83N0RNZWZQQkIwdFBUQVQ2UGpZMjlLaVVsWmJQYnVVUkV3cDBLdVJDc1g3L2VwS1dsZlJRZkg3OGRhT3YzK3owLy9mUVRWMXh4QmRIUjBXN0hLeFRHR09iTW1jTVRUenhCZG5ZMndNeU1qSXhiL1g3L0hyZXppWWdVQjVFL1pIT1piZHR0Z2RlQnMrclZxOGN6enp4RGhRb1YzSTVWb0xLenN4a3paZ3h2dngzNjJtTExzb2I2Zkw2eGdIRTNtWWhJOGFGQ0xnSkpTVWwxZzhIZ2ZLQkd0V3JWbURScEVna0pDVzdIS2hDN2QrOW0wS0JCckY2OUdtQy9NZWFPUUNEd2h0dTVSRVNLRzUyeUxnSmJ0bXo1N2Z6eno1OGJEQWF2MkxObnoza0xGaXpna2tzdUtmYVhSVzNldkptZVBYdnk5ZGRmWTR6WkZoVVZkWTNmNzEvc2RpNFJrZUpJaFZ4RU5tL2UvRmZObWpYbjVPVGtYSlNWbFZWbjRjS0ZWS2hRZ2NzdXU4enRhS2RrelpvMTlPclZpNjFidHdLc0E5cjQvZjcxTHNjU0VTbTJWTWhGNk5kZmY4MU9TMHQ3S3o0K1Bzb1kwMkxwMHFYczJiT0hKazJhRktzVjJBc1hMbVRBZ0FIczNic1g0TU9ZbUpqclVsSlNmbk03bDRoSWNhWkNMbm9tTFMzdDA2cFZxLzVvV1ZhN2RldldSVzNZc0lFV0xWb1FFeFBqZHJiak1zYncwa3N2OGRSVFR4RU1CZ0dteE1YRmRWdTJiTmsrdDdPSmlCUjN4V2RZRm9HOFhtOEw0RzNMc2lyVXJsMmJDUk1tVUtWS0ZiZGpIVlZtWmlhUFAvNDRDeGN1QkFnYVl4NE1CQUxQdXAxTFJDUlNxSkJkbHBpWWVGRlVWTlI4WTh6RmxTcFZZdUxFaVZ4NjZhVnV4enJFenAwNzZkKy9QMnZXckFIWTQvRjRiazFKU1ZuZ2RpNFJrVWlpVTlZdTI3cDE2NDZhTld2K096czd1L0crZmZ0cUxsaXdnSVNFQkdyV3JPbDJOQUIrL1BGSGV2YnN5WGZmZlFmd0MzQ2x6K2RiNm5Jc0VaR0lvMElPQTcvKyt1dStpaFVyem8yT2pqNHZPenZidTNqeFlzcVVLVVA5K3ZWZFhleTFhdFVxN3IvL2Z2NzQ0dytBTHkzTCtwdmY3OS9vV2lBUmtRaW1RZzRUMjdkdnowbExTM3N2UGo1K3Z6SG15cFVyVi9MYmI3L1JyRmt6UEI1UGtlZDUrKzIzR1RwMEtCa1pHUUJ2V3BaMWc4L24yMW5rUVVSRVNnak5JWWNocjlkN2kyVlpyd0NsR3pWcXhGTlBQY1ZaWjUxVkpKOGREQVo1OXRsbm1UVnJGZ0RHbURHQlFPQmhJRmdrQVVSRVNpZ1ZjcGhLU2twcWxKT1Q4NTVsV1ZWcTFxeko1TW1UT2ZmY2N3djFNL2Z0Mjhld1ljUDQ3TFBQQUxLQkhuNi9mMGFoZnFpSWlBQXE1TERtT003NXhwajVRTDF5NWNyeHpEUFAwS0JCZzBMNXJPM2J0L1BnZ3creVljTUdnSjJXWmQzczgvaytMWlFQRXhHUkkyZ09PWXlscGFYdE92Lzg4K2NFZzhIRS9mdjNYN1Jnd1FMT08rODhMcnp3d2dMOW5HKy8vWmFlUFh2eTAwOC9BV3owZUR4dGZENWZTb0YraUlpSUhKY0tPY3h0M3J3NW8zYnQycTlsWkdSVUNBYURqVDc1NUJNc3k4SzI3UUpaZ2YzRkYxL3d3QU1Qc0d2WExvRC9XSloxbGMvbisrVzBEeXdpSWlkRmhWd01iTnEwS1ppV2x2WmgxYXBWZDFpV2RZM1A1N04rL3ZsbnJyamlDcUtpVHUxZm9UR0d1WFBuTW56NGNMS3lzZ0JlU1U5UDcvajExMS92THREd0lpS1NMNXBETG1hU2twS3VDd2FEcndGbk5talFnS2VmZnByeTVjdWYxREZ5Y25KNDZxbW5lT09OME5jV0cyTWVDUVFDb3dCVDhJbEZSQ1EvVk1qRmtHM2I5WUg1UVBWenp6MlhTWk1tVWF0V3JYeTlkOCtlUFF3ZVBKaVZLMWNDWkFCMyt2Mysxd292cllpSTVJZE9XUmREYVdscDIrTGo0MThGV3V6ZXZmdmNCUXNXY05sbGwzSGVlZWNkOTMxYnRteWhWNjllckZ1M0RtQzdNYVp0SUJCWVdCU1pSVVRrK0ZUSXhWUmFXdHFlK1BqNE9jQWxtWm1abDMzNDRZZFVybHo1bUY5TXNXN2RPdTY3N3o2MmJOa0NzRDQ3Tzd2Tm1qVnIxaFZsWmhFUk9UWVZjakdXbHBhV2xaYVc5a2JWcWxWamdlWmZmUEVGKy9idG8xR2pSb2Vzd0Y2MGFCSDkrL2RuejU0OUFJc3N5MnFibXBxNjFhM2NJaUp5SkJWeThXZTJidDM2Y2JWcTFYNEdybCs3ZHEzbnUrKytvMFdMRmtSSFJ6TnQyalRHakJsRFRrNE9sbVU5SHhjWDEzWEZpaFg3M0E0dElpS0gwcUt1Q09JNFRtdGp6SnRBK1lTRUJDcFdyTWpxMWFzaHRIcjZYMzYvZnhKYVNTMGlFcFpVeUJFbUtTbXBkakFZL0FCSXlOMzBGM0NiMys5LzM4VllJaUp5QWlya0NOU29VYU9LMmRuWjg0QUxnc0ZnaDlUVTFGUzNNNG1JaUpSSXRtMGIyN1oxZWxwRXBKand1QjFBUkVSRVZNZ2lJaUpoUVlVc0lpSVNCbFRJSWlJaVlVQ0ZMQ0lpRWdaVXlDSWlJbUZBaGRONWNQSUFBQ0FBU1VSQlZDd2lJaElHVk1naUlpSmhRSVVzSWlJU0JsVElJaUlpWVVDRkxDSWlFZ1pVeUNJaUltRkFoU3dpSWhJR1ZNZ2lJaUpoUUlVc0lpSVNCbFRJSWlJaVlVQ0ZMQ0lpRWdaVXlDSWlJbUZBaFN3aUloSUdWTWdpSWlKaFFJVXNJaUlTQmxUSUlpSWlZVUNGTENJaUVnWlV5SklmMFVBaTBBQ0lPb24zblZFNGNVUkVJbzhLV2ZMamFTQUFMQWJPT3NZKzNRQURuSmY3L0ZwZ0R6QzJzTU9KaUVRQ0ZiSWNqd2NZRC9RRmZFQkY0RU9nOGduZUZ3T016bjA4aUZCUjUvMjBMWlNrSWlJaTRjaTJiV1BidGptTlExUW5OQ0kyd0h5Z05IQVBrQVA4QWx4LzBMNHJPYlIwVitmK09SZm9ETndCYkFjeWdkcW5rVWxFSkdKcGhDeEhNeFJZRDF3Si9FSG9kUFVRUXFlalYrZitPUjlZQWx3TXpBQlc1YjUzTWxBTCtCNjRBWWdGYmdFcUFjT0FiNHZxbHhBUkVYSGRhWTZRbnlKVW5ENE9IZmtlL0RNYldBdVV6WDFQSUhkN1hlQUNvQkd3OTZEOVArZkVwN3BGUkVRaXkya1djZ3loa1cxKzlnTm95UCtLOTNmZ3E5ekhtY0Fid0hjSHZmN0tLV1lTRVlsbzBXNEhrTENVQlR3UDlEekJmbGJ1bjQ4UW1sdU9JbFRJNmNBYzRFMUNjOGNXMEJTNGp0QnBiaEVST1l3S1dVNWsxRkcyWFF2WUJ6MHZRNmg4T3dGWEFZT0IrNEV1UjNsdnF3TE9KeUlTRVZUSWNpTERqckt0RW9jVzhvdUViZ0xTaWRCcDZUeE5EM3JjbjlEaUxoRVJPUW9Wc3B6SXlLTnNhM2pZODNtRWJneHl1T1lIUGE1V1VJRkVSQ0tSQ2xsTzVPSFRlTys0QWtzaEloTGhWTWh5TEs4REc0Q0pSM210RFZEL3NHMXJDTTAzcHdNTENDM3VHbjdRNjlkdzVNaGFSRVFrc2hYQW5icEVSS1FJNlU1ZElpSWlZVUNGTENJaUVnWlV5Q0lpSW1GQWhTd2lJaElHVk1naUlpSmhRSVVzSWlJU0JsVElJaUlpWVVDRkxDSWlFZ1pVeUNJaUltRkFoU3dpSWhJR1ZNZ2lJaUpoUUlVc0lpSVNCbFRJSWlJaVlVQ0ZMQ0lpRWdaVXlDSWlJbUZBaFN3aUloSUdWTWdpSWlKaFFJVXNJaUlTQmxUSUlpSWlZVUNGTENJaUVnWlV5Q0lpOHYvdDNYdFlWTlgrUC9EM0JvVFF2SVRhelU2bW5vdDlMWk1Ob3VDTmtBUk1VVW9VRFUyODQ5R09nVjlSMHVPdFNJNUdoSGpKdkNaZlNiU1VFd29pR1NwZU1CaXc1Q2dLZ1lJaUJvTEliYTZmM3grYzJUK0dHV0JBY3d3L3IrZVp4OWxycjdYMjJzTThmbWJ0dmZaYTdESEFBWmt4eGhoN0RIQkFab3d4eGg0REhKQVpZNHl4eHdBSFpNWVlZK3d4SUppNkFlekIyZHJhdmlnSXdwd0d5U3YvKysvcStvbEV0QzBqSStQV28ya1pZNHd4WTNGQWJnUDY5ZXRuYVdWbGRSdkFNODFrTFJNRTRibjA5SFRsbzJnWFk0d3g0L0VsNnpZZ0t5dExRVVQvTmlKckxBZGp4aGg3UEhGQWJpTUVRZmpXaUd6RzVHR01NV1lDSEpEYmlFNmRPaDBIVU5sRWx2c1ZGUlhISDFWN0dHT010UXdINURZaU9UbTVGa0JjWS9zRlFZakx5Y21SUDhJbU1jWVlhd0VPeUcwSUVUVjZTVnFqMGZEbGFzWVllNHh4UUc1RDFHcDFQSUFhQTd0cTFHcDF3cU51RDJPTU1lTnhRRzVEZnY3NTV5b0FoZ0p2L0gvM01jWVllMHh4UUc1NzlDNU5HemtDbXpIR21BbHhRRzVqQkVHSUExRC9XV09GaFlWRm80TzlHR09NUFI0NElMY3g2ZW5wOTRpby91Tk54MU5UVXl0TTFpREdHR05HNFlEY05uM2J5SHZHR0dPUEtaN0x1aDQ3TzdzK1JPUUpZRENBL2dDNm9XNSthSE9UTnV6SnBBWlFCcUFFd004QXpndUM4Ty8wOVBSYzB6YUxNY1orSHh5UUFZaWk2RVpFU3dWQmNEWjFXMWpUaUNoWkVJUjFNcG5zbUtuYndoaGpEOU1USFpCdGJXMTdDb0t3RllBN0FMUnYzeDRqUjQ2RUtJcDQ5ZFZYMGJWclYzVHExQWtXRmhZbWJtbkxIVHg0RUlJZzROMTMzelYxVTFwRnBWS2hvcUlDcGFXbHVIejVNbVF5R1g3NDRRZFVWMWRyc3lRUTBieU1qSXpycG13blk0dzlMRTlzUUJaRmNZd2dDSHVKcUl1TmpRM216cDJMdDk5K0c5YlcxcVp1MmtOeDkrNWRBSUNOalkySlcvTHcxTlRVNE1pUkkvanl5eTl4OSs1ZENJSlFUa1JUWlRJWmp5Sm5qUDNoUFpFQldSUkZQd0E3QUFpalJvM0M4dVhMMGFGREIxTTNpeG1wcXFvS0gzLzhNUklURXdHQUFNeVF5V1M3VGRzcXhoaDdNRS9jWUNWUkZOOERzQWVBTUdQR0RBUUZCY0hLeXNyVXpXSXRZR2xwQ1JjWEY2alZhbVJrWkFnQXhyLzQ0b3ZYaW9xS2ZqRjEyeGhqckxXZXFJQnNaMmZYVnhDRUkyWm1adTFXckZpQnFWT25RaENleUlzRWYzaUNJTURCd1FIUFAvODhUcDgrRFFDamUvVG9jZkRXclZ1bHBtNGJZNHkxeGhQekhMS2pvNk0xRWUwbkl1dUZDeGRpM0xoeFJwVzdmLzgrbGl4WjhqdTNUbGR4Y1RGR2p4Nk5TNWN1d2R2YkcwVFVaSDRpZ2tLaE1LcnV0TFEwckZxMUNsVlZEMzlxYTRWQ2dXUEhqa250M2I5L1B5b3JtMXFpR1ZpelpzMERIWFBjdUhGWXNHQUJpTWhhbzlIRU9EczdQL1ZBRlRMR21JazhNZDFEVzF2YnpZSWcrQThhTkFpUmtaRXdNelA4VzBTaFVNRFMwbExhTGkwdHhhaFJvNUNlbnQ1b0hnQ3dzN05yY2dCVmVYazVmdnJwSjZQYUdoNGVqcWVmZmhvRkJRVVlNR0FBdkx5OGRQYXIxV3JNbmowYnk1Y3ZSKy9ldmJGOSszYmN2MzhmSDM3NFlaUDFYcnQyRFhQbXpFR3ZYcjN3ekRQUFlQMzY5WHFmZzYrdkwzSnpjOUduVHg4cExUYzNGN3QzNzhhS0ZTdDA4dWJsNWVtYzA4cVZLeUdYeTdGdTNUb0FRRlJVRkd4c2JEQjY5T2hHMnpSaXhBaWNQSGtTaXhjdnhzV0xGM1gyVlZaV1FxbFVJaTB0cmNuejBtZzBXTEJnQVZKVFV3RmdzMHdtKzN1VEJSaGpqSm1HS0lyRFJGRWtGeGNYVFVsSkNUVkZGRVVxS3l1VHRrdEtTa2dVeFNiekVCSFoyOXMzV1c5eis3V3FxcXBvMUtoUmxKT1RRMjV1YmlTWHkvWHlIRGh3Z0NaUG5rd2FqWWFJaUc3ZHVrVWpSb3lnb3FLaVJ1czlmLzQ4T1RzNzAzZmZmVWRLcFpMKzhZOS8wTHg1OC9UT2c0akl5Y21KL1B6OHBKZTN0emZkdm4yYmR1M2FSV3ExV3FwdjFxeFpSRVNrVnF0cDNicDE1T0RnUUQ0K1B0S3I0YmIyVlZwYUtoMXIrUERoZXNldnFhbWhpSWdJbWpoeElxV25weHYxdWYzMjIyL2s0dUtpRVVXUlJGRWNadXJ2SEdPTXRkUWY3d0hiMXZrbkFBUUZCUWxkdTNiOVhRNmcwV2p3emp2dlBIQTlzYkd4R0Q1OE9CSVRFekZ1M0RpOW5uaFJVUkVpSXlQeHhSZGZTUGUvWDNqaEJVeWNPQkVyVnF6QWxpMWJkSjZicnFtcHdhWk5teEFiRzR1VksxZkMxZFVWQUJBV0ZvYlBQLzhjRXlaTXdOeTVjM1dPMWFOSEQremN1Vk9xWStMRWllamN1VE91WGJ1R0R6NzRBS3RXclVKWVdCais4WTkvb0xxNkdzSEJ3YWl0cllVZ0NEcnRiYmdOQUI0ZUhyQ3hzWUdMaXd1QXVoSFRMaTR1K09xcnI5Q25UeDhrSnljalBEd2NibTV1Mkx0M3IxNzV4blRyMWcxQlFVSENzbVhMUUVRckFJd3k4aU5uakRIMktOamEyanFLb2toZVhsNVM3NjRwcHV3aHE5VnE4dlQwcEN0WHJwQzd1enMxN00xWFZWWFI1TW1UNllzdnZ0QXJxMVFxYWViTW1iUjQ4V0twVjcxMzcxNXlkWFdsbVROblVsNWVubDZaN094c3VuRGhBazJZTUlHY25aMHBLU21KaUF6M2tMVysvUEpMR2p4NE1BVUhCMHR0am9pSW9PcnFhbkozZDllcHYrRzJJZG9lY21GaElYM3d3UWZrNStkSHVibTV6Wll6UksxV2s1ZVhGLzIzbHp6WTFOODl4aGhyaVRiZlF4WUVZUVVBVEo4K3ZkSDd4ZzE1ZUhqb3BUazZPalpaUnFQUkdEMVFyREUvL3ZnamV2YnNpY3VYTDhQQndRSDFlL1BWMWRYNDhNTVAwYTFiTnl4WXNBQUFrSldWaFZkZWVRVWRPblNBaFlVRndzTENzR0RCQXN5YU5RdHIxNjVGVFUwTmxpNWRDa2RIUnpnN08rUENoUXRTZlhLNUhOT21UY1A1OCtjUkV4T0QwNmRQdzliV0ZuZnYza1hYcmwzeC92dnZvN2k0R0hmdTNNSCsvZnVSbloyTndzSkNKQ1Frd04zZEhSY3VYRUJzYkN6R2pSdUhoUXNYQWdES3lzcncvdnZ2Uzhkb3VBM1VmYlkrUGo1NjUvNzExMS9qd29VTE1ETXp3NnhaczBCRVVLdlZzTEN3Z0ZLcHhJOC8vdGpzakdsbVptWjQvLzMzc1diTkdtMHYrZTBXL3hFWVk0dzlmQU1HREJnZ2lpSjVlSGlRUXFGb1ZhL3JVZmFRTjIzYVJKczNiNloxNjliUnZuMzdkUGI5NjEvL29ubno1bEYxZFRVUkVWVlVWT2owYXJXcXE2c3BLQ2lJdG0zYkpxWGR2bjJiUm80Y3FaT3Z0TFNVUkZHazMzNzdUVXBUS3BVMGZmcDBXclpzR1czYXRJa09IVHBFNTgrZnAzZmVlWWQyN05oQlU2ZE9wYlMwTkpMTDVaU2ZuMDkrZm41MDgrWk5xZnlEOUpDSmlINysrV2Z5OGZFaElxTGR1M2RUUkVTRVhwN21LQlFLOHZEd0lGRVV5ZGJXOWcxVGZ3Y1pZOHhZYmJxSExBakNSS0R1SG1pN2R1Mk1LbU5vQkhWRDZlbnBlbzhaUFl3ZThydnZ2Z3MvUHorRWhZWGhvNDgrZ28rUGozU2ZlT0hDaFRBek01UGE5dFZYWCtIMTExL0h5SkVqZGVxd3RyYkd1blhyZEI2VnlzdkxnNDJORFZKU1VqQjA2RkFBUUdGaElRRGc5T25UMGlodUN3c0w3Tml4QXo0K1Bzak96b2E1dVRuYXRXc0hjM056N05tekI2Kzk5aHBpWW1LUWxKUUVKeWNubmZ2TVFOMTBuWk1uVDVhMnUzVHBvck90RlI0ZWp1ZWVlMDdhdm5uekpycDE2NGI5Ky9kTG4rSEpreWN4ZCs1Y3FaZHNySGJ0Mm1IaXhJbll1SEdqOXU5L3NkbENqREhHZmwraUtGNFdSWkh5OC9PTjdtRVpjdys1ckt4TUwrMWhqYklPRGc2bTJOaFltajkvUHAwNmRjcGducXRYcjlMdzRjT3BzTENRaUloKy9mVlhDZ2dJYVBRZStZWU5HK2lqano0aU56YzNTa3hNSkNLaW5UdDMwdC8vL25lYU9uV3F3VEk1T1RtMGJ0MDZDZzBOSmFLNnp5VXFLb3FJNm5yY0N4Y3VsT3JTdW5qeG9zNzIyMisvM2VoNXF0VnFTa3RMSTN0N2UvTDM5NmU0dURpYU1HRUN5ZVZ5eXN6TXBERmp4cEJhcmFheXNqTHk5UFJzdEI1RDh2THl0UGVSLzJQcTd5QmpqQm1yemZhUTdlenMraEpSMzVkZmZoazllL2I4M1k2akhTM2NzV05INmIwaDJ2MWVYbDdTUFZkRGZIMTlzWExsU2l4YXRBaDc5dXpCc0dHNlQvQW9GQXI4ODUvL3hLSkZpOUNqUnc4QXdDdXZ2SUtxcWlwczJiSUZmLys3N2lPNEZSVVZpSXVMdy9idDJ6RjU4bVQ0Ky92aitlZWZ4M2ZmZllmMTY5Y2pKQ1FFU1VsSmNIVjFoVWFqUVZoWUdGSlRVL0hjYzgvQnk4c0xyNy8rT29xTGkvSE1NODhnTXpNVFY2NWN3YVZMbC9EKysrOUx2ZlBBd0VBVUZCUkl4NVRMNVZJUGZOaXdZWGpoaFJkMDJoUVZGWVdKRXllaVg3OStpSXFLd3IxNzkvRHh4eDhqSWlJQ0twVUthOWFzd1FjZmZBQXpNek5VVkZTZ1k4ZU96ZjBaZFBUczJSTi8rdE9mVUZCUThLcTl2ZjNmMHRMU3NsdFVBV09Nc1lmSDF0WTJTQlJGQ2dzTGExSHZxclU5WkxWYVRXZk9uS0hnNEdBcUx5OG5vcnFSdzU5KytpbGR1SERCcUJIZVdyTm56Nll6Wjg2UXQ3YzNYYmx5UmVjWUsxZXVwTURBUUoyMHFxb3F1blRwRWprNk9sSmFXcHJPdnNEQVFGcXhZb1dVbHBtWlNjSEJ3UlFVRkNSdHYvbm1tOUp4ZnZycEo2cW9xS0RyMTYvVGhnMGJhTktrU1hUdTNEbHlkWFVsdVZ4T3ExZXZwcGt6WjFKR1JvWmV1OVZxTlIwN2RveW1USmxDMzMvL1BYbDRlTkRtelp2cGswOCswWHRHdXJLeVVucS9lZk5tdW43OU9wV1hsNU9mbng5OS9QSEhWRlZWUlVSRUJ3OGVwTVdMRnh2OTJXbDk5dGxuMmw3eW81MW1qVEhHV3FuTnp0UWxpdUlwQU1PMmJkc0dPenM3bzh2WjJkbnAzVU0yZEY5Wm9WQWdQVDBkMmRuWlNFeE1SRUpDQXJwMjdZcUpFeWRpMUtoUnNMUzBSSGw1T2VMajQzSGt5QkhjdVhNSEhoNGVtREpsaXM3OVUwTk9uanlKL2Z2M1N6T0VyVjI3RmdBUUVSR0JQWHYyb0ZPblRnRHFlcUptWm1ibzBLR0ROTks2cXFvS0J3NGNnS1dsSlpZdVhZb2JOMjVnMTY1ZDZOQ2hBKzdjdVlPMWE5ZWlwS1FFMjdadGszcWVCdzhleEJkZmZJSC8vZC8vUlZGUkVjNmNPUU5yYTJ0NGUzdkR4Y1VGWm1abWVPdXR0M0Q4K0hFQXdObXpaN0YxNjFiY3UzY1BDeFlzUUk4ZVBYRHExQ2trSnlkajBLQkJtREZqQmpwMzdvd3hZOFlnTGk0T1Y2NWN3YVpObTJCdWJnNW5aMmNNSHo1Y2IxYXoydHBhK1BqNHdNbkpDWUdCZ1JnNWNpUXFLeXZSclZzM2hJYUc0bzAzV2pZK0t5MHREWFBuemdXQTB6S1piSGlMQ2pQR0dIdG96RVJSdkc5dmIyOXdwcXNIVmIrSEhCMGRUWjk5OWhsbFoyYzNXZWJxMWF2MDZhZWZVbkZ4Y2JQMWF6UWFpbzZPcHZ2MzcxTjBkTFEwSTFkUlVSR2xwcVpTZm40K2xaV1ZrVXFsMGlzWEdCaEl2L3p5Q3hFUnhjZkhVMFZGaGJRL096dWIvdld2ZjBtOXovck9uejlQTjI3Y29MaTRPTHA5KzdiZS9wVXJWK3FsNWVmbjA1MDdkMmpseXBWMDZOQWhuVjR2RVpHZm41L09kbloyTm4zKytlZDA3ZG8xZytkOTY5WXRuZTJXWEZWb3FMYTJsdXp0N1VrVXhRcTA0UitlakxHMm8wMytSOVcvZi85ZUZoWVd2Nzc4OHNzNGRPaVFxWnZEVEdUOCtQRW9LQ2lBUnFQcGxabVptVy9xOWpER1dGUGE1R3BQNXVibXJ3TkE3OTY5VGQwVVprTGFCVExNek14ZU4zRlRHR09zV1cweUlBUG9Ed0IvL3ZPZlRkME9aa0wxVnF6cWI4cDJNTWFZTWRwa1FCWUVvUjhBOU9yVnExWGxpUWdsSlNWSVRVM0Y5ZXZYOWZhWGxaWGgwcVZMeU1uSmtkS3lzckphZGF6YTJscDgvZlhYcUs2dU5pcS9ScU5CZkh5OFh2cnUzYnRiZGZ6Znc2UkprNXJjTmtRdWwyUDc5dTBBNmdiTWFkOC9pSHBYU0Y1NzRNb1lZK3gzMWxhZlEzNFdBTHAzNzk3aWd0N2UzaWd2TDBlWExsM3czSFBQd2NYRkJUMTc5c1NFQ1JOUVhWME5wVktKVHAwNm9YdjM3aGc2ZEtqVUM1ODdkeTVTVWxLa2V1enQ3YVhqLy9iYmI0MnU2ZHV1WFRzVUZCUmd5WklsaUlpSWFIYSs3YXlzTENRbkordk50LzNsbDE5aSt2VHBldmtWQ2dVY0hSM3g5Tk5QNjZSWFZsYnFwRlZXVnVMQ2hRc3dOemR2OHZpR3hNZkg0NnV2dnBLMkN3b0tkRmErYXJnTkFOOTk5NTNPZGsxTkRiWnMyWUpaczJaQkxwZEw3eDlFdmI5L3k3OElqREgyaUxYVmdOd1pnRjRRTWtaNWVibjBlRTk5di8zMkczNzg4VWVqRnFpUXkrWG8wS0dEMUpQVlRsZHBpTG01T1pZdFc0WjU4K2Jod0lFRHpmWW1rNUtTTUdEQUFMMXBPcFZLcFY2YWRrQ2JtWmtaVHA0OEthV3IxV280T0Rqb3BMWGswYkNHUER3OGRINGdCQVFFSUN3c3JOSHRSNlZEaHc3YXQ1MGYrY0VaWTZ5RjJuUkFydmNmOGtOaEtCaHJBMUZ0YlMwOFBEeXdkZXRXNU9YbDFiOS9DVUVRVUZOVEEydHI2MGJySFQxNk5NTER3K0hoNFNFOVo5eVFTcVhDeVpNbmNlREFBYjA1b2gwZEhSRWJHOXZhVTN0Z0RYdkFUVzFiV2xyaW0yKyt3WklsU3pCKy9IZzRPVGsxV2ZmbXpac3hhTkNnRnY5bzRJRE1HUHNqNFlCc2dEWjRGQllXNml4WmFFajlYbkI4ZkR6T25EbURUejc1Qko5ODhvbVV4OFBEQTI1dWJoQUVBVnUyYk1ILy9NLy82TlZ6N3R3NXRHdlhEbEZSVVpnL2Y3N0JZOFhGeFVFdWw2TmR1M1lZTTJhTXptUWxTcVZTYW5kbFpTVVNFeE9sZlJxTnh1QzBuazFOOWRsU1JVVkZPSGZ1bkZGNXRVdFovdld2ZjBWVVZGU1RBYm0ydGhiUjBkRVlPM1pzaTl2RUFaa3g5a2ZDQWRrQTdmM04rcGRocTZxcU1HYk1HQURBN2R1Mzhmenp6d01BOXUzYkovVm9TMHRMY2ZueVpZU0VoR0Rnd0lGUzJlRGdZQVFIQnpkNnZJcUtDcVNrcEdEanhvMElEQXpFdEduVDlDNjNLeFFLN051M1Q5b3VMUzJWQWlBUlljaVFJVks3RzY3ZGJHWm1oaE1uVGtqYjJrdlc5ZE1lNUpJMUFPMnNXQmc0Y0dDam85c0xDZ3FRa3BJaTVYM25uWGV3WThjTzVPYm02cXo5WE4rSkV5ZncybXV2NFU5LytsT0wyMVR2TStTQXpCaDc3TFhWZ1B4UWFUUWFkT3pZRVhGeGNRRHFlc1BhOS9uNStUaCsvRGhxYTJzeGJkbzArUGo0WU9uU3BiQ3dzSkNXZkZTcFZLaXRyVVZ5Y3JMQittTmlZbUJuWndkUkZPSGs1SVM5ZS9mQzM5OWZKMDlzYkN5R0R4K09JMGVPNkpWWHFWU05Ec1pTcTlWR0x6MzVJTFFEeXF5c3JCQWRIVzB3ai9aZXVqYXZqWTBOaGc4ZmpnTUhEbURldkhrR3k4VEV4R0RhdEdrUHZiMk1NZmE0YWFzQitSNkE3bFZWVmMydWJkeVFTcVdTTHYyV2xwWUNxT3ZCR3JyL2UvdjJiZmo2K3NMSnlRbFdWbFk0ZlBndzJyVnJoL3YzNzZPaW9nSkxseTRGVURjSDlaVXJWd3dlNys3ZHU5aTdkeThpSWlJQTFQVTBmWDE5NGVucEthM21CQUFPRGc1NDl0bG5wWURjczJkUHFaMHFsVXJua3JWU3FaVEt5ZVZ5S0JRS3ZQWFdXM3JITnBUMm9PUnl1Y0Uxa0JzemR1eFlCQWNIR3d5Ni8vblBmMUJTVWdKblorZFd0YVd5c2xMNzlsNnJLbUNNTWZaZ1JGRzhKb29pRlJRVXRHaitZN1ZhVGFOSGo1YTIxNnhaUTBSRVo4NmNJWDkvZnlsOXlKQWhVdjdhMmxxZE5DS2ltemR2MGx0dnZVVTFOVFYwNzk0OWNuWjJwa3VYTHVrZFQ2UFIwS0pGaXlnNE9GZ25QU3dzakdiUG5tMXdMbWQzZDNjaUlqcDc5aXd0VzdhTTFHbzFuVHAxaW1iUG5pM2xxVDhuOVBYcjEybktsQ2s2ZGFoVUtyM1Zxa1JSMUpzYnV6WHFyMDVsekQ2VlNrWGJ0bTJqR3pkdVNHMnFxS2dnVVJRcE16T1RqaDA3MXVxMmFPc1VSZkdxcWIrVGpESFduTGJjUTBaVlZWV0xDaFVWRmVtc3hMUml4UW9Bd0wvLy9XK0RBNC9Nek14Z1pXV2xsLzdpaXk5aXpKZ3gyTFp0RzRxS2lqQmh3Z1QwNjlkUEwxOWtaQ1N1WGJ1bWMyOFlBUHo5L1RGbHloUnMyTEFCUzVZWVhqM1F3Y0VCMGRIUm1EOS9QcFJLcFU3NzZxOC9mUFBtVFoyZXRqR0tpNHViWFpHcXNUYlZIMTF1U0g1K3ZzN2dMM056Yzh5ZVBSdmw1ZVY2ZVZ1NndsTkQ5ZjcrM0VObWpEMzIyblJBcm5mSjBpZ3ltVXd2Y0thbXBpSTFOYlhKUVZtR3pKMDdGMTVlWHVqYXRhdk9pR3VnN3I1dVdGZ1lqaDQ5aXUzYnQrczk1dlRVVTA5aC9mcjFtREZqQmlvckt4RVVGS1EzUU0zYzNCd2ZmZlFSSmsyYWhQdjM3ME1VUmR5N2R3K2RPK3VPWDhyTXpEVDRZNkF4Q29VQ2MrYk13Zmp4NCtIbjU5ZWljelkzTjIvMC9yRld3d0ZudnljT3lJeXhQNUsyR3BEdkFIV1RlUmlMaUhEdzRFRXNXclJJU3J0NDhTS0Nnb0t3ZlBueVJwOE5ycTJ0UlcxdExTd3M2ajVLdVZ5T0gzNzRBYnQzNzRhVGt4TnUzYnFGNmRPbnc5dmJHME9HRElHTmpRMGlJaUtRbkp5TTdkdTNOOXFqN05PbkR6WnYzb3dQUC93UU8zZnV4TUtGQzZWOXhjWEYrUGJiYjNIdzRFR01IVHNXWThhTXdjNmRPK0h1N282K2ZmdmkxVmRmUmE5ZXZUQisvSGdjT1hJRWtaR1JqWjZ6V3ExR1dWa1p6TXpNSUFnQ0xDMHRzWDM3ZHZqNysrUGV2WHM2bjBkejFHcTEwZmVQdDJ6WmdtKysrVVluN2Vtbm44YUlFU1AwM212Vm44akVHUFgrL3NaL0VSaGp6RVRhWkVBbW9peEJFSkNYbDJkMEdVRVFNSHIwYU5qYTJrcHBOMjdjd0tKRmkrRHE2cXFUMTk3ZVhuci83cnZ2NHM2ZE8vRHk4a0pLU2dwV3JWcUZ3WU1IWSszYXRmamIzLzRHQURoejVneGlZbUx3MldlZklUbzZHak5uenNTTUdUUDBlck1OOWV2WER6RXhNVHFQUU5uYjI2TzR1QmdLaFFKUlVWRjQ4Y1VYQVFDaG9hRW9MeS9IK2ZQbmNmbnlaYnowMGt2U3Y2Kzg4b3JldVZwYlcwT2owV0RvMEtGUXFWUVlPblNvTlBGSjkrN2RzWFhyVnVUbTVocjkrUUYxbDhxYjZ5RnJaeFB6OS9mWEcwbitzUDM2NjYvYXQ1ZCsxd014eHRoRDBDYlhRN2ExdGZVVUJDSFcyZGtabjMzMjJTTTdybEtwQkJFMU9ySmJvOUVZTmZYbXc5Und6dXFHaUFncWxlcVJQQnIxcUFVR0Jtb2ZOZk9VeVdUZm03ZzVqREhXcERiWlExYXIxYjlZV0ZqVTd5RTlFczBGdFVjZGpJSG01L01XQktGTkJtTUFVZzlmbzlIOFl1S21NTVpZczlyazhvcy8vL3p6ZFFDVmhZV0ZVQ2dVcG00T013RzVYSTdDd2tJQXVKK1ptYW0vaGlaampEMW0ybVJBQnFBQmtLSFJhUERMTDYzckhKMDVjMGJ2Y3ZlK2ZmdjBCaUpwTkJxZE5aUHJqK3lXeStVSURRM1Z5ZC9jdXNkS3BSSnIxNjQxYW4za2pJd01yRnk1RWtUVWJGNnR2THc4ekowN0Y2bXBxVTNtTzNyMHFGNWFkWFUxVWxKU29ORm9qRHBXd3lVaUc1bzZkU3JTMDlNeGZ2eDRnK3RPUDRoZmZ2bEYrN2xrQWpEK0EyS01NUk5wcXdFWlJIUUVBRTZkT3RXcThxKy8vanBPblRxRjc3K3Z1L1Y0OSs1ZC9OLy8vWi9PZ0M0QXlNbkp3YXhacy9ERER6OUFxVlJpMnJScE9IejRNSUM2UjRoaVltS2t2QWtKQ1pnd1lRSnFhbXBnYjI4UER3OFB1TGk0WU9iTW1WS2VkdTNhb1V1WEx0aTRjV096YmV6WHJ4K3lzN09OUHNleXNqSUVCQVNnZS9mdVdMVnFGUW9LQ2hyTmErajQ2OWV2eDdKbHkvU085K0dISDJMY3VIRjZyNUtTRW9QcFd1Kzk5eDYrK2VZYitQajQ2RDJML2FEcXRUSHVvVmJNR0dPL2t6WTVxQXNBN08zdC82YlJhSzY4L1BMTDByckF6VGw2OUtoT0lLcXFxa0w3OXUwaENIVWZrNkVCVXZIeDhjakt5c0tpUll1d2MrZE9LSlZLekp3NUV3c1hMc1JiYjcwRloyZG5wS2VuSXlFaEFTRWhJZGl3WVFNY0hCd3dkT2hRcEtTa1lPL2V2WkRKWkpESlpGS2RHbzBHR28xR2VwUUtBSTRmUDI1d2RTYVZTcVdUVCt2RWlSTTZnOHVLaTRzeGYvNThPRGs1SVRBd0VIRnhjZGk0Y1NOQ1EwTXhZTUFBdmZJZUhoN1NTbFlBY1BEZ1FSdzZkQWlyVjY5R1FFQUF0bTNiSmkyd1VaOWFyY2EyYmR0dzdkbzFaR1ptNHE5Ly9TdmMzTnpnNWVWbE1PKzRjZU1RSGg2T0JRc1dJQ1ltcHRISHkxcUNpT0RsNVlXQ2dnS28xZXEvWGJ4NGtXZnFZb3d4VXhKRjhiSW9pcFNmbjkvcTZSZWJvNTNlc3JLeVVrcTdkT2tTbFpTVVNGTkFFaEhsNU9SUVptYW1sRWM3MWVhOGVmTW9MUzJOaU9xbTBoUkZrUlFLaGNGak5aemVjc2VPSFRyVFpOYlBKNWZMcGUyVWxCUWFPWElrUlVaRzZ1UTdlL1lzdWJpNFVIaDRPRlZYVnhNUmtiZTNONDBmUDU0R0RoeEkzdDdlbEppWVNOOSsreTE1ZUhqUTdkdTNpWWpvK1BIajVPWGxSWVdGaFRyMW5UbHpoaVpObWtTaG9hR2tWQ3JKM2QyZGFtdHJhZlhxMVRSNzlteVN5V1I2YmQyOWV6ZXRYNytld3NQRGFjZU9IUWJQdTZYeTh2SzBVMmIreDlUZlFjWVlZd0JzYlcxRFJGR2tYYnQyR2YyZitZUUpFOGpUMDFQbjVlWGxSVVJFQVFFQlVqNGZIeDhpSWxxeFlnV0ZoSVJJQVUwVVJSb3laSWpCbDVPVEU3Mzk5dHRFVkJlUTc5Ky9UMjV1YmxKUVZ5Z1VKSW9pYVRRYWcyM2J0V3VYdEM4L1A1OUdqQmloODBPZ2ZqNjFXazNGeGNVVUhCeE1JMGFNb0tTa0pJTjEzcjU5bStiUG4wK3VycTcwMVZkZmtVYWpvV1BIanBHN3V6dHBOQm9LQ1FtaFVhTkcwYSsvL3FwVExpRWhnVnhkWGVuaXhZc1VIUjFOa3laTklrOVBUMHBKU1pIeVJFUkVTTzlUVWxMbzNYZmZKVzl2YjUxNXZTc3FLbWpVcUZHVWs1TkRvMGVQSnFWU2FiQ2RMYkZyMXk1dFFQNmsrVzhKWTR3OUh0cmtZMC8xN0Fld0xDWW1CdSs5OTU1UmovY1VGaGJxekxVTS9QL3BIdXNQaE1ySnlRRUFMRisrSEZ1M2JzV0dEUnVrdWE5UG5qeHBjRG5FVzdkdVljNmNPZEoyY1hFeExDMHRvVlFxWVdWbEpRM2thcmk2MGFGRGgyQmpZeU10V3dnQVVWRlI4UEx5TXJqbXN6WmZZV0VoVkNvVjVzeVpnelZyMW1ETm1qV05udmZISDMrTTNOeGNDSUtBeE1SRXlPVnlmUDMxMTNCMGRNU3dZY013Zi81OHZUS1JrWkhvMWFzWGtwT1Q0ZWZuaDlEUVVIejZ5TFRSa1FBQUNGQkpSRUZVNmFjNmVZNGRPeWE5MTJnMG1EOS92czU2eVIwN2RvU3JxeXZPblR1SEFRTUdJQ0VoUVZwM3VqV1VTcVYwMzU2SVlwckp6aGhqajQwMkhaQXpNakl1aXFJWVgxeGM3QkVmSHc5UFQwK2p5dFVmZUFUVTNldHNqS1dsSlQ3NDRBT2R0TWFXTlNRaW5RRGFwMDhmREI0OEdOSFIwWmcrZlRwS1Nrcnc3TFBQNnR5N2RYWjJob1dGQmNMQ3doQWJHd3VnTHVnb2xVcTBiOThlMzMzM0hZQzZZRmRUVTZOVC84bVRKeUdLSWdCZ3lwUXBVcnFkblIxT256Nk45dTNiNjdSdjJMQmh5TXZMQXhIQnlzb0tXVmxaNk4rL1AzcjI3SW40K0hna0pTWGhwWmRlUXQrK2ZYSGx5aFYwNmRKRjUvelhybDJMRXlkT05QcFpPVG82R2d5MmZmdjJSV3BxS3ZyMjdZdnM3T3dIQ3NoSGp4NUZjWEV4aU9ob1JrYkd4VlpYeEJoamoxaWJEc2dBUUVSckJVSHcyTDE3TjhhTUdXUFU1Qnphd0tmVjNJSUlDUWtKc0xLeXdwdHZ2Z21nYmdDV01UMWtvRzQ5NFBYcjEyUDY5T25JeTh2VFdha0pnTlI3RGdnSVFFQkFBQUFnSUNBQXRyYTJtRHAxcXBUdisrKy9SMkppb2xHanM1dnkrZWVmWThxVUtWaTllaldXTDE4T2xVcUZzV1BISWpFeEVhV2xwYmg4K1RMNjl1MkxMVnUyd05mWFYyZFZxTnJhV3IwZk04YUlpWW5CNHNXTHNYTGxTbWxkNk5iUWFEVFlzMmNQQUVBUWhMV3Ryb2d4eGt5Z3pRZmtqSXlNYzZJb0psMi9mdDAxS1NrSm8wYU5ldWpIT0hueXBEUnZkVXM5L2ZUVDB0S0RwMCtmMWx0eVVLRlE2SXlXVGt0THcrblRwK0hwNlFraWdpQUlLQzh2eDVZdFc3QnUzVHFEeHpBME9ydGhMelFrSkFTaUtNTGMzQnlEQnc4R0FHbkU4eHR2dklHelo4L0MxdFlXSVNFaFVDZ1V1SHIxcXRUNzFucnFxYWYwZnN6VVoraUhqVXdtZzdtNU9VcExTOUc3ZDIrOC9QTExqWlp2VGxKU0VxNWZ2dzRpT3A2UmtYRysxUlV4eHBnSnRQbUEvRjlyQUxpR2hvYVNuWjJkMExWcjF5WXp2L1BPT3pyYlRWMnlCb0NzckN4TW1EQkIyblozZHplWVQ2UFJ3TnJhV3RvT0NRbEJXbG9hQmcwYWhQejhmQnc3ZGt6cTRRRkFUVTBOTEMwdHBjZXVnTHJGSmNMRHc3RnIxeTVFUmtaaTh1VEpPSFRvRU1hTkc0ZisvZnNiUEc3RHk4aDJkbmFJaTR2VHUyUU5RRzhpRXdBWU1XSUV6cDQ5aXpmZmZCTXFsUXBuejU2Rmc0T0QzbFdBMnRyYUZsOXVqb3FLZ3Erdkw2S2lvckJnd1lJV2xhMnZwS1FFb2FHaEJFRGczakZqakQzR2JHMXRONHVpU1A3Ky90S29aa01HRHg1c1ZKcTl2VDBSRVpXVWxOREFnUU4xUmxuWGZ6U3B2cHMzYitxTXNyNTY5U3BsWm1aU1VWRVJlWGw1MFpJbFMwaXRWbE5GUlFXcDFXbzZkdXdZalIwNzFtQmRLcFdLVnExYVJhSW9rb09EQSszZHU1ZXFxcW9hUGEvNlJGRnNOcSs3dTd2MHZxeXNqSEp5Y3FUdDRPQmdPbjM2dEY2WmRldldOVmxuYUdpb3puWitmajU1ZW5wU1ptWW0rZnI2R3ROMGc5UnFOZm43KzJ0SFZtOHk5WGVOTWNaYTQwbnBJYU56NTg0QkZSVVZRMUpUVS90SFJVVmgyclJwVGViWGFEUlFLQlRRYURSU0R6VTNOeGRtWm1Zb0tTbUJsWlVWZ0xwTHlIMzY5TkhwK2RaWFUxTUR1VndPUzB0TDVPYm02bHgrL3N0Zi9vSWJOMjdBMTljWFhicDB3VWNmZlFTbFVna1hGeGVwTngwVUZDVGxMeTh2UjFaV0ZzNmVQWXZFeEVTODlOSkwyTGx6SndEZ3l5Ky94UGJ0MnpGcDBpUk1tVEpGV3RweDZOQ2hCdHRsNk5LOXI2OHY1czJicDVObWFJQmFlWGs1VWxOVElRZ0N0bS9mRGo4L1AybGYvVkhWaGlRa0pDQW9LQWh1Ym03WXQyOGZKazJhaEgzNzl1Rzk5OTVyc2x4VDl1N2RxeDBCZjdGVHAwNkJyYTZJTWNaTTZJa0p5TW5KeWJWMmRuYVRBTWcyYnR4bzNibHo1eVlISUNtVlNtbGtzcmUzTndBZ0pTVUZzYkd4c0xLeWtrWVczNzkvSHc0T0RvM1drNW1aaVdYTGxrR3RWc1BLeWdvelpzd0FBQXdhTkFnQTBLTkhEN2k1dVdIT25EblNQZHZVMUZScFNVVHRqd0dGUW9FcFU2YWdZOGVPR0R4NE1NTER3OUd2WHovcE9KczNiNFpNSmtOa1pDU2VlZVlaK1BqNFNHMStFTWVQSDI4MlQxTWpxNXZ5bDcvOEJlN3U3akF6TTJ0MFpIcHpEaDgrak1qSVNBaUNVQzBJd3FUazVPVGFWbFhFR0dNbTFtYW56bXlNS0lydkFZZ0NBRDgvUDh5ZlA5OGt5eUsyaHJIcktkTi9CM3UxWlJxTkJwczNiOGF1WGJzQUFJSWd2SmVlbnY1d0o4Um1qTEZIU1AvWm5EYXVxS2pvbHhkZWVPRUdBTS9NekV6aCt2WHJjSFIwMUxtVS9MZ3lOc2kyOVdCY1ZWV0ZWYXRXNGR0dnZ3WHFWbkthSVpQSjlwcTRXWXd4OWtDZXVJQU1BRVZGUlprdnZQQkN1aUFJbzNOemM1ODZmUGd3cksydDBidDNiNk5tODJLbVVWTlRnOE9IRDJQeDRzWEl5c3FDSUFqbEFDYktaREtla1lzeDlvZlh0cnRTemJDMXRlMHBDTUpXQU80QTBMNTllNHdjT1JLMnRyWjQ5ZFZYMGExYk4zVHExTW5nYWtyczk2VlNxVkJSVVlHU2toSmN2bndaTXBrTUowNmNxTDlPZElJZ0NIUFQwOU52bUxLZGpESDJzRHpSQVZsTEZFVTNBRUVBM2pSMVcxaXpmZ1FRS3BQSm1oN096UmhqZnpBY2tPc1pPSEJnYjdWYVBRN0FJQUJ2QU9nS3dBWlA2S1Y5RTFNRHVBdWdGTUJGQUtubTV1YXhQLzMwMDYrbWJSWmpqREhHR0dPTU1jWVlZNHd4eGhoampESEdHR09NTWNZWVk0d3h4aGhqakRIR0dHT01NY1lZWTR3eHhoaGpqREhHR0dPTU1jWVlZNHd4eGhoampESEdHR09NTWNZWVk0d3h4aGhqakRIR0dHT01NY1lZWTR3eHhoaGpqREhHR0dPTU1jWVlZNHd4eGhoampESEdHR09NTWNZWVk0d3h4aGhqakRIR0dHT01NY1lZWTR3eHhoaGpqREhHR0dPTU1jWVlZNHd4eGhoampESEdHR09NTWNZWVk0d3h4aGhqakRIR0dHT01NY1lZWTR3eHhoaGpqREhHR0dPTU1jWVlZNHd4eGhoampESEdHR09NTWNZWVk0d3h4aGhqakRIR0dHT01NY1lZWTR3eHhoaGpqREhHR0dPTU1jWVlZNHd4eGhoampESEdHR09NTWNZWVk0d3h4aGhqakRIR0dHT01NY1lZWTR3eHhoaGpqREhHR0dPTU1jWVlZNHd4eGhoampESDJrUDAveEticjBUYTN2Mm9BQUFBQVNVVk9SSzVDWUlJPSIsCiAgICJUeXBlIiA6ICJmbG93IiwKICAgIlZlcnNpb24iIDogIjM0Igp9Cg=="/>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 </Company>
  <Pages>5</Pages>
  <Words>413</Words>
  <Characters>2359</Characters>
  <Lines>0</Lines>
  <Paragraphs>0</Paragraphs>
  <TotalTime>7</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2014-03-20T07:23:00Z</dcterms:created>
  <dc:creator>于宏儒</dc:creator>
  <cp:lastModifiedBy>小乔乔</cp:lastModifiedBy>
  <cp:lastPrinted>2020-07-03T06:43:00Z</cp:lastPrinted>
  <dcterms:modified xsi:type="dcterms:W3CDTF">2020-07-08T09:15:16Z</dcterms:modified>
  <cp:revision>288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