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“我要开干洗店”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07F62D37"/>
    <w:rsid w:val="12C5236E"/>
    <w:rsid w:val="147A00AF"/>
    <w:rsid w:val="159E336C"/>
    <w:rsid w:val="1AAE2865"/>
    <w:rsid w:val="339937AF"/>
    <w:rsid w:val="3BDA770F"/>
    <w:rsid w:val="45BE2073"/>
    <w:rsid w:val="473F6163"/>
    <w:rsid w:val="53C959AF"/>
    <w:rsid w:val="54720E4A"/>
    <w:rsid w:val="6A9D0297"/>
    <w:rsid w:val="71E10E68"/>
    <w:rsid w:val="7C883B0F"/>
    <w:rsid w:val="7D427514"/>
    <w:rsid w:val="7EB119BB"/>
    <w:rsid w:val="7F2405D1"/>
    <w:rsid w:val="7F8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2020-07-06T02:05:04Z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