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“我要开饭店”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147A00AF"/>
    <w:rsid w:val="159E336C"/>
    <w:rsid w:val="1AAE2865"/>
    <w:rsid w:val="36FA09C5"/>
    <w:rsid w:val="4104621C"/>
    <w:rsid w:val="45BE2073"/>
    <w:rsid w:val="53C959AF"/>
    <w:rsid w:val="54720E4A"/>
    <w:rsid w:val="6A9D0297"/>
    <w:rsid w:val="7C8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dcterms:modified xsi:type="dcterms:W3CDTF">2020-07-06T02:02:39Z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