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我要开办食品生产小作坊</w:t>
      </w:r>
      <w:bookmarkStart w:id="0" w:name="_GoBack"/>
      <w:bookmarkEnd w:id="0"/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“权限内建设项目环境影响报告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书（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审批（或建设项目环境影响登记表备案）”服务规程指南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权限内建设项目环境影响报告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书（表）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审批（或建设项目环境影响登记表备案）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ascii="宋体" w:hAnsi="宋体"/>
                <w:sz w:val="20"/>
                <w:szCs w:val="20"/>
              </w:rPr>
              <w:t>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报告书60日，报告表30日，登记表即办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报告书30日，报告表15日，登记表即办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作出决定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送达决定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《中华人民共和国环境保护法》第十九条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《中华人民共和国环境影响评价法》第二十二条、第二十三条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1、由建设单位出具的环评文件审批申请文件1份；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2、纸质环评文件（报批版）5份，电子版1份；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3、该环评文件的评估意见或评审会议纪要1份；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4、经专家组长书面签字确认的、已经按照专家评审会议纪要修改完善的证明1份；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5、按照专家评审会议纪要要求，应当由建设单位提交支持性文件1份；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6、环境影响评价文件信息公开说明材料、公众参与情况说明及删除涉密事项的说明（含删除的涉密内容、删除依据和理由）。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含发酵工艺的应办理报告书；除单纯混合或分装外办理报告表；单纯混合或分装的办理登记表。备案依据依照《建设项目环境影响分类管理名录（</w:t>
            </w:r>
            <w:r>
              <w:rPr>
                <w:rFonts w:hint="eastAsia"/>
                <w:color w:val="FF0000"/>
                <w:lang w:val="en-US" w:eastAsia="zh-CN"/>
              </w:rPr>
              <w:t>2018年版</w:t>
            </w:r>
            <w:r>
              <w:rPr>
                <w:rFonts w:hint="eastAsia"/>
                <w:color w:val="FF0000"/>
                <w:lang w:eastAsia="zh-CN"/>
              </w:rPr>
              <w:t>）》选择</w:t>
            </w:r>
            <w:r>
              <w:rPr>
                <w:rFonts w:hint="eastAsia"/>
                <w:color w:val="FF0000"/>
                <w:lang w:val="en-US" w:eastAsia="zh-CN"/>
              </w:rPr>
              <w:t>二、农副食品加工业或三、食品制造业中相应类别。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建设项目环境影响报告书（表）审批权力运行流程图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建设项目环境影响报告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书（表）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审批权力运行流程图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drawing>
          <wp:inline distT="0" distB="0" distL="114300" distR="114300">
            <wp:extent cx="5274310" cy="5115560"/>
            <wp:effectExtent l="0" t="0" r="2540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83B16EB"/>
    <w:rsid w:val="0EFD09F2"/>
    <w:rsid w:val="136F47D4"/>
    <w:rsid w:val="16183F14"/>
    <w:rsid w:val="38E26646"/>
    <w:rsid w:val="3C82252C"/>
    <w:rsid w:val="3E4B36E0"/>
    <w:rsid w:val="42F0142C"/>
    <w:rsid w:val="4B514B7E"/>
    <w:rsid w:val="53C959AF"/>
    <w:rsid w:val="54720E4A"/>
    <w:rsid w:val="56164EEF"/>
    <w:rsid w:val="6075726F"/>
    <w:rsid w:val="67995A6C"/>
    <w:rsid w:val="6F2C4689"/>
    <w:rsid w:val="77CF5FC8"/>
    <w:rsid w:val="7A7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2020-07-02T02:45:54Z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