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办理不动产新建商品房登记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不动产新建商品房登记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倪志东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tbl>
      <w:tblPr>
        <w:tblStyle w:val="10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新建商品房合同登记备案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房屋产权交易服务中心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房屋产权交易服务中心  文化东路87号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其它行政权力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群众 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中华人民共和国城市房地产管理法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城市商品房预售管理办法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网签合同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中华人民共和国城市房地产管理法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城市商品房预售管理办法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商品房买卖合同 购房发票 买方身份证明 物业维修基金发票</w:t>
            </w:r>
            <w:bookmarkStart w:id="0" w:name="_GoBack"/>
            <w:bookmarkEnd w:id="0"/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ascii="宋体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2：权力运行申请书、申请表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权力申请表样表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1B7B2281"/>
    <w:rsid w:val="53C959AF"/>
    <w:rsid w:val="54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iPriority w:val="99"/>
    <w:pPr>
      <w:jc w:val="left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9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er Char"/>
    <w:basedOn w:val="7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2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Administrator</cp:lastModifiedBy>
  <dcterms:modified xsi:type="dcterms:W3CDTF">2020-07-08T08:59:08Z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